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AA36" w14:textId="77777777" w:rsidR="00F61D8E" w:rsidRPr="00F61D8E" w:rsidRDefault="00F61D8E" w:rsidP="00DA3736">
      <w:pPr>
        <w:pStyle w:val="Heading1"/>
        <w:spacing w:before="0"/>
        <w:rPr>
          <w:rFonts w:ascii="Verdana" w:hAnsi="Verdana"/>
          <w:sz w:val="24"/>
        </w:rPr>
      </w:pPr>
      <w:bookmarkStart w:id="0" w:name="_Toc488850727"/>
      <w:r w:rsidRPr="00190496">
        <w:t>STATE OF IDAHO</w:t>
      </w:r>
      <w:r w:rsidR="00DA3736" w:rsidRPr="00190496">
        <w:t>:</w:t>
      </w:r>
      <w:r w:rsidR="00DA3736">
        <w:rPr>
          <w:rFonts w:ascii="Verdana" w:hAnsi="Verdana"/>
        </w:rPr>
        <w:t xml:space="preserve"> </w:t>
      </w:r>
      <w:r w:rsidR="00F67D68" w:rsidRPr="00F67D68">
        <w:t>CATEGORY 2</w:t>
      </w:r>
      <w:r w:rsidR="00F67D68">
        <w:rPr>
          <w:rFonts w:ascii="Verdana" w:hAnsi="Verdana"/>
        </w:rPr>
        <w:t xml:space="preserve"> </w:t>
      </w:r>
      <w:r w:rsidR="00A61A08">
        <w:t>charter school</w:t>
      </w:r>
      <w:r w:rsidR="00A36B60">
        <w:t xml:space="preserve"> Certified Personnel Contract</w:t>
      </w:r>
    </w:p>
    <w:p w14:paraId="7451B135" w14:textId="77777777" w:rsidR="00A36B60" w:rsidRPr="00190496" w:rsidRDefault="00A36B60" w:rsidP="00190496">
      <w:pPr>
        <w:tabs>
          <w:tab w:val="left" w:pos="270"/>
        </w:tabs>
        <w:spacing w:after="240" w:line="276" w:lineRule="auto"/>
        <w:rPr>
          <w:rFonts w:cs="Calibri"/>
          <w:szCs w:val="20"/>
        </w:rPr>
      </w:pPr>
      <w:r w:rsidRPr="00190496">
        <w:rPr>
          <w:rFonts w:cs="Calibri"/>
          <w:szCs w:val="20"/>
        </w:rPr>
        <w:t xml:space="preserve">THIS CONTRACT, made this _________________ day of _____________________ year of ________, by and between _______________________________________ </w:t>
      </w:r>
      <w:r w:rsidR="00A61A08" w:rsidRPr="00190496">
        <w:rPr>
          <w:rFonts w:cs="Calibri"/>
          <w:szCs w:val="20"/>
        </w:rPr>
        <w:t xml:space="preserve">Charter </w:t>
      </w:r>
      <w:r w:rsidRPr="00190496">
        <w:rPr>
          <w:rFonts w:cs="Calibri"/>
          <w:szCs w:val="20"/>
        </w:rPr>
        <w:t xml:space="preserve">School </w:t>
      </w:r>
      <w:r w:rsidR="00A61A08" w:rsidRPr="00190496">
        <w:rPr>
          <w:rFonts w:cs="Calibri"/>
          <w:szCs w:val="20"/>
        </w:rPr>
        <w:t>in</w:t>
      </w:r>
      <w:r w:rsidRPr="00190496">
        <w:rPr>
          <w:rFonts w:cs="Calibri"/>
          <w:szCs w:val="20"/>
        </w:rPr>
        <w:t xml:space="preserve"> _______________________</w:t>
      </w:r>
      <w:r w:rsidR="007076FA" w:rsidRPr="00190496">
        <w:rPr>
          <w:rFonts w:cs="Calibri"/>
          <w:szCs w:val="20"/>
        </w:rPr>
        <w:t xml:space="preserve">_______, Idaho (“the </w:t>
      </w:r>
      <w:r w:rsidR="00A61A08" w:rsidRPr="00190496">
        <w:rPr>
          <w:rFonts w:cs="Calibri"/>
          <w:szCs w:val="20"/>
        </w:rPr>
        <w:t>School</w:t>
      </w:r>
      <w:r w:rsidR="007076FA" w:rsidRPr="00190496">
        <w:rPr>
          <w:rFonts w:cs="Calibri"/>
          <w:szCs w:val="20"/>
        </w:rPr>
        <w:t>”)</w:t>
      </w:r>
      <w:r w:rsidRPr="00190496">
        <w:rPr>
          <w:rFonts w:cs="Calibri"/>
          <w:szCs w:val="20"/>
        </w:rPr>
        <w:t xml:space="preserve">, and ___________________________________________ (“the Certified Personnel”). </w:t>
      </w:r>
    </w:p>
    <w:p w14:paraId="7D08250D" w14:textId="59246CEF" w:rsidR="00F61D8E" w:rsidRDefault="00F61D8E" w:rsidP="00190496">
      <w:pPr>
        <w:pStyle w:val="Heading2"/>
        <w:spacing w:before="0"/>
      </w:pPr>
      <w:r>
        <w:t>WITNESSETH:</w:t>
      </w:r>
    </w:p>
    <w:p w14:paraId="3C826C05" w14:textId="77777777" w:rsidR="00A36B60" w:rsidRDefault="00A36B60" w:rsidP="00190496">
      <w:pPr>
        <w:pStyle w:val="ListParagraph"/>
        <w:spacing w:after="240"/>
        <w:ind w:left="274" w:hanging="274"/>
        <w:contextualSpacing w:val="0"/>
      </w:pPr>
      <w:r>
        <w:t xml:space="preserve">The </w:t>
      </w:r>
      <w:r w:rsidR="00A61A08">
        <w:t>School</w:t>
      </w:r>
      <w:r>
        <w:t xml:space="preserve"> hereby employs the Certified Personnel pursuant to </w:t>
      </w:r>
      <w:r w:rsidR="00DA3736">
        <w:t>Section</w:t>
      </w:r>
      <w:r>
        <w:t xml:space="preserve"> </w:t>
      </w:r>
      <w:r w:rsidR="00190496">
        <w:t>33-5206(3)</w:t>
      </w:r>
      <w:r w:rsidR="00DA3736">
        <w:t>, Idaho Code,</w:t>
      </w:r>
      <w:r>
        <w:t xml:space="preserve"> for the duration of the __________ school year, consistin</w:t>
      </w:r>
      <w:r w:rsidR="002C2121">
        <w:t>g of a period of  ___________</w:t>
      </w:r>
      <w:r>
        <w:t xml:space="preserve">___ days, and agrees to pay the Certified Personnel for said services a sum of ______________________________________ Dollars ($_____________), of which ________ shall be payable on the _________ day(s) of the months ______________________, year of _________, to ______________________, year of ________, inclusive, and such other monetary benefits as accorded to its certificated employees by the </w:t>
      </w:r>
      <w:r w:rsidR="00A61A08">
        <w:t>School</w:t>
      </w:r>
      <w:r>
        <w:t xml:space="preserve">. </w:t>
      </w:r>
    </w:p>
    <w:p w14:paraId="7276BEE0" w14:textId="77777777" w:rsidR="00A36B60" w:rsidRDefault="00A36B60" w:rsidP="00190496">
      <w:pPr>
        <w:pStyle w:val="ListParagraph"/>
        <w:spacing w:after="240"/>
        <w:ind w:left="274" w:hanging="274"/>
        <w:contextualSpacing w:val="0"/>
      </w:pPr>
      <w:r>
        <w:t xml:space="preserve">Assignment(s):  __________________________________________________________________________ and such other duties as may be assigned by the </w:t>
      </w:r>
      <w:r w:rsidR="00A61A08">
        <w:t>School</w:t>
      </w:r>
      <w:r>
        <w:t xml:space="preserve"> for which the Certified </w:t>
      </w:r>
      <w:r w:rsidR="009F069F">
        <w:t>P</w:t>
      </w:r>
      <w:r>
        <w:t>ersonnel is properly certified and endorsed.</w:t>
      </w:r>
    </w:p>
    <w:p w14:paraId="50858704" w14:textId="77777777" w:rsidR="00F67D68" w:rsidRPr="00453C04" w:rsidRDefault="00F67D68" w:rsidP="00190496">
      <w:pPr>
        <w:pStyle w:val="ListParagraph"/>
        <w:spacing w:after="240"/>
        <w:ind w:left="274" w:hanging="274"/>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2D99972B" w14:textId="77777777" w:rsidR="00E13475" w:rsidRDefault="00F67D68" w:rsidP="00190496">
      <w:pPr>
        <w:pStyle w:val="ListParagraph"/>
        <w:spacing w:after="240"/>
        <w:ind w:left="274" w:hanging="274"/>
        <w:contextualSpacing w:val="0"/>
      </w:pPr>
      <w:r w:rsidRPr="00F67D68">
        <w:t>It is understood and agreed between the parties that this Contract is subject to the applicable laws of the State of Idaho and the policies of the School which are, by reference, incorporated herein and made a part of this Contract the same as if fully set forth herein, and that no property rights attach to this Contract beyond the term of this Contract</w:t>
      </w:r>
      <w:r w:rsidR="00E13475" w:rsidRPr="00CE7646">
        <w:t xml:space="preserve">. </w:t>
      </w:r>
    </w:p>
    <w:p w14:paraId="784929FB" w14:textId="77777777" w:rsidR="00F67D68" w:rsidRDefault="00F67D68" w:rsidP="00190496">
      <w:pPr>
        <w:pStyle w:val="ListParagraph"/>
        <w:spacing w:after="240"/>
        <w:ind w:left="274" w:hanging="274"/>
        <w:contextualSpacing w:val="0"/>
      </w:pPr>
      <w:r w:rsidRPr="00DA3736">
        <w:t>A full year under this Contract will count towards renewable contract status, in accordance with Section 33-515, Idaho Code</w:t>
      </w:r>
      <w:r w:rsidR="00190496">
        <w:t>.</w:t>
      </w:r>
    </w:p>
    <w:p w14:paraId="29DC6876" w14:textId="77777777" w:rsidR="00A36B60" w:rsidRPr="00A36B60" w:rsidRDefault="00A36B60" w:rsidP="00190496">
      <w:pPr>
        <w:pStyle w:val="ListParagraph"/>
        <w:spacing w:before="240" w:after="240"/>
        <w:ind w:left="274" w:hanging="274"/>
        <w:contextualSpacing w:val="0"/>
      </w:pPr>
      <w:r w:rsidRPr="00A36B60">
        <w:t xml:space="preserve">Any material false statement knowingly made in the written application for a position with the </w:t>
      </w:r>
      <w:r w:rsidR="00A61A08">
        <w:t>School</w:t>
      </w:r>
      <w:r w:rsidRPr="00A36B60">
        <w:t xml:space="preserve"> shall constitute sufficient ground for voiding this Contract.</w:t>
      </w:r>
    </w:p>
    <w:p w14:paraId="07A04E76" w14:textId="77777777" w:rsidR="00A36B60" w:rsidRPr="00A36B60" w:rsidRDefault="00A36B60" w:rsidP="00190496">
      <w:pPr>
        <w:pStyle w:val="ListParagraph"/>
        <w:spacing w:before="240" w:after="240"/>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2BEEC54F" w14:textId="77777777" w:rsidR="00453C04" w:rsidRPr="00453C04" w:rsidRDefault="00A36B60" w:rsidP="00190496">
      <w:pPr>
        <w:pStyle w:val="ListParagraph"/>
        <w:spacing w:before="240" w:after="240"/>
        <w:ind w:left="274" w:hanging="274"/>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02142345" w14:textId="77777777" w:rsidR="00A36B60" w:rsidRPr="00DA3736" w:rsidRDefault="00A36B60" w:rsidP="00190496">
      <w:pPr>
        <w:tabs>
          <w:tab w:val="left" w:pos="270"/>
        </w:tabs>
        <w:spacing w:line="276" w:lineRule="auto"/>
        <w:rPr>
          <w:rFonts w:cs="Calibri"/>
          <w:szCs w:val="20"/>
        </w:rPr>
      </w:pPr>
      <w:r w:rsidRPr="00DA3736">
        <w:rPr>
          <w:rFonts w:cs="Calibri"/>
          <w:szCs w:val="20"/>
        </w:rPr>
        <w:t xml:space="preserve">IN WITNESS WHEREOF the </w:t>
      </w:r>
      <w:r w:rsidR="00A61A08" w:rsidRPr="00DA3736">
        <w:rPr>
          <w:rFonts w:cs="Calibri"/>
          <w:szCs w:val="20"/>
        </w:rPr>
        <w:t>School</w:t>
      </w:r>
      <w:r w:rsidRPr="00DA3736">
        <w:rPr>
          <w:rFonts w:cs="Calibri"/>
          <w:szCs w:val="20"/>
        </w:rPr>
        <w:t xml:space="preserve"> has caused this Contract to be executed in its name by its pro</w:t>
      </w:r>
      <w:r w:rsidR="00DA3736" w:rsidRPr="00DA3736">
        <w:rPr>
          <w:rFonts w:cs="Calibri"/>
          <w:szCs w:val="20"/>
        </w:rPr>
        <w:t>per officials and the Certified P</w:t>
      </w:r>
      <w:r w:rsidRPr="00DA3736">
        <w:rPr>
          <w:rFonts w:cs="Calibri"/>
          <w:szCs w:val="20"/>
        </w:rPr>
        <w:t>ersonnel has executed the same all on the date first above written.</w:t>
      </w:r>
    </w:p>
    <w:p w14:paraId="5999D10D" w14:textId="77777777" w:rsidR="00CB278B" w:rsidRPr="00453C04" w:rsidRDefault="00CB278B" w:rsidP="00190496">
      <w:pPr>
        <w:spacing w:line="276" w:lineRule="auto"/>
        <w:sectPr w:rsidR="00CB278B" w:rsidRPr="00453C04" w:rsidSect="00DA3736">
          <w:headerReference w:type="default" r:id="rId9"/>
          <w:footerReference w:type="default" r:id="rId10"/>
          <w:headerReference w:type="first" r:id="rId11"/>
          <w:footerReference w:type="first" r:id="rId12"/>
          <w:pgSz w:w="12240" w:h="15840" w:code="1"/>
          <w:pgMar w:top="1080" w:right="900" w:bottom="1080" w:left="1080" w:header="432" w:footer="102" w:gutter="0"/>
          <w:cols w:space="720"/>
          <w:docGrid w:linePitch="360"/>
        </w:sectPr>
      </w:pPr>
    </w:p>
    <w:bookmarkEnd w:id="0"/>
    <w:p w14:paraId="7CF5C865" w14:textId="77777777" w:rsidR="00A36B60" w:rsidRDefault="00A36B60" w:rsidP="00207D06">
      <w:r>
        <w:t xml:space="preserve">_____________________ </w:t>
      </w:r>
      <w:r w:rsidR="00A61A08">
        <w:t>CHARTER</w:t>
      </w:r>
      <w:r>
        <w:t xml:space="preserve"> </w:t>
      </w:r>
      <w:r w:rsidR="00A61A08">
        <w:t>SCHOOL</w:t>
      </w:r>
      <w:r>
        <w:t xml:space="preserve"> </w:t>
      </w:r>
      <w:r w:rsidR="00A61A08">
        <w:t xml:space="preserve"> </w:t>
      </w:r>
      <w:r>
        <w:t>________________________</w:t>
      </w:r>
      <w:r w:rsidR="00A61A08">
        <w:t>,</w:t>
      </w:r>
      <w:r>
        <w:t xml:space="preserve"> STATE OF IDAHO</w:t>
      </w:r>
      <w:r>
        <w:tab/>
      </w:r>
    </w:p>
    <w:p w14:paraId="7C15D861" w14:textId="77777777" w:rsidR="00207D06" w:rsidRDefault="00A36B60" w:rsidP="00207D06">
      <w:r>
        <w:t>___________________________________</w:t>
      </w:r>
      <w:r w:rsidR="00207D06">
        <w:t>______</w:t>
      </w:r>
      <w:r>
        <w:t>_____________</w:t>
      </w:r>
      <w:r w:rsidR="00207D06">
        <w:t xml:space="preserve"> CERTIFIED PERSONNEL</w:t>
      </w:r>
    </w:p>
    <w:p w14:paraId="6D1AEDA8" w14:textId="77777777" w:rsidR="00A36B60" w:rsidRDefault="00A36B60" w:rsidP="00207D06">
      <w:r>
        <w:t>_______________________________</w:t>
      </w:r>
      <w:r w:rsidR="00207D06">
        <w:t>______________________</w:t>
      </w:r>
      <w:r>
        <w:t xml:space="preserve"> CHAIRMAN</w:t>
      </w:r>
      <w:r w:rsidR="00DA3736">
        <w:t>,</w:t>
      </w:r>
      <w:r w:rsidR="00207D06">
        <w:t xml:space="preserve"> </w:t>
      </w:r>
      <w:r>
        <w:t xml:space="preserve">BOARD OF </w:t>
      </w:r>
      <w:r w:rsidR="00A61A08">
        <w:t>DIRECTORS</w:t>
      </w:r>
    </w:p>
    <w:p w14:paraId="3D1C3FF1"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7A71" w14:textId="77777777" w:rsidR="003535EE" w:rsidRDefault="003535EE">
      <w:pPr>
        <w:spacing w:after="0" w:line="240" w:lineRule="auto"/>
      </w:pPr>
      <w:r>
        <w:separator/>
      </w:r>
    </w:p>
  </w:endnote>
  <w:endnote w:type="continuationSeparator" w:id="0">
    <w:p w14:paraId="44525BE1" w14:textId="77777777" w:rsidR="003535EE" w:rsidRDefault="0035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EC9C" w14:textId="77777777" w:rsidR="00A61A08" w:rsidRPr="00A61A08" w:rsidRDefault="00A61A08" w:rsidP="00A61A08">
    <w:pPr>
      <w:pStyle w:val="Footer"/>
      <w:jc w:val="both"/>
      <w:rPr>
        <w:rFonts w:ascii="Calibri" w:hAnsi="Calibri"/>
        <w:color w:val="FF0000"/>
        <w:sz w:val="16"/>
      </w:rPr>
    </w:pPr>
    <w:r w:rsidRPr="00D040C6">
      <w:rPr>
        <w:rFonts w:ascii="Calibri" w:hAnsi="Calibri"/>
        <w:color w:val="BF0000" w:themeColor="accent2" w:themeShade="BF"/>
        <w:sz w:val="16"/>
      </w:rPr>
      <w:t xml:space="preserve">This contract form was prepared pursuant to Section </w:t>
    </w:r>
    <w:r w:rsidR="00190496">
      <w:rPr>
        <w:rFonts w:ascii="Calibri" w:hAnsi="Calibri"/>
        <w:color w:val="BF0000" w:themeColor="accent2" w:themeShade="BF"/>
        <w:sz w:val="16"/>
      </w:rPr>
      <w:t>33-5206(3)</w:t>
    </w:r>
    <w:r w:rsidRPr="00D040C6">
      <w:rPr>
        <w:rFonts w:ascii="Calibri" w:hAnsi="Calibri"/>
        <w:color w:val="BF0000" w:themeColor="accent2" w:themeShade="BF"/>
        <w:sz w:val="16"/>
      </w:rPr>
      <w:t xml:space="preserve">, Idaho Code, and approved by the State Superintendent of Public Instruction as a contract which may be used by charter schools. </w:t>
    </w:r>
  </w:p>
  <w:p w14:paraId="20EEFEC1"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F63" w14:textId="77777777" w:rsidR="00F61D8E" w:rsidRPr="00F97086" w:rsidRDefault="00F61D8E" w:rsidP="00F61D8E">
    <w:pPr>
      <w:pStyle w:val="Footer"/>
      <w:jc w:val="both"/>
      <w:rPr>
        <w:color w:val="FF0000"/>
        <w:sz w:val="16"/>
      </w:rPr>
    </w:pPr>
    <w:r w:rsidRPr="00D040C6">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D040C6">
      <w:rPr>
        <w:color w:val="BF0000" w:themeColor="accent2" w:themeShade="BF"/>
        <w:sz w:val="16"/>
      </w:rPr>
      <w:t>.</w:t>
    </w:r>
  </w:p>
  <w:p w14:paraId="439EDFBB"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DCC0" w14:textId="77777777" w:rsidR="006B44A9"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1F0B" w14:textId="77777777" w:rsidR="003535EE" w:rsidRDefault="003535EE">
      <w:pPr>
        <w:spacing w:after="0" w:line="240" w:lineRule="auto"/>
      </w:pPr>
      <w:r>
        <w:separator/>
      </w:r>
    </w:p>
  </w:footnote>
  <w:footnote w:type="continuationSeparator" w:id="0">
    <w:p w14:paraId="40B72EA2" w14:textId="77777777" w:rsidR="003535EE" w:rsidRDefault="0035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FF41" w14:textId="573F44F8" w:rsidR="008F0F2E" w:rsidRDefault="00DD42A2" w:rsidP="008F0F2E">
    <w:pPr>
      <w:pStyle w:val="Header"/>
      <w:jc w:val="right"/>
    </w:pPr>
    <w:r>
      <w:t xml:space="preserve">Idaho </w:t>
    </w:r>
    <w:r w:rsidR="00190496">
      <w:t>Department of Education</w:t>
    </w:r>
    <w:r w:rsidR="008F0F2E">
      <w:t xml:space="preserve"> Reviewed and Approved </w:t>
    </w:r>
    <w:r w:rsidR="00190496">
      <w:t>04/</w:t>
    </w:r>
    <w:r w:rsidR="006B44A9">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50B3"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C119" w14:textId="77777777" w:rsidR="006B44A9"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893690320">
    <w:abstractNumId w:val="0"/>
  </w:num>
  <w:num w:numId="2" w16cid:durableId="463043128">
    <w:abstractNumId w:val="25"/>
  </w:num>
  <w:num w:numId="3" w16cid:durableId="1445921161">
    <w:abstractNumId w:val="25"/>
    <w:lvlOverride w:ilvl="0">
      <w:startOverride w:val="1"/>
    </w:lvlOverride>
  </w:num>
  <w:num w:numId="4" w16cid:durableId="490566761">
    <w:abstractNumId w:val="29"/>
  </w:num>
  <w:num w:numId="5" w16cid:durableId="1509444623">
    <w:abstractNumId w:val="20"/>
  </w:num>
  <w:num w:numId="6" w16cid:durableId="1277516201">
    <w:abstractNumId w:val="24"/>
  </w:num>
  <w:num w:numId="7" w16cid:durableId="471949832">
    <w:abstractNumId w:val="7"/>
  </w:num>
  <w:num w:numId="8" w16cid:durableId="1915122190">
    <w:abstractNumId w:val="16"/>
  </w:num>
  <w:num w:numId="9" w16cid:durableId="861632960">
    <w:abstractNumId w:val="23"/>
  </w:num>
  <w:num w:numId="10" w16cid:durableId="182980427">
    <w:abstractNumId w:val="22"/>
  </w:num>
  <w:num w:numId="11" w16cid:durableId="1562204660">
    <w:abstractNumId w:val="3"/>
  </w:num>
  <w:num w:numId="12" w16cid:durableId="1612274052">
    <w:abstractNumId w:val="19"/>
  </w:num>
  <w:num w:numId="13" w16cid:durableId="727996537">
    <w:abstractNumId w:val="2"/>
  </w:num>
  <w:num w:numId="14" w16cid:durableId="1645351607">
    <w:abstractNumId w:val="28"/>
  </w:num>
  <w:num w:numId="15" w16cid:durableId="1552186277">
    <w:abstractNumId w:val="18"/>
  </w:num>
  <w:num w:numId="16" w16cid:durableId="1437671827">
    <w:abstractNumId w:val="13"/>
  </w:num>
  <w:num w:numId="17" w16cid:durableId="1498033139">
    <w:abstractNumId w:val="17"/>
  </w:num>
  <w:num w:numId="18" w16cid:durableId="590240557">
    <w:abstractNumId w:val="5"/>
  </w:num>
  <w:num w:numId="19" w16cid:durableId="439033393">
    <w:abstractNumId w:val="10"/>
  </w:num>
  <w:num w:numId="20" w16cid:durableId="1630815913">
    <w:abstractNumId w:val="15"/>
  </w:num>
  <w:num w:numId="21" w16cid:durableId="1942369683">
    <w:abstractNumId w:val="6"/>
  </w:num>
  <w:num w:numId="22" w16cid:durableId="541481344">
    <w:abstractNumId w:val="27"/>
  </w:num>
  <w:num w:numId="23" w16cid:durableId="6563633">
    <w:abstractNumId w:val="12"/>
  </w:num>
  <w:num w:numId="24" w16cid:durableId="45299424">
    <w:abstractNumId w:val="31"/>
  </w:num>
  <w:num w:numId="25" w16cid:durableId="740714958">
    <w:abstractNumId w:val="9"/>
  </w:num>
  <w:num w:numId="26" w16cid:durableId="964239028">
    <w:abstractNumId w:val="21"/>
  </w:num>
  <w:num w:numId="27" w16cid:durableId="1373772097">
    <w:abstractNumId w:val="30"/>
  </w:num>
  <w:num w:numId="28" w16cid:durableId="108085334">
    <w:abstractNumId w:val="11"/>
  </w:num>
  <w:num w:numId="29" w16cid:durableId="707068412">
    <w:abstractNumId w:val="8"/>
  </w:num>
  <w:num w:numId="30" w16cid:durableId="1684551913">
    <w:abstractNumId w:val="32"/>
  </w:num>
  <w:num w:numId="31" w16cid:durableId="1511681733">
    <w:abstractNumId w:val="1"/>
  </w:num>
  <w:num w:numId="32" w16cid:durableId="1665888850">
    <w:abstractNumId w:val="26"/>
  </w:num>
  <w:num w:numId="33" w16cid:durableId="1830706481">
    <w:abstractNumId w:val="4"/>
  </w:num>
  <w:num w:numId="34" w16cid:durableId="624239828">
    <w:abstractNumId w:val="14"/>
  </w:num>
  <w:num w:numId="35" w16cid:durableId="325062683">
    <w:abstractNumId w:val="3"/>
  </w:num>
  <w:num w:numId="36" w16cid:durableId="545410295">
    <w:abstractNumId w:val="3"/>
  </w:num>
  <w:num w:numId="37" w16cid:durableId="112338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0269"/>
    <w:rsid w:val="00083931"/>
    <w:rsid w:val="00096168"/>
    <w:rsid w:val="000A035E"/>
    <w:rsid w:val="000D4B26"/>
    <w:rsid w:val="000E51BA"/>
    <w:rsid w:val="0010006A"/>
    <w:rsid w:val="0010150C"/>
    <w:rsid w:val="00103DBC"/>
    <w:rsid w:val="00112D4A"/>
    <w:rsid w:val="001168C0"/>
    <w:rsid w:val="00154031"/>
    <w:rsid w:val="00163507"/>
    <w:rsid w:val="00180F84"/>
    <w:rsid w:val="0018288A"/>
    <w:rsid w:val="00190496"/>
    <w:rsid w:val="00196761"/>
    <w:rsid w:val="001B5314"/>
    <w:rsid w:val="001D6B59"/>
    <w:rsid w:val="00207D06"/>
    <w:rsid w:val="00245FA3"/>
    <w:rsid w:val="0025689F"/>
    <w:rsid w:val="0026476C"/>
    <w:rsid w:val="00281739"/>
    <w:rsid w:val="0029223D"/>
    <w:rsid w:val="002B28EA"/>
    <w:rsid w:val="002C200E"/>
    <w:rsid w:val="002C2121"/>
    <w:rsid w:val="002C4235"/>
    <w:rsid w:val="002D14F2"/>
    <w:rsid w:val="002F1BB5"/>
    <w:rsid w:val="003328C8"/>
    <w:rsid w:val="00347EBE"/>
    <w:rsid w:val="003535EE"/>
    <w:rsid w:val="00376E61"/>
    <w:rsid w:val="003A5AAF"/>
    <w:rsid w:val="003D0540"/>
    <w:rsid w:val="003D5F75"/>
    <w:rsid w:val="00414200"/>
    <w:rsid w:val="00453C04"/>
    <w:rsid w:val="004667B3"/>
    <w:rsid w:val="0049277E"/>
    <w:rsid w:val="00492A4E"/>
    <w:rsid w:val="004E05E7"/>
    <w:rsid w:val="005538F4"/>
    <w:rsid w:val="005B1976"/>
    <w:rsid w:val="00615807"/>
    <w:rsid w:val="00631317"/>
    <w:rsid w:val="00646404"/>
    <w:rsid w:val="00651EE8"/>
    <w:rsid w:val="006B44A9"/>
    <w:rsid w:val="006B5881"/>
    <w:rsid w:val="007076FA"/>
    <w:rsid w:val="00715120"/>
    <w:rsid w:val="00717EE4"/>
    <w:rsid w:val="007334DA"/>
    <w:rsid w:val="00747388"/>
    <w:rsid w:val="00791D1B"/>
    <w:rsid w:val="007B4653"/>
    <w:rsid w:val="007E114F"/>
    <w:rsid w:val="00807835"/>
    <w:rsid w:val="00851BEA"/>
    <w:rsid w:val="00852A0E"/>
    <w:rsid w:val="00853C51"/>
    <w:rsid w:val="00872142"/>
    <w:rsid w:val="0089512B"/>
    <w:rsid w:val="008B16D9"/>
    <w:rsid w:val="008C6AA4"/>
    <w:rsid w:val="008F0F2E"/>
    <w:rsid w:val="009057E8"/>
    <w:rsid w:val="009262F6"/>
    <w:rsid w:val="00940C28"/>
    <w:rsid w:val="00956C1B"/>
    <w:rsid w:val="00976BFB"/>
    <w:rsid w:val="009803AF"/>
    <w:rsid w:val="00990C23"/>
    <w:rsid w:val="009A1238"/>
    <w:rsid w:val="009B1D76"/>
    <w:rsid w:val="009B4882"/>
    <w:rsid w:val="009F069F"/>
    <w:rsid w:val="00A01BFA"/>
    <w:rsid w:val="00A36B60"/>
    <w:rsid w:val="00A379B9"/>
    <w:rsid w:val="00A61A08"/>
    <w:rsid w:val="00AB724D"/>
    <w:rsid w:val="00AD1E5A"/>
    <w:rsid w:val="00AD2BB3"/>
    <w:rsid w:val="00AD4B8D"/>
    <w:rsid w:val="00AD7F3B"/>
    <w:rsid w:val="00AE0F6C"/>
    <w:rsid w:val="00B17D56"/>
    <w:rsid w:val="00B33BBD"/>
    <w:rsid w:val="00B47E2B"/>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40C6"/>
    <w:rsid w:val="00D31F51"/>
    <w:rsid w:val="00D550CF"/>
    <w:rsid w:val="00D96187"/>
    <w:rsid w:val="00DA3736"/>
    <w:rsid w:val="00DD42A2"/>
    <w:rsid w:val="00DE52FA"/>
    <w:rsid w:val="00DF27A6"/>
    <w:rsid w:val="00E13475"/>
    <w:rsid w:val="00E3328A"/>
    <w:rsid w:val="00E80235"/>
    <w:rsid w:val="00EB2D92"/>
    <w:rsid w:val="00EB7FD1"/>
    <w:rsid w:val="00EC4660"/>
    <w:rsid w:val="00ED18BD"/>
    <w:rsid w:val="00ED76D3"/>
    <w:rsid w:val="00F144BF"/>
    <w:rsid w:val="00F174FF"/>
    <w:rsid w:val="00F24C55"/>
    <w:rsid w:val="00F3077F"/>
    <w:rsid w:val="00F548FB"/>
    <w:rsid w:val="00F559D9"/>
    <w:rsid w:val="00F61D8E"/>
    <w:rsid w:val="00F67D68"/>
    <w:rsid w:val="00F775BF"/>
    <w:rsid w:val="00F814F1"/>
    <w:rsid w:val="00F94617"/>
    <w:rsid w:val="00F94D3A"/>
    <w:rsid w:val="00FA5BEA"/>
    <w:rsid w:val="00FB4A46"/>
    <w:rsid w:val="00FC40F0"/>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126A4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37BBBD5-686F-4DDF-81CF-C605F2F2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9</TotalTime>
  <Pages>1</Pages>
  <Words>458</Words>
  <Characters>2780</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Category 2 Charter Certified Personnel Contract</vt:lpstr>
    </vt:vector>
  </TitlesOfParts>
  <Company>Idaho State Department of Education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 Charter Certified Personnel Contract</dc:title>
  <dc:subject>Program Name</dc:subject>
  <dc:creator>Michelle Clement Taylor</dc:creator>
  <cp:keywords>Charter Contract, Personnel Contract; Certified Contract</cp:keywords>
  <cp:lastModifiedBy>Helen Henderson</cp:lastModifiedBy>
  <cp:revision>9</cp:revision>
  <cp:lastPrinted>2019-03-28T18:02:00Z</cp:lastPrinted>
  <dcterms:created xsi:type="dcterms:W3CDTF">2021-03-29T22:56:00Z</dcterms:created>
  <dcterms:modified xsi:type="dcterms:W3CDTF">2025-04-07T19:56:00Z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33c1651932f128776a166fd3e074b4ddc4c50a6fe6528188f227931dcdfeea93</vt:lpwstr>
  </property>
</Properties>
</file>