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0D" w:rsidRDefault="0086720D" w:rsidP="00032F5D">
      <w:pPr>
        <w:pStyle w:val="Subtitle"/>
      </w:pPr>
      <w:bookmarkStart w:id="0" w:name="_Toc488850727"/>
      <w:bookmarkStart w:id="1" w:name="_GoBack"/>
      <w:bookmarkEnd w:id="1"/>
      <w:r>
        <w:t>Federal Programs Monitoring</w:t>
      </w:r>
    </w:p>
    <w:p w:rsidR="00032F5D" w:rsidRPr="00032F5D" w:rsidRDefault="004A3DC4" w:rsidP="00032F5D">
      <w:pPr>
        <w:pStyle w:val="Subtitle"/>
      </w:pPr>
      <w:r>
        <w:t xml:space="preserve">Parent </w:t>
      </w:r>
      <w:r w:rsidR="0086720D">
        <w:t>Interview Questions</w:t>
      </w:r>
    </w:p>
    <w:p w:rsidR="0086720D" w:rsidRPr="008255AB" w:rsidRDefault="0086720D" w:rsidP="0086720D">
      <w:pPr>
        <w:pStyle w:val="NoSpacing"/>
        <w:rPr>
          <w:b/>
          <w:bCs/>
          <w:caps/>
          <w:color w:val="153156" w:themeColor="background2" w:themeShade="40"/>
          <w:sz w:val="28"/>
          <w:szCs w:val="28"/>
        </w:rPr>
      </w:pPr>
      <w:bookmarkStart w:id="2" w:name="_Toc488850728"/>
      <w:bookmarkEnd w:id="0"/>
      <w:r>
        <w:t>District _______________________________________________</w:t>
      </w:r>
    </w:p>
    <w:p w:rsidR="0086720D" w:rsidRDefault="0086720D" w:rsidP="0086720D">
      <w:pPr>
        <w:pStyle w:val="NoSpacing"/>
      </w:pPr>
      <w:r>
        <w:t>School ________________________________________________</w:t>
      </w:r>
    </w:p>
    <w:p w:rsidR="0086720D" w:rsidRDefault="0086720D" w:rsidP="0086720D">
      <w:pPr>
        <w:pStyle w:val="NoSpacing"/>
      </w:pPr>
      <w:r>
        <w:t>Date __________________________________________________</w:t>
      </w:r>
    </w:p>
    <w:p w:rsidR="0086720D" w:rsidRDefault="0086720D" w:rsidP="0086720D">
      <w:pPr>
        <w:pStyle w:val="NoSpacing"/>
      </w:pPr>
      <w:r>
        <w:t>Name/Position __________________________________________</w:t>
      </w:r>
    </w:p>
    <w:p w:rsidR="0086720D" w:rsidRDefault="0086720D" w:rsidP="0086720D">
      <w:pPr>
        <w:pStyle w:val="NoSpacing"/>
      </w:pPr>
      <w:r>
        <w:t>Interviewer______________________________________________</w:t>
      </w:r>
    </w:p>
    <w:p w:rsidR="0086720D" w:rsidRDefault="0086720D" w:rsidP="0086720D">
      <w:pPr>
        <w:pStyle w:val="NoSpacing"/>
      </w:pP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4192"/>
        <w:gridCol w:w="4659"/>
        <w:gridCol w:w="5837"/>
      </w:tblGrid>
      <w:tr w:rsidR="0086720D" w:rsidTr="00867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pPr>
              <w:rPr>
                <w:b w:val="0"/>
              </w:rPr>
            </w:pPr>
            <w:r>
              <w:t>Topic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r>
              <w:t>Question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r>
              <w:t>Notes</w:t>
            </w:r>
          </w:p>
        </w:tc>
      </w:tr>
      <w:tr w:rsidR="0086720D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Default="00C47638" w:rsidP="00EB29BE">
            <w:r>
              <w:t>Educational Services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>What ages and grades are your children?</w:t>
            </w:r>
          </w:p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>What kinds of educational services are your children receiving?</w:t>
            </w:r>
            <w:r w:rsidR="00507181">
              <w:rPr>
                <w:szCs w:val="24"/>
              </w:rPr>
              <w:t xml:space="preserve"> </w:t>
            </w:r>
            <w:r w:rsidRPr="000E77D9">
              <w:rPr>
                <w:szCs w:val="24"/>
              </w:rPr>
              <w:t>Are you asked to give input about the educational services your children are receiving?</w:t>
            </w:r>
          </w:p>
          <w:p w:rsidR="0086720D" w:rsidRDefault="00C47638" w:rsidP="00C47638">
            <w:r w:rsidRPr="000E77D9">
              <w:rPr>
                <w:szCs w:val="24"/>
              </w:rPr>
              <w:t>How often and what information are you given regarding progress both within the classroom and in any additional services your child receives?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Default="0086720D" w:rsidP="00EB29BE"/>
        </w:tc>
      </w:tr>
      <w:tr w:rsidR="00C4763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Default="00C47638" w:rsidP="00702295">
            <w:r>
              <w:t xml:space="preserve">Educational Opportunities 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 xml:space="preserve">What opportunities do you have to be involved at school during the school day and/or in before &amp; after school activities?  </w:t>
            </w:r>
          </w:p>
          <w:p w:rsidR="00C47638" w:rsidRPr="000E77D9" w:rsidRDefault="00507181" w:rsidP="00C47638">
            <w:pPr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r w:rsidR="00C47638" w:rsidRPr="000E77D9">
              <w:rPr>
                <w:szCs w:val="24"/>
              </w:rPr>
              <w:t>educational events</w:t>
            </w:r>
            <w:r>
              <w:rPr>
                <w:szCs w:val="24"/>
              </w:rPr>
              <w:t xml:space="preserve"> does the school have</w:t>
            </w:r>
            <w:r w:rsidR="00C47638" w:rsidRPr="000E77D9">
              <w:rPr>
                <w:szCs w:val="24"/>
              </w:rPr>
              <w:t xml:space="preserve"> for parents and</w:t>
            </w:r>
            <w:r>
              <w:rPr>
                <w:szCs w:val="24"/>
              </w:rPr>
              <w:t xml:space="preserve"> families? H</w:t>
            </w:r>
            <w:r w:rsidR="00C47638" w:rsidRPr="000E77D9">
              <w:rPr>
                <w:szCs w:val="24"/>
              </w:rPr>
              <w:t>ave you participated in any of these? Have these events been worthwhile to attend? Please explain.</w:t>
            </w:r>
          </w:p>
          <w:p w:rsidR="00C47638" w:rsidRDefault="00C47638" w:rsidP="00C47638">
            <w:r w:rsidRPr="000E77D9">
              <w:rPr>
                <w:szCs w:val="24"/>
              </w:rPr>
              <w:lastRenderedPageBreak/>
              <w:t>Does the school support you in other ways to help your child outside of school? If so, in what way(s)?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Default="00C47638" w:rsidP="00EB29BE"/>
        </w:tc>
      </w:tr>
      <w:tr w:rsidR="00C4763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Default="00C47638" w:rsidP="00702295">
            <w:r>
              <w:lastRenderedPageBreak/>
              <w:t>Communication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Pr="000E77D9" w:rsidRDefault="00507181" w:rsidP="00C47638">
            <w:pPr>
              <w:rPr>
                <w:szCs w:val="24"/>
              </w:rPr>
            </w:pPr>
            <w:r>
              <w:rPr>
                <w:szCs w:val="24"/>
              </w:rPr>
              <w:t>How d</w:t>
            </w:r>
            <w:r w:rsidR="00C47638" w:rsidRPr="000E77D9">
              <w:rPr>
                <w:szCs w:val="24"/>
              </w:rPr>
              <w:t xml:space="preserve">oes the school communicate with you? </w:t>
            </w:r>
          </w:p>
          <w:p w:rsidR="00C47638" w:rsidRPr="000E77D9" w:rsidRDefault="00507181" w:rsidP="00C47638">
            <w:pPr>
              <w:rPr>
                <w:szCs w:val="24"/>
              </w:rPr>
            </w:pPr>
            <w:r>
              <w:rPr>
                <w:szCs w:val="24"/>
              </w:rPr>
              <w:t>How d</w:t>
            </w:r>
            <w:r w:rsidR="00C47638" w:rsidRPr="000E77D9">
              <w:rPr>
                <w:szCs w:val="24"/>
              </w:rPr>
              <w:t xml:space="preserve">o the teachers communicate with you? </w:t>
            </w:r>
          </w:p>
          <w:p w:rsidR="00C47638" w:rsidRPr="00507181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 xml:space="preserve">Are you able to communicate with the school staff when you have questions or concerns? Are the ways in which you and the school staff communicate helpful? </w:t>
            </w:r>
            <w:r w:rsidR="00507181">
              <w:rPr>
                <w:szCs w:val="24"/>
              </w:rPr>
              <w:t>Please explain.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Default="00C47638" w:rsidP="00EB29BE"/>
        </w:tc>
      </w:tr>
      <w:tr w:rsidR="00C4763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Default="00C47638" w:rsidP="00702295">
            <w:r>
              <w:t>School website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 xml:space="preserve">Do you have access to the school and/or district website?  </w:t>
            </w:r>
          </w:p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 xml:space="preserve">Have you visited the website(s)? </w:t>
            </w:r>
          </w:p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 xml:space="preserve">Are the website(s) easy for you to use? </w:t>
            </w:r>
          </w:p>
          <w:p w:rsidR="00C47638" w:rsidRPr="000E77D9" w:rsidRDefault="00C47638" w:rsidP="00C47638">
            <w:pPr>
              <w:rPr>
                <w:szCs w:val="24"/>
              </w:rPr>
            </w:pPr>
            <w:r w:rsidRPr="000E77D9">
              <w:rPr>
                <w:szCs w:val="24"/>
              </w:rPr>
              <w:t>What types of information have you found?</w:t>
            </w:r>
          </w:p>
          <w:p w:rsidR="00C47638" w:rsidRDefault="00C47638" w:rsidP="00C47638">
            <w:r w:rsidRPr="000E77D9">
              <w:rPr>
                <w:szCs w:val="24"/>
              </w:rPr>
              <w:t>Has the information you have found been helpful to you and your children? Please explain.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47638" w:rsidRDefault="00C47638" w:rsidP="00EB29BE"/>
        </w:tc>
      </w:tr>
      <w:tr w:rsidR="0086720D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Default="00C47638" w:rsidP="00EB29BE">
            <w:r>
              <w:t>Questions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Default="00AC7050" w:rsidP="00EB29BE">
            <w:r>
              <w:t xml:space="preserve">What questions, if any, do you have </w:t>
            </w:r>
            <w:r w:rsidR="00C47638">
              <w:t>about the Title I-A program for your school?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Default="0086720D" w:rsidP="00EB29BE"/>
          <w:p w:rsidR="00AC7050" w:rsidRDefault="00AC7050" w:rsidP="00EB29BE"/>
          <w:p w:rsidR="00AC7050" w:rsidRDefault="00AC7050" w:rsidP="00EB29BE"/>
          <w:p w:rsidR="00AC7050" w:rsidRDefault="00AC7050" w:rsidP="00EB29BE"/>
        </w:tc>
      </w:tr>
      <w:bookmarkEnd w:id="2"/>
    </w:tbl>
    <w:p w:rsidR="0086720D" w:rsidRDefault="0086720D" w:rsidP="0086720D">
      <w:pPr>
        <w:pStyle w:val="NoSpacing"/>
      </w:pPr>
    </w:p>
    <w:sectPr w:rsidR="0086720D" w:rsidSect="005B178A">
      <w:footerReference w:type="default" r:id="rId10"/>
      <w:headerReference w:type="first" r:id="rId11"/>
      <w:footerReference w:type="first" r:id="rId12"/>
      <w:pgSz w:w="15840" w:h="12240" w:orient="landscape" w:code="1"/>
      <w:pgMar w:top="288" w:right="720" w:bottom="28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8F" w:rsidRDefault="00E4678F">
      <w:pPr>
        <w:spacing w:after="0" w:line="240" w:lineRule="auto"/>
      </w:pPr>
      <w:r>
        <w:separator/>
      </w:r>
    </w:p>
  </w:endnote>
  <w:endnote w:type="continuationSeparator" w:id="0">
    <w:p w:rsidR="00E4678F" w:rsidRDefault="00E4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50" w:rsidRPr="00132C9E" w:rsidRDefault="00AC7050" w:rsidP="00AC7050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10/2/2018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FPM Parent Interview Questions  </w:t>
    </w:r>
    <w:r>
      <w:rPr>
        <w:rFonts w:ascii="Calibri" w:hAnsi="Calibri" w:cs="Open Sans"/>
        <w:color w:val="5C5C5C" w:themeColor="text1" w:themeTint="BF"/>
      </w:rPr>
      <w:t>/  Federal Programs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EA4F22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81" w:rsidRPr="00132C9E" w:rsidRDefault="004A3DC4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10/2/2018</w:t>
    </w:r>
    <w:r w:rsidR="006B5881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FPM Parent Interview Questions</w:t>
    </w:r>
    <w:r w:rsidR="006B5881">
      <w:rPr>
        <w:rFonts w:ascii="Calibri" w:hAnsi="Calibri" w:cs="Open Sans Semibold"/>
        <w:color w:val="112845" w:themeColor="text2" w:themeShade="BF"/>
      </w:rPr>
      <w:t xml:space="preserve"> 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>
      <w:rPr>
        <w:rFonts w:ascii="Calibri" w:hAnsi="Calibri" w:cs="Open Sans"/>
        <w:color w:val="5C5C5C" w:themeColor="text1" w:themeTint="BF"/>
      </w:rPr>
      <w:t xml:space="preserve"> Federal Programs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>SDE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EA4F22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8F" w:rsidRDefault="00E4678F">
      <w:pPr>
        <w:spacing w:after="0" w:line="240" w:lineRule="auto"/>
      </w:pPr>
      <w:r>
        <w:separator/>
      </w:r>
    </w:p>
  </w:footnote>
  <w:footnote w:type="continuationSeparator" w:id="0">
    <w:p w:rsidR="00E4678F" w:rsidRDefault="00E4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079F3724" wp14:editId="02132684">
          <wp:extent cx="822960" cy="822960"/>
          <wp:effectExtent l="0" t="0" r="0" b="0"/>
          <wp:docPr id="3" name="Picture 3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7EBE"/>
    <w:rsid w:val="003A5AAF"/>
    <w:rsid w:val="003D0540"/>
    <w:rsid w:val="003D5F75"/>
    <w:rsid w:val="004667B3"/>
    <w:rsid w:val="00492A4E"/>
    <w:rsid w:val="004A3DC4"/>
    <w:rsid w:val="004E05E7"/>
    <w:rsid w:val="00507181"/>
    <w:rsid w:val="005538F4"/>
    <w:rsid w:val="005A4801"/>
    <w:rsid w:val="005B178A"/>
    <w:rsid w:val="005B1976"/>
    <w:rsid w:val="00615807"/>
    <w:rsid w:val="00631317"/>
    <w:rsid w:val="00646404"/>
    <w:rsid w:val="006B5881"/>
    <w:rsid w:val="00715120"/>
    <w:rsid w:val="007334DA"/>
    <w:rsid w:val="00791D1B"/>
    <w:rsid w:val="007E114F"/>
    <w:rsid w:val="00807835"/>
    <w:rsid w:val="00853C51"/>
    <w:rsid w:val="0086720D"/>
    <w:rsid w:val="00872142"/>
    <w:rsid w:val="0089512B"/>
    <w:rsid w:val="008B16D9"/>
    <w:rsid w:val="008C6AA4"/>
    <w:rsid w:val="009057E8"/>
    <w:rsid w:val="009262F6"/>
    <w:rsid w:val="00940C28"/>
    <w:rsid w:val="00956C1B"/>
    <w:rsid w:val="00976BFB"/>
    <w:rsid w:val="00990C23"/>
    <w:rsid w:val="009B4882"/>
    <w:rsid w:val="00A01BFA"/>
    <w:rsid w:val="00AB724D"/>
    <w:rsid w:val="00AC7050"/>
    <w:rsid w:val="00AD1E5A"/>
    <w:rsid w:val="00AD4B8D"/>
    <w:rsid w:val="00AD7F3B"/>
    <w:rsid w:val="00AE0F6C"/>
    <w:rsid w:val="00B17D56"/>
    <w:rsid w:val="00B33BBD"/>
    <w:rsid w:val="00B5377E"/>
    <w:rsid w:val="00B565A2"/>
    <w:rsid w:val="00BB7C99"/>
    <w:rsid w:val="00BC3467"/>
    <w:rsid w:val="00BD1383"/>
    <w:rsid w:val="00BF6007"/>
    <w:rsid w:val="00C308A6"/>
    <w:rsid w:val="00C318EC"/>
    <w:rsid w:val="00C47638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96187"/>
    <w:rsid w:val="00DE52FA"/>
    <w:rsid w:val="00DF27A6"/>
    <w:rsid w:val="00E024C0"/>
    <w:rsid w:val="00E4678F"/>
    <w:rsid w:val="00E80235"/>
    <w:rsid w:val="00EA4F22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7B08F-226A-4710-8CF4-FD6F426C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SDE;kgauby@sde.idaho.gov</dc:creator>
  <cp:keywords>Federal Programs Monitoring, parent interview</cp:keywords>
  <cp:lastModifiedBy>Kathy Gauby</cp:lastModifiedBy>
  <cp:revision>6</cp:revision>
  <cp:lastPrinted>2017-06-14T17:22:00Z</cp:lastPrinted>
  <dcterms:created xsi:type="dcterms:W3CDTF">2018-10-02T20:28:00Z</dcterms:created>
  <dcterms:modified xsi:type="dcterms:W3CDTF">2018-10-29T20:17:00Z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