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60035" w14:textId="02A3AE0E" w:rsidR="00032F5D" w:rsidRDefault="00653E48" w:rsidP="00032F5D">
      <w:pPr>
        <w:pStyle w:val="Title"/>
      </w:pPr>
      <w:bookmarkStart w:id="0" w:name="_Toc488850727"/>
      <w:r>
        <w:t>Prioritizing Standards</w:t>
      </w:r>
    </w:p>
    <w:p w14:paraId="6A92E5FD" w14:textId="2F20343D" w:rsidR="00032F5D" w:rsidRPr="00032F5D" w:rsidRDefault="00653E48" w:rsidP="00032F5D">
      <w:pPr>
        <w:pStyle w:val="Subtitle"/>
      </w:pPr>
      <w:r>
        <w:t>Are they R.E.A.L.</w:t>
      </w:r>
    </w:p>
    <w:bookmarkEnd w:id="0"/>
    <w:p w14:paraId="791B2E66" w14:textId="77777777" w:rsidR="00BD4FAF" w:rsidRDefault="00BD4FAF" w:rsidP="00F82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3E6B529D" w14:textId="1BDFF087" w:rsidR="00F821A5" w:rsidRDefault="00F821A5" w:rsidP="00F821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B63AC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Readiness:</w:t>
      </w:r>
      <w:r>
        <w:rPr>
          <w:rStyle w:val="normaltextrun"/>
          <w:rFonts w:ascii="Calibri" w:hAnsi="Calibri" w:cs="Calibri"/>
        </w:rPr>
        <w:t xml:space="preserve"> The standard may be essential if it provides students with essential knowledge and skills necessary for success in the next class, course, or grade level.</w:t>
      </w:r>
      <w:r>
        <w:rPr>
          <w:rStyle w:val="eop"/>
          <w:rFonts w:cs="Calibri"/>
        </w:rPr>
        <w:t> </w:t>
      </w:r>
    </w:p>
    <w:p w14:paraId="494786FD" w14:textId="4453CD7B" w:rsidR="00F821A5" w:rsidRDefault="00F821A5" w:rsidP="00F821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B3B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B3B3B"/>
        </w:rPr>
        <w:t>Endurance:</w:t>
      </w:r>
      <w:r>
        <w:rPr>
          <w:rStyle w:val="normaltextrun"/>
          <w:rFonts w:ascii="Calibri" w:hAnsi="Calibri" w:cs="Calibri"/>
          <w:color w:val="3B3B3B"/>
        </w:rPr>
        <w:t xml:space="preserve"> The standard may be essential if it provides students with knowledge and</w:t>
      </w:r>
      <w:r>
        <w:rPr>
          <w:rStyle w:val="eop"/>
          <w:rFonts w:cs="Calibri"/>
          <w:color w:val="3B3B3B"/>
        </w:rPr>
        <w:t> </w:t>
      </w:r>
      <w:r>
        <w:rPr>
          <w:rStyle w:val="normaltextrun"/>
          <w:rFonts w:ascii="Calibri" w:hAnsi="Calibri" w:cs="Calibri"/>
          <w:color w:val="3B3B3B"/>
        </w:rPr>
        <w:t>skills useful beyond a single test or unit of study.</w:t>
      </w:r>
      <w:r>
        <w:rPr>
          <w:rStyle w:val="eop"/>
          <w:rFonts w:cs="Calibri"/>
          <w:color w:val="3B3B3B"/>
        </w:rPr>
        <w:t> </w:t>
      </w:r>
    </w:p>
    <w:p w14:paraId="54555EEF" w14:textId="48FFE423" w:rsidR="00F821A5" w:rsidRDefault="00F821A5" w:rsidP="00F821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B3B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B3B3B"/>
        </w:rPr>
        <w:t>Assessed:</w:t>
      </w:r>
      <w:r>
        <w:rPr>
          <w:rStyle w:val="normaltextrun"/>
          <w:rFonts w:ascii="Calibri" w:hAnsi="Calibri" w:cs="Calibri"/>
          <w:color w:val="3B3B3B"/>
        </w:rPr>
        <w:t xml:space="preserve"> The standard may be essential if upcoming state and national exams are</w:t>
      </w:r>
      <w:r>
        <w:rPr>
          <w:rStyle w:val="eop"/>
          <w:rFonts w:cs="Calibri"/>
          <w:color w:val="3B3B3B"/>
        </w:rPr>
        <w:t> </w:t>
      </w:r>
      <w:r>
        <w:rPr>
          <w:rStyle w:val="normaltextrun"/>
          <w:rFonts w:ascii="Calibri" w:hAnsi="Calibri" w:cs="Calibri"/>
          <w:color w:val="3B3B3B"/>
        </w:rPr>
        <w:t>likely to assess it.</w:t>
      </w:r>
      <w:r>
        <w:rPr>
          <w:rStyle w:val="eop"/>
          <w:rFonts w:cs="Calibri"/>
          <w:color w:val="3B3B3B"/>
        </w:rPr>
        <w:t> </w:t>
      </w:r>
      <w:r w:rsidR="00AD6580">
        <w:rPr>
          <w:rStyle w:val="eop"/>
          <w:rFonts w:cs="Calibri"/>
          <w:color w:val="3B3B3B"/>
        </w:rPr>
        <w:t>The standard is assessable in the classroom</w:t>
      </w:r>
      <w:r w:rsidR="00167565">
        <w:rPr>
          <w:rStyle w:val="eop"/>
          <w:rFonts w:cs="Calibri"/>
          <w:color w:val="3B3B3B"/>
        </w:rPr>
        <w:t xml:space="preserve"> and goes beyond a </w:t>
      </w:r>
      <w:r w:rsidR="00BD4FAF">
        <w:rPr>
          <w:rStyle w:val="eop"/>
          <w:rFonts w:cs="Calibri"/>
          <w:color w:val="3B3B3B"/>
        </w:rPr>
        <w:t>multiple-choice</w:t>
      </w:r>
      <w:r w:rsidR="00167565">
        <w:rPr>
          <w:rStyle w:val="eop"/>
          <w:rFonts w:cs="Calibri"/>
          <w:color w:val="3B3B3B"/>
        </w:rPr>
        <w:t xml:space="preserve"> question.</w:t>
      </w:r>
    </w:p>
    <w:p w14:paraId="148B3AC9" w14:textId="4A1B586A" w:rsidR="00F821A5" w:rsidRDefault="00F821A5" w:rsidP="00F821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B3B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B3B3B"/>
        </w:rPr>
        <w:t>Leverage:</w:t>
      </w:r>
      <w:r>
        <w:rPr>
          <w:rStyle w:val="normaltextrun"/>
          <w:rFonts w:ascii="Calibri" w:hAnsi="Calibri" w:cs="Calibri"/>
          <w:color w:val="3B3B3B"/>
        </w:rPr>
        <w:t xml:space="preserve"> The standard may be essential if it provides students with knowledge and</w:t>
      </w:r>
      <w:r>
        <w:rPr>
          <w:rStyle w:val="eop"/>
          <w:rFonts w:cs="Calibri"/>
          <w:color w:val="3B3B3B"/>
        </w:rPr>
        <w:t> </w:t>
      </w:r>
      <w:r>
        <w:rPr>
          <w:rStyle w:val="normaltextrun"/>
          <w:rFonts w:ascii="Calibri" w:hAnsi="Calibri" w:cs="Calibri"/>
          <w:color w:val="3B3B3B"/>
        </w:rPr>
        <w:t>skills of value in multiple disciplines.</w:t>
      </w:r>
      <w:r>
        <w:rPr>
          <w:rStyle w:val="eop"/>
          <w:rFonts w:cs="Calibri"/>
          <w:color w:val="3B3B3B"/>
        </w:rPr>
        <w:t> </w:t>
      </w:r>
    </w:p>
    <w:p w14:paraId="1CED81FC" w14:textId="5C59A6A0" w:rsidR="00F821A5" w:rsidRDefault="00F821A5" w:rsidP="53D4540B"/>
    <w:tbl>
      <w:tblPr>
        <w:tblStyle w:val="ProposalTable"/>
        <w:tblW w:w="12950" w:type="dxa"/>
        <w:tblLayout w:type="fixed"/>
        <w:tblLook w:val="04A0" w:firstRow="1" w:lastRow="0" w:firstColumn="1" w:lastColumn="0" w:noHBand="0" w:noVBand="1"/>
        <w:tblDescription w:val="Describe the table"/>
      </w:tblPr>
      <w:tblGrid>
        <w:gridCol w:w="3415"/>
        <w:gridCol w:w="1710"/>
        <w:gridCol w:w="1530"/>
        <w:gridCol w:w="1350"/>
        <w:gridCol w:w="1260"/>
        <w:gridCol w:w="900"/>
        <w:gridCol w:w="2785"/>
      </w:tblGrid>
      <w:tr w:rsidR="006236C1" w14:paraId="20E230F6" w14:textId="77777777" w:rsidTr="005C7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51"/>
          <w:tblHeader/>
        </w:trPr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text2" w:themeFillTint="33"/>
          </w:tcPr>
          <w:p w14:paraId="6F4DB9B6" w14:textId="77777777" w:rsidR="00653E48" w:rsidRDefault="00653E48" w:rsidP="00032F5D">
            <w:pPr>
              <w:rPr>
                <w:b w:val="0"/>
              </w:rPr>
            </w:pPr>
            <w:r>
              <w:t xml:space="preserve">Standard </w:t>
            </w:r>
          </w:p>
          <w:p w14:paraId="7D56FFEF" w14:textId="269EF2BC" w:rsidR="00653E48" w:rsidRPr="00D67AFE" w:rsidRDefault="00653E48" w:rsidP="00032F5D">
            <w:pPr>
              <w:rPr>
                <w:b w:val="0"/>
                <w:bCs/>
              </w:rPr>
            </w:pPr>
            <w:r w:rsidRPr="00D67AFE">
              <w:rPr>
                <w:b w:val="0"/>
                <w:bCs/>
              </w:rPr>
              <w:t>List out all grade level/content level standards</w:t>
            </w:r>
            <w:r w:rsidR="00BD4FAF">
              <w:rPr>
                <w:b w:val="0"/>
                <w:bCs/>
              </w:rPr>
              <w:t>.</w:t>
            </w:r>
          </w:p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text2" w:themeFillTint="33"/>
          </w:tcPr>
          <w:p w14:paraId="557D46E4" w14:textId="09D5EE3C" w:rsidR="00653E48" w:rsidRDefault="00653E48" w:rsidP="00566B90">
            <w:r w:rsidRPr="00BE38D3">
              <w:t>R</w:t>
            </w:r>
            <w:r w:rsidR="00503FAA" w:rsidRPr="00BE38D3">
              <w:t>eadiness</w:t>
            </w:r>
            <w:r w:rsidR="00503FAA">
              <w:t>:</w:t>
            </w:r>
            <w:r w:rsidR="00D67AFE">
              <w:t xml:space="preserve"> </w:t>
            </w:r>
          </w:p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text2" w:themeFillTint="33"/>
          </w:tcPr>
          <w:p w14:paraId="13845282" w14:textId="3838DA9F" w:rsidR="00342484" w:rsidRPr="00651E3D" w:rsidRDefault="00653E48" w:rsidP="00566B90">
            <w:pPr>
              <w:rPr>
                <w:b w:val="0"/>
              </w:rPr>
            </w:pPr>
            <w:r>
              <w:t>E</w:t>
            </w:r>
            <w:r w:rsidR="00342484">
              <w:t>ndurance:</w:t>
            </w:r>
          </w:p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text2" w:themeFillTint="33"/>
          </w:tcPr>
          <w:p w14:paraId="672AED38" w14:textId="24D3A61B" w:rsidR="00342484" w:rsidRPr="00651E3D" w:rsidRDefault="00653E48" w:rsidP="00566B90">
            <w:pPr>
              <w:rPr>
                <w:b w:val="0"/>
              </w:rPr>
            </w:pPr>
            <w:r>
              <w:t>A</w:t>
            </w:r>
            <w:r w:rsidR="00342484">
              <w:t>ssessed:</w:t>
            </w:r>
          </w:p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text2" w:themeFillTint="33"/>
          </w:tcPr>
          <w:p w14:paraId="25BA1519" w14:textId="5A07C228" w:rsidR="00BE38D3" w:rsidRPr="00651E3D" w:rsidRDefault="00653E48" w:rsidP="00566B90">
            <w:pPr>
              <w:rPr>
                <w:b w:val="0"/>
              </w:rPr>
            </w:pPr>
            <w:r>
              <w:t>L</w:t>
            </w:r>
            <w:r w:rsidR="00155917">
              <w:t>everage</w:t>
            </w:r>
            <w:r w:rsidR="00BE38D3">
              <w:t>:</w:t>
            </w:r>
          </w:p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text2" w:themeFillTint="33"/>
          </w:tcPr>
          <w:p w14:paraId="13FB8085" w14:textId="04BF7675" w:rsidR="00653E48" w:rsidRDefault="00653E48" w:rsidP="00032F5D">
            <w:r>
              <w:t>Score</w:t>
            </w:r>
            <w:r w:rsidR="00DB7C2A">
              <w:t>: X/4</w:t>
            </w:r>
          </w:p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text2" w:themeFillTint="33"/>
          </w:tcPr>
          <w:p w14:paraId="0DA57E12" w14:textId="79B1F571" w:rsidR="00653E48" w:rsidRDefault="009622EB" w:rsidP="00032F5D">
            <w:r>
              <w:t>Rational:</w:t>
            </w:r>
          </w:p>
        </w:tc>
      </w:tr>
      <w:tr w:rsidR="006236C1" w14:paraId="7DF3E50F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07D1E97" w14:textId="62401986" w:rsidR="00651E3D" w:rsidRDefault="00651E3D" w:rsidP="0D9CD4FB">
            <w:pPr>
              <w:rPr>
                <w:sz w:val="22"/>
                <w:szCs w:val="22"/>
              </w:rPr>
            </w:pPr>
            <w:r>
              <w:t>Example:</w:t>
            </w:r>
            <w:r w:rsidRPr="0D9CD4FB">
              <w:rPr>
                <w:sz w:val="22"/>
                <w:szCs w:val="22"/>
              </w:rPr>
              <w:t xml:space="preserve"> </w:t>
            </w:r>
            <w:r w:rsidR="4F045589" w:rsidRPr="0D9CD4FB">
              <w:rPr>
                <w:sz w:val="22"/>
                <w:szCs w:val="22"/>
              </w:rPr>
              <w:t>Isolate and pronounce the initial, medial vowel, and final sounds (phonemes) in spoken three-phoneme (consonant-vowel-consonant, or CVC) words and say the resulting word (Note: This does not include CVCs ending with /l/, /r/, or /x/.)</w:t>
            </w:r>
          </w:p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65051C0" w14:textId="505D850C" w:rsidR="00651E3D" w:rsidRDefault="007B6156" w:rsidP="00651E3D">
            <w:r>
              <w:rPr>
                <w:noProof/>
              </w:rPr>
              <w:drawing>
                <wp:inline distT="0" distB="0" distL="0" distR="0" wp14:anchorId="2EC60C2E" wp14:editId="33E760F6">
                  <wp:extent cx="382177" cy="361950"/>
                  <wp:effectExtent l="0" t="0" r="0" b="0"/>
                  <wp:docPr id="1065849283" name="Picture 1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849283" name="Picture 1" descr="Check mar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96" cy="36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0E61EDC" w14:textId="49124EBD" w:rsidR="00651E3D" w:rsidRDefault="007B6156" w:rsidP="00651E3D">
            <w:r>
              <w:rPr>
                <w:noProof/>
              </w:rPr>
              <w:drawing>
                <wp:inline distT="0" distB="0" distL="0" distR="0" wp14:anchorId="5E6392AF" wp14:editId="5758E30E">
                  <wp:extent cx="382177" cy="361950"/>
                  <wp:effectExtent l="0" t="0" r="0" b="0"/>
                  <wp:docPr id="1902960715" name="Picture 1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960715" name="Picture 1" descr="Check mar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96" cy="36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62F54F9" w14:textId="093FCC35" w:rsidR="00651E3D" w:rsidRDefault="007B6156" w:rsidP="00651E3D">
            <w:r>
              <w:rPr>
                <w:noProof/>
              </w:rPr>
              <w:drawing>
                <wp:inline distT="0" distB="0" distL="0" distR="0" wp14:anchorId="6F89BBB5" wp14:editId="3E7A5ACE">
                  <wp:extent cx="382177" cy="361950"/>
                  <wp:effectExtent l="0" t="0" r="0" b="0"/>
                  <wp:docPr id="720848365" name="Picture 1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848365" name="Picture 1" descr="Check mar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96" cy="36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204F209" w14:textId="609CD39F" w:rsidR="00651E3D" w:rsidRDefault="007B6156" w:rsidP="00651E3D">
            <w:r>
              <w:rPr>
                <w:noProof/>
              </w:rPr>
              <w:drawing>
                <wp:inline distT="0" distB="0" distL="0" distR="0" wp14:anchorId="7B6F6CF3" wp14:editId="501C73F5">
                  <wp:extent cx="382177" cy="361950"/>
                  <wp:effectExtent l="0" t="0" r="0" b="0"/>
                  <wp:docPr id="467107966" name="Picture 1" descr="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107966" name="Picture 1" descr="Check mar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96" cy="36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4384095" w14:textId="01CC7978" w:rsidR="00651E3D" w:rsidRDefault="007B6156" w:rsidP="00651E3D">
            <w:r>
              <w:t>4/4</w:t>
            </w:r>
          </w:p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B0B5CCC" w14:textId="64283390" w:rsidR="00651E3D" w:rsidRDefault="007B6156" w:rsidP="00651E3D">
            <w:r>
              <w:t xml:space="preserve">This </w:t>
            </w:r>
            <w:r w:rsidR="008F2A65">
              <w:t>priority</w:t>
            </w:r>
            <w:r w:rsidR="000169D3">
              <w:t xml:space="preserve"> standard will be </w:t>
            </w:r>
            <w:r w:rsidR="3D110EC3">
              <w:t>continually</w:t>
            </w:r>
            <w:r w:rsidR="000169D3">
              <w:t xml:space="preserve"> monitored and assessed as an ongoing standard.</w:t>
            </w:r>
          </w:p>
        </w:tc>
      </w:tr>
      <w:tr w:rsidR="00651E3D" w14:paraId="10693284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396ADF6" w14:textId="68B7E4DB" w:rsidR="00651E3D" w:rsidRDefault="30AADEE3" w:rsidP="53D4540B">
            <w:pPr>
              <w:rPr>
                <w:rFonts w:ascii="Aptos Display" w:eastAsia="Aptos Display" w:hAnsi="Aptos Display" w:cs="Aptos Display"/>
                <w:color w:val="000000"/>
              </w:rPr>
            </w:pPr>
            <w:r w:rsidRPr="22C59A47">
              <w:rPr>
                <w:rFonts w:ascii="Aptos Display" w:eastAsia="Aptos Display" w:hAnsi="Aptos Display" w:cs="Aptos Display"/>
                <w:color w:val="000000"/>
              </w:rPr>
              <w:t>Copy and paste each standard into its own box</w:t>
            </w:r>
            <w:r w:rsidR="00566B90">
              <w:rPr>
                <w:rFonts w:ascii="Aptos Display" w:eastAsia="Aptos Display" w:hAnsi="Aptos Display" w:cs="Aptos Display"/>
                <w:color w:val="000000"/>
              </w:rPr>
              <w:t xml:space="preserve"> from the </w:t>
            </w:r>
            <w:hyperlink r:id="rId13" w:history="1">
              <w:r w:rsidR="00566B90" w:rsidRPr="00D1702B">
                <w:rPr>
                  <w:rStyle w:val="Hyperlink"/>
                  <w:rFonts w:ascii="Aptos Display" w:eastAsia="Aptos Display" w:hAnsi="Aptos Display" w:cs="Aptos Display"/>
                </w:rPr>
                <w:t>Idaho Content Standards</w:t>
              </w:r>
            </w:hyperlink>
            <w:r w:rsidR="00D1702B">
              <w:rPr>
                <w:rFonts w:ascii="Aptos Display" w:eastAsia="Aptos Display" w:hAnsi="Aptos Display" w:cs="Aptos Display"/>
                <w:color w:val="000000"/>
              </w:rPr>
              <w:t>.</w:t>
            </w:r>
          </w:p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69C929C" w14:textId="77777777" w:rsidR="00651E3D" w:rsidRDefault="00651E3D" w:rsidP="00651E3D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FB10ECA" w14:textId="77777777" w:rsidR="00651E3D" w:rsidRDefault="00651E3D" w:rsidP="00651E3D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69123FE" w14:textId="77777777" w:rsidR="00651E3D" w:rsidRDefault="00651E3D" w:rsidP="00651E3D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91E7B21" w14:textId="77777777" w:rsidR="00651E3D" w:rsidRDefault="00651E3D" w:rsidP="00651E3D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16648C6" w14:textId="77777777" w:rsidR="00651E3D" w:rsidRDefault="00651E3D" w:rsidP="00651E3D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C02BF13" w14:textId="77777777" w:rsidR="00651E3D" w:rsidRDefault="00651E3D" w:rsidP="00651E3D"/>
        </w:tc>
      </w:tr>
      <w:tr w:rsidR="00651E3D" w14:paraId="5F6FA174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D4F1519" w14:textId="40161129" w:rsidR="00495AF7" w:rsidRDefault="00495AF7" w:rsidP="00651E3D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DE9466E" w14:textId="77777777" w:rsidR="00651E3D" w:rsidRDefault="00651E3D" w:rsidP="00651E3D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93FEECF" w14:textId="77777777" w:rsidR="00651E3D" w:rsidRDefault="00651E3D" w:rsidP="00651E3D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4B956FD" w14:textId="77777777" w:rsidR="00651E3D" w:rsidRDefault="00651E3D" w:rsidP="00651E3D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54AEEF2" w14:textId="77777777" w:rsidR="00651E3D" w:rsidRDefault="00651E3D" w:rsidP="00651E3D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6BD74E2" w14:textId="77777777" w:rsidR="00651E3D" w:rsidRDefault="00651E3D" w:rsidP="00651E3D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D39DA11" w14:textId="77777777" w:rsidR="00651E3D" w:rsidRDefault="00651E3D" w:rsidP="00651E3D"/>
        </w:tc>
      </w:tr>
      <w:tr w:rsidR="00651E3D" w14:paraId="6FCA5CDC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99460EB" w14:textId="2C604840" w:rsidR="00651E3D" w:rsidRDefault="00651E3D" w:rsidP="00651E3D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C570C2E" w14:textId="77777777" w:rsidR="00651E3D" w:rsidRDefault="00651E3D" w:rsidP="00651E3D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27B47BC" w14:textId="77777777" w:rsidR="00651E3D" w:rsidRDefault="00651E3D" w:rsidP="00651E3D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E7BB710" w14:textId="77777777" w:rsidR="00651E3D" w:rsidRDefault="00651E3D" w:rsidP="00651E3D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B2AAA65" w14:textId="77777777" w:rsidR="00651E3D" w:rsidRDefault="00651E3D" w:rsidP="00651E3D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ED7A668" w14:textId="77777777" w:rsidR="00651E3D" w:rsidRDefault="00651E3D" w:rsidP="00651E3D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217A2B8" w14:textId="77777777" w:rsidR="00651E3D" w:rsidRDefault="00651E3D" w:rsidP="00651E3D"/>
        </w:tc>
      </w:tr>
      <w:tr w:rsidR="00CD37B2" w14:paraId="4328F91F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5806F14" w14:textId="52A849C9" w:rsidR="00CD37B2" w:rsidRDefault="00CD37B2" w:rsidP="00CD37B2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B321D92" w14:textId="77777777" w:rsidR="00CD37B2" w:rsidRDefault="00CD37B2" w:rsidP="00CD37B2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CA53291" w14:textId="77777777" w:rsidR="00CD37B2" w:rsidRDefault="00CD37B2" w:rsidP="00CD37B2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891DE4A" w14:textId="77777777" w:rsidR="00CD37B2" w:rsidRDefault="00CD37B2" w:rsidP="00CD37B2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F0968DE" w14:textId="77777777" w:rsidR="00CD37B2" w:rsidRDefault="00CD37B2" w:rsidP="00CD37B2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708D807" w14:textId="77777777" w:rsidR="00CD37B2" w:rsidRDefault="00CD37B2" w:rsidP="00CD37B2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954540B" w14:textId="77777777" w:rsidR="00CD37B2" w:rsidRDefault="00CD37B2" w:rsidP="00CD37B2"/>
        </w:tc>
      </w:tr>
      <w:tr w:rsidR="00CD37B2" w14:paraId="702E465F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86F616A" w14:textId="22B73C5E" w:rsidR="00CD37B2" w:rsidRDefault="00CD37B2" w:rsidP="00CD37B2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3F90209" w14:textId="77777777" w:rsidR="00CD37B2" w:rsidRDefault="00CD37B2" w:rsidP="00CD37B2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2D00E01" w14:textId="77777777" w:rsidR="00CD37B2" w:rsidRDefault="00CD37B2" w:rsidP="00CD37B2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2B60437" w14:textId="77777777" w:rsidR="00CD37B2" w:rsidRDefault="00CD37B2" w:rsidP="00CD37B2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BCCB99A" w14:textId="77777777" w:rsidR="00CD37B2" w:rsidRDefault="00CD37B2" w:rsidP="00CD37B2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7F91A19" w14:textId="77777777" w:rsidR="00CD37B2" w:rsidRDefault="00CD37B2" w:rsidP="00CD37B2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A6AD9B1" w14:textId="77777777" w:rsidR="00CD37B2" w:rsidRDefault="00CD37B2" w:rsidP="00CD37B2"/>
        </w:tc>
      </w:tr>
      <w:tr w:rsidR="00CD37B2" w14:paraId="0BA17B2A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52DB129" w14:textId="307C1D4F" w:rsidR="00CD37B2" w:rsidRDefault="00CD37B2" w:rsidP="00CD37B2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4F2649B" w14:textId="77777777" w:rsidR="00CD37B2" w:rsidRDefault="00CD37B2" w:rsidP="00CD37B2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20A921C" w14:textId="77777777" w:rsidR="00CD37B2" w:rsidRDefault="00CD37B2" w:rsidP="00CD37B2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A940321" w14:textId="77777777" w:rsidR="00CD37B2" w:rsidRDefault="00CD37B2" w:rsidP="00CD37B2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B48E35A" w14:textId="77777777" w:rsidR="00CD37B2" w:rsidRDefault="00CD37B2" w:rsidP="00CD37B2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646CFC9" w14:textId="77777777" w:rsidR="00CD37B2" w:rsidRDefault="00CD37B2" w:rsidP="00CD37B2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59E0E90" w14:textId="77777777" w:rsidR="00CD37B2" w:rsidRDefault="00CD37B2" w:rsidP="00CD37B2"/>
        </w:tc>
      </w:tr>
      <w:tr w:rsidR="00CD37B2" w14:paraId="113657C1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D761751" w14:textId="7D49EAB2" w:rsidR="00CD37B2" w:rsidRDefault="00CD37B2" w:rsidP="00CD37B2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66950EC" w14:textId="77777777" w:rsidR="00CD37B2" w:rsidRDefault="00CD37B2" w:rsidP="00CD37B2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152470C" w14:textId="77777777" w:rsidR="00CD37B2" w:rsidRDefault="00CD37B2" w:rsidP="00CD37B2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C7C84FA" w14:textId="77777777" w:rsidR="00CD37B2" w:rsidRDefault="00CD37B2" w:rsidP="00CD37B2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006610F" w14:textId="77777777" w:rsidR="00CD37B2" w:rsidRDefault="00CD37B2" w:rsidP="00CD37B2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FC6480C" w14:textId="77777777" w:rsidR="00CD37B2" w:rsidRDefault="00CD37B2" w:rsidP="00CD37B2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4C6FF20" w14:textId="77777777" w:rsidR="00CD37B2" w:rsidRDefault="00CD37B2" w:rsidP="00CD37B2"/>
        </w:tc>
      </w:tr>
      <w:tr w:rsidR="00CD37B2" w14:paraId="5C37D2D0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B41146E" w14:textId="23BCB031" w:rsidR="00CD37B2" w:rsidRDefault="00CD37B2" w:rsidP="00CD37B2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AB98545" w14:textId="77777777" w:rsidR="00CD37B2" w:rsidRDefault="00CD37B2" w:rsidP="00CD37B2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A3A8295" w14:textId="77777777" w:rsidR="00CD37B2" w:rsidRDefault="00CD37B2" w:rsidP="00CD37B2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1B051CA" w14:textId="77777777" w:rsidR="00CD37B2" w:rsidRDefault="00CD37B2" w:rsidP="00CD37B2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43E8D0B" w14:textId="77777777" w:rsidR="00CD37B2" w:rsidRDefault="00CD37B2" w:rsidP="00CD37B2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EB5D6F5" w14:textId="77777777" w:rsidR="00CD37B2" w:rsidRDefault="00CD37B2" w:rsidP="00CD37B2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1044780" w14:textId="77777777" w:rsidR="00CD37B2" w:rsidRDefault="00CD37B2" w:rsidP="00CD37B2"/>
        </w:tc>
      </w:tr>
      <w:tr w:rsidR="00FB1CBE" w:rsidRPr="0054226B" w14:paraId="5A5E7BD5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1F57D45" w14:textId="0617FBCD" w:rsidR="00FB1CBE" w:rsidRPr="0054226B" w:rsidRDefault="00FB1CBE" w:rsidP="00FB1CBE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1D398C9" w14:textId="77777777" w:rsidR="00FB1CBE" w:rsidRDefault="00FB1CBE" w:rsidP="00FB1CBE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D990CE5" w14:textId="77777777" w:rsidR="00FB1CBE" w:rsidRDefault="00FB1CBE" w:rsidP="00FB1CBE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39077AC" w14:textId="77777777" w:rsidR="00FB1CBE" w:rsidRDefault="00FB1CBE" w:rsidP="00FB1CBE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84BE118" w14:textId="77777777" w:rsidR="00FB1CBE" w:rsidRDefault="00FB1CBE" w:rsidP="00FB1CBE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20726DE" w14:textId="77777777" w:rsidR="00FB1CBE" w:rsidRDefault="00FB1CBE" w:rsidP="00FB1CBE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76AE19F" w14:textId="77777777" w:rsidR="00FB1CBE" w:rsidRDefault="00FB1CBE" w:rsidP="00FB1CBE"/>
        </w:tc>
      </w:tr>
      <w:tr w:rsidR="00FB1CBE" w14:paraId="75737033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3522D7D" w14:textId="7DA78311" w:rsidR="00FB1CBE" w:rsidRDefault="00FB1CBE" w:rsidP="00FB1CBE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2A7D107" w14:textId="77777777" w:rsidR="00FB1CBE" w:rsidRDefault="00FB1CBE" w:rsidP="00FB1CBE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B0AD15D" w14:textId="77777777" w:rsidR="00FB1CBE" w:rsidRDefault="00FB1CBE" w:rsidP="00FB1CBE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90E8BC4" w14:textId="77777777" w:rsidR="00FB1CBE" w:rsidRDefault="00FB1CBE" w:rsidP="00FB1CBE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E14B3C5" w14:textId="77777777" w:rsidR="00FB1CBE" w:rsidRDefault="00FB1CBE" w:rsidP="00FB1CBE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B417709" w14:textId="77777777" w:rsidR="00FB1CBE" w:rsidRDefault="00FB1CBE" w:rsidP="00FB1CBE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98098D2" w14:textId="77777777" w:rsidR="00FB1CBE" w:rsidRDefault="00FB1CBE" w:rsidP="00FB1CBE"/>
        </w:tc>
      </w:tr>
      <w:tr w:rsidR="00FB1CBE" w14:paraId="6063ACD9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6D29BA7" w14:textId="77F299E1" w:rsidR="00FB1CBE" w:rsidRDefault="00FB1CBE" w:rsidP="00FB1CBE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8AA2923" w14:textId="77777777" w:rsidR="00FB1CBE" w:rsidRDefault="00FB1CBE" w:rsidP="00FB1CBE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2F91947" w14:textId="77777777" w:rsidR="00FB1CBE" w:rsidRDefault="00FB1CBE" w:rsidP="00FB1CBE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94B9269" w14:textId="77777777" w:rsidR="00FB1CBE" w:rsidRDefault="00FB1CBE" w:rsidP="00FB1CBE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33C82EA" w14:textId="77777777" w:rsidR="00FB1CBE" w:rsidRDefault="00FB1CBE" w:rsidP="00FB1CBE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3770A66" w14:textId="77777777" w:rsidR="00FB1CBE" w:rsidRDefault="00FB1CBE" w:rsidP="00FB1CBE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8D6B827" w14:textId="77777777" w:rsidR="00FB1CBE" w:rsidRDefault="00FB1CBE" w:rsidP="00FB1CBE"/>
        </w:tc>
      </w:tr>
      <w:tr w:rsidR="00FB1CBE" w14:paraId="212C32F7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5CD051D" w14:textId="3D925C22" w:rsidR="00FB1CBE" w:rsidRDefault="00FB1CBE" w:rsidP="00FB1CBE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549E3D4" w14:textId="77777777" w:rsidR="00FB1CBE" w:rsidRDefault="00FB1CBE" w:rsidP="00FB1CBE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EB621FF" w14:textId="77777777" w:rsidR="00FB1CBE" w:rsidRDefault="00FB1CBE" w:rsidP="00FB1CBE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C42EF5B" w14:textId="77777777" w:rsidR="00FB1CBE" w:rsidRDefault="00FB1CBE" w:rsidP="00FB1CBE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EE546FB" w14:textId="77777777" w:rsidR="00FB1CBE" w:rsidRDefault="00FB1CBE" w:rsidP="00FB1CBE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CE0EB9E" w14:textId="77777777" w:rsidR="00FB1CBE" w:rsidRDefault="00FB1CBE" w:rsidP="00FB1CBE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BBBDD78" w14:textId="77777777" w:rsidR="00FB1CBE" w:rsidRDefault="00FB1CBE" w:rsidP="00FB1CBE"/>
        </w:tc>
      </w:tr>
      <w:tr w:rsidR="00FB1CBE" w14:paraId="2C3D6DB6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0E1DC03" w14:textId="5CDF5754" w:rsidR="00FB1CBE" w:rsidRDefault="00FB1CBE" w:rsidP="00FB1CBE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3C24991" w14:textId="77777777" w:rsidR="00FB1CBE" w:rsidRDefault="00FB1CBE" w:rsidP="00FB1CBE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F8CF76C" w14:textId="77777777" w:rsidR="00FB1CBE" w:rsidRDefault="00FB1CBE" w:rsidP="00FB1CBE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DFCC977" w14:textId="77777777" w:rsidR="00FB1CBE" w:rsidRDefault="00FB1CBE" w:rsidP="00FB1CBE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5C9D544" w14:textId="77777777" w:rsidR="00FB1CBE" w:rsidRDefault="00FB1CBE" w:rsidP="00FB1CBE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B074F11" w14:textId="77777777" w:rsidR="00FB1CBE" w:rsidRDefault="00FB1CBE" w:rsidP="00FB1CBE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271364F" w14:textId="77777777" w:rsidR="00FB1CBE" w:rsidRDefault="00FB1CBE" w:rsidP="00FB1CBE"/>
        </w:tc>
      </w:tr>
      <w:tr w:rsidR="009440E3" w14:paraId="49D73F99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28931F3" w14:textId="0A710B40" w:rsidR="009440E3" w:rsidRDefault="009440E3" w:rsidP="009440E3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44E26B1" w14:textId="77777777" w:rsidR="009440E3" w:rsidRDefault="009440E3" w:rsidP="009440E3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52F5852" w14:textId="77777777" w:rsidR="009440E3" w:rsidRDefault="009440E3" w:rsidP="009440E3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45C4417" w14:textId="77777777" w:rsidR="009440E3" w:rsidRDefault="009440E3" w:rsidP="009440E3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2ACFB66" w14:textId="77777777" w:rsidR="009440E3" w:rsidRDefault="009440E3" w:rsidP="009440E3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135581D" w14:textId="77777777" w:rsidR="009440E3" w:rsidRDefault="009440E3" w:rsidP="009440E3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6822522" w14:textId="77777777" w:rsidR="009440E3" w:rsidRDefault="009440E3" w:rsidP="009440E3"/>
        </w:tc>
      </w:tr>
      <w:tr w:rsidR="009440E3" w14:paraId="7084B8F5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AF6086C" w14:textId="40456061" w:rsidR="009440E3" w:rsidRDefault="009440E3" w:rsidP="009440E3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BADDCB2" w14:textId="77777777" w:rsidR="009440E3" w:rsidRDefault="009440E3" w:rsidP="009440E3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7F85AC1" w14:textId="77777777" w:rsidR="009440E3" w:rsidRDefault="009440E3" w:rsidP="009440E3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DBE5988" w14:textId="77777777" w:rsidR="009440E3" w:rsidRDefault="009440E3" w:rsidP="009440E3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A7D91D1" w14:textId="77777777" w:rsidR="009440E3" w:rsidRDefault="009440E3" w:rsidP="009440E3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E4FEFD8" w14:textId="77777777" w:rsidR="009440E3" w:rsidRDefault="009440E3" w:rsidP="009440E3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BB1011F" w14:textId="77777777" w:rsidR="009440E3" w:rsidRDefault="009440E3" w:rsidP="009440E3"/>
        </w:tc>
      </w:tr>
      <w:tr w:rsidR="009440E3" w14:paraId="5D2E05F4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C7B72E7" w14:textId="449E04BD" w:rsidR="009440E3" w:rsidRDefault="009440E3" w:rsidP="009440E3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6F3EA60" w14:textId="77777777" w:rsidR="009440E3" w:rsidRDefault="009440E3" w:rsidP="009440E3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6733247" w14:textId="77777777" w:rsidR="009440E3" w:rsidRDefault="009440E3" w:rsidP="009440E3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C5C999F" w14:textId="77777777" w:rsidR="009440E3" w:rsidRDefault="009440E3" w:rsidP="009440E3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77E3BB6" w14:textId="77777777" w:rsidR="009440E3" w:rsidRDefault="009440E3" w:rsidP="009440E3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0C56B83" w14:textId="77777777" w:rsidR="009440E3" w:rsidRDefault="009440E3" w:rsidP="009440E3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0BA7BDA" w14:textId="77777777" w:rsidR="009440E3" w:rsidRDefault="009440E3" w:rsidP="009440E3"/>
        </w:tc>
      </w:tr>
      <w:tr w:rsidR="009440E3" w14:paraId="6BACA877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69FA458" w14:textId="0AABA5B2" w:rsidR="009440E3" w:rsidRDefault="009440E3" w:rsidP="009440E3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5708229" w14:textId="77777777" w:rsidR="009440E3" w:rsidRDefault="009440E3" w:rsidP="009440E3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83E2F98" w14:textId="77777777" w:rsidR="009440E3" w:rsidRDefault="009440E3" w:rsidP="009440E3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4B4A5BF" w14:textId="77777777" w:rsidR="009440E3" w:rsidRDefault="009440E3" w:rsidP="009440E3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1476DD2" w14:textId="77777777" w:rsidR="009440E3" w:rsidRDefault="009440E3" w:rsidP="009440E3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C4CFE8A" w14:textId="77777777" w:rsidR="009440E3" w:rsidRDefault="009440E3" w:rsidP="009440E3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0CDA12B" w14:textId="77777777" w:rsidR="009440E3" w:rsidRDefault="009440E3" w:rsidP="009440E3"/>
        </w:tc>
      </w:tr>
      <w:tr w:rsidR="009440E3" w14:paraId="08F8656A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303455E" w14:textId="5A0C1C77" w:rsidR="009440E3" w:rsidRDefault="009440E3" w:rsidP="009440E3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F89191D" w14:textId="77777777" w:rsidR="009440E3" w:rsidRDefault="009440E3" w:rsidP="009440E3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9955204" w14:textId="77777777" w:rsidR="009440E3" w:rsidRDefault="009440E3" w:rsidP="009440E3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0782D2E" w14:textId="77777777" w:rsidR="009440E3" w:rsidRDefault="009440E3" w:rsidP="009440E3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D6A33B8" w14:textId="77777777" w:rsidR="009440E3" w:rsidRDefault="009440E3" w:rsidP="009440E3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E4F1D44" w14:textId="77777777" w:rsidR="009440E3" w:rsidRDefault="009440E3" w:rsidP="009440E3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C22AA9E" w14:textId="77777777" w:rsidR="009440E3" w:rsidRDefault="009440E3" w:rsidP="009440E3"/>
        </w:tc>
      </w:tr>
      <w:tr w:rsidR="009440E3" w14:paraId="5C10C064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F1BFBE7" w14:textId="5D554727" w:rsidR="009440E3" w:rsidRDefault="009440E3" w:rsidP="009440E3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F9BD163" w14:textId="77777777" w:rsidR="009440E3" w:rsidRDefault="009440E3" w:rsidP="009440E3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7BCC890" w14:textId="77777777" w:rsidR="009440E3" w:rsidRDefault="009440E3" w:rsidP="009440E3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067110F" w14:textId="77777777" w:rsidR="009440E3" w:rsidRDefault="009440E3" w:rsidP="009440E3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D0630A1" w14:textId="77777777" w:rsidR="009440E3" w:rsidRDefault="009440E3" w:rsidP="009440E3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1849BED" w14:textId="77777777" w:rsidR="009440E3" w:rsidRDefault="009440E3" w:rsidP="009440E3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75ED4A7" w14:textId="77777777" w:rsidR="009440E3" w:rsidRDefault="009440E3" w:rsidP="009440E3"/>
        </w:tc>
      </w:tr>
      <w:tr w:rsidR="00ED78A5" w14:paraId="0E704B54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77738B2" w14:textId="78FB816B" w:rsidR="00ED78A5" w:rsidRDefault="00ED78A5" w:rsidP="00ED78A5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3C6BBBD" w14:textId="77777777" w:rsidR="00ED78A5" w:rsidRDefault="00ED78A5" w:rsidP="00ED78A5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A1D088C" w14:textId="77777777" w:rsidR="00ED78A5" w:rsidRDefault="00ED78A5" w:rsidP="00ED78A5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6DD8FE4" w14:textId="77777777" w:rsidR="00ED78A5" w:rsidRDefault="00ED78A5" w:rsidP="00ED78A5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CE5FE09" w14:textId="77777777" w:rsidR="00ED78A5" w:rsidRDefault="00ED78A5" w:rsidP="00ED78A5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E4F81CC" w14:textId="77777777" w:rsidR="00ED78A5" w:rsidRDefault="00ED78A5" w:rsidP="00ED78A5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B3369D7" w14:textId="77777777" w:rsidR="00ED78A5" w:rsidRDefault="00ED78A5" w:rsidP="00ED78A5"/>
        </w:tc>
      </w:tr>
      <w:tr w:rsidR="00ED78A5" w14:paraId="10818C8E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6E5BEB2" w14:textId="58915CE6" w:rsidR="00ED78A5" w:rsidRDefault="00ED78A5" w:rsidP="00ED78A5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6D1761A" w14:textId="77777777" w:rsidR="00ED78A5" w:rsidRDefault="00ED78A5" w:rsidP="00ED78A5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CAC8934" w14:textId="77777777" w:rsidR="00ED78A5" w:rsidRDefault="00ED78A5" w:rsidP="00ED78A5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2186DD9" w14:textId="77777777" w:rsidR="00ED78A5" w:rsidRDefault="00ED78A5" w:rsidP="00ED78A5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E3B157E" w14:textId="77777777" w:rsidR="00ED78A5" w:rsidRDefault="00ED78A5" w:rsidP="00ED78A5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BB45FC3" w14:textId="77777777" w:rsidR="00ED78A5" w:rsidRDefault="00ED78A5" w:rsidP="00ED78A5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1CA7F47" w14:textId="77777777" w:rsidR="00ED78A5" w:rsidRDefault="00ED78A5" w:rsidP="00ED78A5"/>
        </w:tc>
      </w:tr>
      <w:tr w:rsidR="00ED78A5" w14:paraId="0703F6E1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76C6156" w14:textId="07C0967E" w:rsidR="00ED78A5" w:rsidRDefault="00ED78A5" w:rsidP="00ED78A5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3DEC27C" w14:textId="77777777" w:rsidR="00ED78A5" w:rsidRDefault="00ED78A5" w:rsidP="00ED78A5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3D7F7A2" w14:textId="77777777" w:rsidR="00ED78A5" w:rsidRDefault="00ED78A5" w:rsidP="00ED78A5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F4408A6" w14:textId="77777777" w:rsidR="00ED78A5" w:rsidRDefault="00ED78A5" w:rsidP="00ED78A5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00C9974" w14:textId="77777777" w:rsidR="00ED78A5" w:rsidRDefault="00ED78A5" w:rsidP="00ED78A5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E67C61D" w14:textId="77777777" w:rsidR="00ED78A5" w:rsidRDefault="00ED78A5" w:rsidP="00ED78A5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E28319C" w14:textId="77777777" w:rsidR="00ED78A5" w:rsidRDefault="00ED78A5" w:rsidP="00ED78A5"/>
        </w:tc>
      </w:tr>
      <w:tr w:rsidR="00ED78A5" w14:paraId="0E45F098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B064362" w14:textId="23FC1588" w:rsidR="00ED78A5" w:rsidRPr="002A7D34" w:rsidRDefault="00ED78A5" w:rsidP="00ED78A5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A53D760" w14:textId="77777777" w:rsidR="00ED78A5" w:rsidRDefault="00ED78A5" w:rsidP="00ED78A5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D7A5060" w14:textId="77777777" w:rsidR="00ED78A5" w:rsidRDefault="00ED78A5" w:rsidP="00ED78A5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86A25D4" w14:textId="77777777" w:rsidR="00ED78A5" w:rsidRDefault="00ED78A5" w:rsidP="00ED78A5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B39FD47" w14:textId="77777777" w:rsidR="00ED78A5" w:rsidRDefault="00ED78A5" w:rsidP="00ED78A5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AB6364E" w14:textId="77777777" w:rsidR="00ED78A5" w:rsidRDefault="00ED78A5" w:rsidP="00ED78A5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B4E19F0" w14:textId="77777777" w:rsidR="00ED78A5" w:rsidRDefault="00ED78A5" w:rsidP="00ED78A5"/>
        </w:tc>
      </w:tr>
      <w:tr w:rsidR="00ED78A5" w14:paraId="4C8BC785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F9738D0" w14:textId="62525D81" w:rsidR="00ED78A5" w:rsidRPr="002A7D34" w:rsidRDefault="00ED78A5" w:rsidP="00ED78A5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76B55D6" w14:textId="77777777" w:rsidR="00ED78A5" w:rsidRDefault="00ED78A5" w:rsidP="00ED78A5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BC8B726" w14:textId="77777777" w:rsidR="00ED78A5" w:rsidRDefault="00ED78A5" w:rsidP="00ED78A5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E2726CA" w14:textId="77777777" w:rsidR="00ED78A5" w:rsidRDefault="00ED78A5" w:rsidP="00ED78A5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F07E221" w14:textId="77777777" w:rsidR="00ED78A5" w:rsidRDefault="00ED78A5" w:rsidP="00ED78A5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C7B0884" w14:textId="77777777" w:rsidR="00ED78A5" w:rsidRDefault="00ED78A5" w:rsidP="00ED78A5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702ABF6" w14:textId="77777777" w:rsidR="00ED78A5" w:rsidRDefault="00ED78A5" w:rsidP="00ED78A5"/>
        </w:tc>
      </w:tr>
      <w:tr w:rsidR="00ED78A5" w14:paraId="302B5225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2F6B9F3" w14:textId="6A1471D1" w:rsidR="00ED78A5" w:rsidRPr="002A7D34" w:rsidRDefault="00ED78A5" w:rsidP="00ED78A5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E4885B5" w14:textId="77777777" w:rsidR="00ED78A5" w:rsidRDefault="00ED78A5" w:rsidP="00ED78A5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F3E46D9" w14:textId="77777777" w:rsidR="00ED78A5" w:rsidRDefault="00ED78A5" w:rsidP="00ED78A5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330C15C" w14:textId="77777777" w:rsidR="00ED78A5" w:rsidRDefault="00ED78A5" w:rsidP="00ED78A5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076A7AF" w14:textId="77777777" w:rsidR="00ED78A5" w:rsidRDefault="00ED78A5" w:rsidP="00ED78A5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30BC66F" w14:textId="77777777" w:rsidR="00ED78A5" w:rsidRDefault="00ED78A5" w:rsidP="00ED78A5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5C84C7E" w14:textId="77777777" w:rsidR="00ED78A5" w:rsidRDefault="00ED78A5" w:rsidP="00ED78A5"/>
        </w:tc>
      </w:tr>
      <w:tr w:rsidR="009F52C9" w14:paraId="3359C8E3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2BF3E94" w14:textId="7EFCF6E1" w:rsidR="009F52C9" w:rsidRPr="002A7D34" w:rsidRDefault="009F52C9" w:rsidP="009F52C9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DD06CDC" w14:textId="77777777" w:rsidR="009F52C9" w:rsidRDefault="009F52C9" w:rsidP="009F52C9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FED1D7F" w14:textId="77777777" w:rsidR="009F52C9" w:rsidRDefault="009F52C9" w:rsidP="009F52C9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691685A" w14:textId="77777777" w:rsidR="009F52C9" w:rsidRDefault="009F52C9" w:rsidP="009F52C9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35D2F05" w14:textId="77777777" w:rsidR="009F52C9" w:rsidRDefault="009F52C9" w:rsidP="009F52C9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8E1A2FD" w14:textId="77777777" w:rsidR="009F52C9" w:rsidRDefault="009F52C9" w:rsidP="009F52C9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336AB64" w14:textId="77777777" w:rsidR="009F52C9" w:rsidRDefault="009F52C9" w:rsidP="009F52C9"/>
        </w:tc>
      </w:tr>
      <w:tr w:rsidR="009F52C9" w14:paraId="7D262F81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5573365" w14:textId="2178B41E" w:rsidR="009F52C9" w:rsidRPr="002A7D34" w:rsidRDefault="009F52C9" w:rsidP="009F52C9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D5B8ACC" w14:textId="77777777" w:rsidR="009F52C9" w:rsidRDefault="009F52C9" w:rsidP="009F52C9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BE89D89" w14:textId="77777777" w:rsidR="009F52C9" w:rsidRDefault="009F52C9" w:rsidP="009F52C9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5F05A0D" w14:textId="77777777" w:rsidR="009F52C9" w:rsidRDefault="009F52C9" w:rsidP="009F52C9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0BB70ED" w14:textId="77777777" w:rsidR="009F52C9" w:rsidRDefault="009F52C9" w:rsidP="009F52C9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1E80386" w14:textId="77777777" w:rsidR="009F52C9" w:rsidRDefault="009F52C9" w:rsidP="009F52C9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CDBF3D6" w14:textId="77777777" w:rsidR="009F52C9" w:rsidRDefault="009F52C9" w:rsidP="009F52C9"/>
        </w:tc>
      </w:tr>
      <w:tr w:rsidR="008D2695" w14:paraId="2C05AD7C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29EB95A" w14:textId="62529691" w:rsidR="008D2695" w:rsidRPr="002A7D34" w:rsidRDefault="008D2695" w:rsidP="008D2695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E3990DB" w14:textId="77777777" w:rsidR="008D2695" w:rsidRDefault="008D2695" w:rsidP="008D2695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176EF42" w14:textId="77777777" w:rsidR="008D2695" w:rsidRDefault="008D2695" w:rsidP="008D2695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AC59EAD" w14:textId="77777777" w:rsidR="008D2695" w:rsidRDefault="008D2695" w:rsidP="008D2695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A653BAD" w14:textId="77777777" w:rsidR="008D2695" w:rsidRDefault="008D2695" w:rsidP="008D2695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8AF13D1" w14:textId="77777777" w:rsidR="008D2695" w:rsidRDefault="008D2695" w:rsidP="008D2695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F982D11" w14:textId="77777777" w:rsidR="008D2695" w:rsidRDefault="008D2695" w:rsidP="008D2695"/>
        </w:tc>
      </w:tr>
      <w:tr w:rsidR="008D2695" w14:paraId="22F72155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57B55D7" w14:textId="15C7D929" w:rsidR="008D2695" w:rsidRPr="002A7D34" w:rsidRDefault="008D2695" w:rsidP="008D2695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798C70A" w14:textId="77777777" w:rsidR="008D2695" w:rsidRDefault="008D2695" w:rsidP="008D2695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B188B5E" w14:textId="77777777" w:rsidR="008D2695" w:rsidRDefault="008D2695" w:rsidP="008D2695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7A792F3" w14:textId="77777777" w:rsidR="008D2695" w:rsidRDefault="008D2695" w:rsidP="008D2695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2BD7394" w14:textId="77777777" w:rsidR="008D2695" w:rsidRDefault="008D2695" w:rsidP="008D2695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907E5FB" w14:textId="77777777" w:rsidR="008D2695" w:rsidRDefault="008D2695" w:rsidP="008D2695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F0EB9B4" w14:textId="77777777" w:rsidR="008D2695" w:rsidRDefault="008D2695" w:rsidP="008D2695"/>
        </w:tc>
      </w:tr>
      <w:tr w:rsidR="00DB41D4" w14:paraId="3145EC6E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0244734" w14:textId="037370EB" w:rsidR="00DB41D4" w:rsidRPr="002A7D34" w:rsidRDefault="00DB41D4" w:rsidP="00DB41D4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ACC50A2" w14:textId="77777777" w:rsidR="00DB41D4" w:rsidRDefault="00DB41D4" w:rsidP="00DB41D4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B3E4047" w14:textId="77777777" w:rsidR="00DB41D4" w:rsidRDefault="00DB41D4" w:rsidP="00DB41D4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E34AD25" w14:textId="77777777" w:rsidR="00DB41D4" w:rsidRDefault="00DB41D4" w:rsidP="00DB41D4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5E35DF9" w14:textId="77777777" w:rsidR="00DB41D4" w:rsidRDefault="00DB41D4" w:rsidP="00DB41D4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E990B46" w14:textId="77777777" w:rsidR="00DB41D4" w:rsidRDefault="00DB41D4" w:rsidP="00DB41D4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05252F9" w14:textId="77777777" w:rsidR="00DB41D4" w:rsidRDefault="00DB41D4" w:rsidP="00DB41D4"/>
        </w:tc>
      </w:tr>
      <w:tr w:rsidR="00DB41D4" w14:paraId="48DC05CE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FB0ED2F" w14:textId="4FBB81EE" w:rsidR="00DB41D4" w:rsidRPr="002A7D34" w:rsidRDefault="00DB41D4" w:rsidP="00DB41D4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188258D" w14:textId="77777777" w:rsidR="00DB41D4" w:rsidRDefault="00DB41D4" w:rsidP="00DB41D4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F156745" w14:textId="77777777" w:rsidR="00DB41D4" w:rsidRDefault="00DB41D4" w:rsidP="00DB41D4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3277BC4" w14:textId="77777777" w:rsidR="00DB41D4" w:rsidRDefault="00DB41D4" w:rsidP="00DB41D4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CC3BC6E" w14:textId="77777777" w:rsidR="00DB41D4" w:rsidRDefault="00DB41D4" w:rsidP="00DB41D4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C20CAF0" w14:textId="77777777" w:rsidR="00DB41D4" w:rsidRDefault="00DB41D4" w:rsidP="00DB41D4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1162026" w14:textId="77777777" w:rsidR="00DB41D4" w:rsidRDefault="00DB41D4" w:rsidP="00DB41D4"/>
        </w:tc>
      </w:tr>
      <w:tr w:rsidR="00DB41D4" w14:paraId="173DF9A5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E78472A" w14:textId="30B56C87" w:rsidR="00DB41D4" w:rsidRPr="002A7D34" w:rsidRDefault="00DB41D4" w:rsidP="00DB41D4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74F06E0" w14:textId="77777777" w:rsidR="00DB41D4" w:rsidRDefault="00DB41D4" w:rsidP="00DB41D4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DC79970" w14:textId="77777777" w:rsidR="00DB41D4" w:rsidRDefault="00DB41D4" w:rsidP="00DB41D4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D564444" w14:textId="77777777" w:rsidR="00DB41D4" w:rsidRDefault="00DB41D4" w:rsidP="00DB41D4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185B1BA" w14:textId="77777777" w:rsidR="00DB41D4" w:rsidRDefault="00DB41D4" w:rsidP="00DB41D4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1002248" w14:textId="77777777" w:rsidR="00DB41D4" w:rsidRDefault="00DB41D4" w:rsidP="00DB41D4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D300BB5" w14:textId="77777777" w:rsidR="00DB41D4" w:rsidRDefault="00DB41D4" w:rsidP="00DB41D4"/>
        </w:tc>
      </w:tr>
      <w:tr w:rsidR="00DB41D4" w14:paraId="582C0CF8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514277E" w14:textId="3E9542F8" w:rsidR="00DB41D4" w:rsidRPr="002A7D34" w:rsidRDefault="00DB41D4" w:rsidP="00DB41D4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13BDEE6" w14:textId="77777777" w:rsidR="00DB41D4" w:rsidRDefault="00DB41D4" w:rsidP="00DB41D4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0E2D406" w14:textId="77777777" w:rsidR="00DB41D4" w:rsidRDefault="00DB41D4" w:rsidP="00DB41D4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8ECEC68" w14:textId="77777777" w:rsidR="00DB41D4" w:rsidRDefault="00DB41D4" w:rsidP="00DB41D4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4362B52" w14:textId="77777777" w:rsidR="00DB41D4" w:rsidRDefault="00DB41D4" w:rsidP="00DB41D4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D28C4F3" w14:textId="77777777" w:rsidR="00DB41D4" w:rsidRDefault="00DB41D4" w:rsidP="00DB41D4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0188826" w14:textId="77777777" w:rsidR="00DB41D4" w:rsidRDefault="00DB41D4" w:rsidP="00DB41D4"/>
        </w:tc>
      </w:tr>
      <w:tr w:rsidR="00DB41D4" w14:paraId="65D04908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1469EDC" w14:textId="139787B1" w:rsidR="00DB41D4" w:rsidRPr="002A7D34" w:rsidRDefault="00DB41D4" w:rsidP="00DB41D4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D493D02" w14:textId="77777777" w:rsidR="00DB41D4" w:rsidRDefault="00DB41D4" w:rsidP="00DB41D4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DB63C76" w14:textId="77777777" w:rsidR="00DB41D4" w:rsidRDefault="00DB41D4" w:rsidP="00DB41D4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33A4053" w14:textId="77777777" w:rsidR="00DB41D4" w:rsidRDefault="00DB41D4" w:rsidP="00DB41D4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CC2989B" w14:textId="77777777" w:rsidR="00DB41D4" w:rsidRDefault="00DB41D4" w:rsidP="00DB41D4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0652DE0" w14:textId="77777777" w:rsidR="00DB41D4" w:rsidRDefault="00DB41D4" w:rsidP="00DB41D4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49DD3B9" w14:textId="77777777" w:rsidR="00DB41D4" w:rsidRDefault="00DB41D4" w:rsidP="00DB41D4"/>
        </w:tc>
      </w:tr>
      <w:tr w:rsidR="00DB41D4" w14:paraId="61A4E532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FAAE0BF" w14:textId="337E143A" w:rsidR="00DB41D4" w:rsidRPr="002A7D34" w:rsidRDefault="00DB41D4" w:rsidP="00DB41D4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97CADC5" w14:textId="77777777" w:rsidR="00DB41D4" w:rsidRDefault="00DB41D4" w:rsidP="00DB41D4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F2322C1" w14:textId="77777777" w:rsidR="00DB41D4" w:rsidRDefault="00DB41D4" w:rsidP="00DB41D4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1F904D3" w14:textId="77777777" w:rsidR="00DB41D4" w:rsidRDefault="00DB41D4" w:rsidP="00DB41D4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93B1420" w14:textId="77777777" w:rsidR="00DB41D4" w:rsidRDefault="00DB41D4" w:rsidP="00DB41D4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A800B08" w14:textId="77777777" w:rsidR="00DB41D4" w:rsidRDefault="00DB41D4" w:rsidP="00DB41D4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D34120A" w14:textId="77777777" w:rsidR="00DB41D4" w:rsidRDefault="00DB41D4" w:rsidP="00DB41D4"/>
        </w:tc>
      </w:tr>
      <w:tr w:rsidR="00DB41D4" w14:paraId="54658D08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31590DF" w14:textId="31A290F8" w:rsidR="00DB41D4" w:rsidRPr="002A7D34" w:rsidRDefault="00DB41D4" w:rsidP="00DB41D4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D639DB1" w14:textId="77777777" w:rsidR="00DB41D4" w:rsidRDefault="00DB41D4" w:rsidP="00DB41D4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1A5719C" w14:textId="77777777" w:rsidR="00DB41D4" w:rsidRDefault="00DB41D4" w:rsidP="00DB41D4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3042D23" w14:textId="77777777" w:rsidR="00DB41D4" w:rsidRDefault="00DB41D4" w:rsidP="00DB41D4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2446BCA" w14:textId="77777777" w:rsidR="00DB41D4" w:rsidRDefault="00DB41D4" w:rsidP="00DB41D4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5E7DBAE" w14:textId="77777777" w:rsidR="00DB41D4" w:rsidRDefault="00DB41D4" w:rsidP="00DB41D4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AE37E00" w14:textId="77777777" w:rsidR="00DB41D4" w:rsidRDefault="00DB41D4" w:rsidP="00DB41D4"/>
        </w:tc>
      </w:tr>
      <w:tr w:rsidR="003F6AAF" w14:paraId="79BEE8B5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0AEF4D8" w14:textId="62DF6109" w:rsidR="003F6AAF" w:rsidRPr="002A7D34" w:rsidRDefault="003F6AAF" w:rsidP="003F6AAF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2F3F7CF" w14:textId="77777777" w:rsidR="003F6AAF" w:rsidRDefault="003F6AAF" w:rsidP="003F6AAF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476850E" w14:textId="77777777" w:rsidR="003F6AAF" w:rsidRDefault="003F6AAF" w:rsidP="003F6AAF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1DB6785" w14:textId="77777777" w:rsidR="003F6AAF" w:rsidRDefault="003F6AAF" w:rsidP="003F6AAF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91F2658" w14:textId="77777777" w:rsidR="003F6AAF" w:rsidRDefault="003F6AAF" w:rsidP="003F6AAF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B0ECD51" w14:textId="77777777" w:rsidR="003F6AAF" w:rsidRDefault="003F6AAF" w:rsidP="003F6AAF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1E783FB" w14:textId="77777777" w:rsidR="003F6AAF" w:rsidRDefault="003F6AAF" w:rsidP="003F6AAF"/>
        </w:tc>
      </w:tr>
      <w:tr w:rsidR="008E3E0E" w14:paraId="38810066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A04C388" w14:textId="0531AF52" w:rsidR="008E3E0E" w:rsidRPr="002A7D34" w:rsidRDefault="008E3E0E" w:rsidP="008E3E0E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3CE1240" w14:textId="77777777" w:rsidR="008E3E0E" w:rsidRDefault="008E3E0E" w:rsidP="008E3E0E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39ECC8F" w14:textId="77777777" w:rsidR="008E3E0E" w:rsidRDefault="008E3E0E" w:rsidP="008E3E0E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E1A6356" w14:textId="77777777" w:rsidR="008E3E0E" w:rsidRDefault="008E3E0E" w:rsidP="008E3E0E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561CED5" w14:textId="77777777" w:rsidR="008E3E0E" w:rsidRDefault="008E3E0E" w:rsidP="008E3E0E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4488D23" w14:textId="77777777" w:rsidR="008E3E0E" w:rsidRDefault="008E3E0E" w:rsidP="008E3E0E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E5B1D54" w14:textId="77777777" w:rsidR="008E3E0E" w:rsidRDefault="008E3E0E" w:rsidP="008E3E0E"/>
        </w:tc>
      </w:tr>
      <w:tr w:rsidR="008E3E0E" w14:paraId="151C8634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AA1D677" w14:textId="5B331C65" w:rsidR="008E3E0E" w:rsidRPr="002A7D34" w:rsidRDefault="008E3E0E" w:rsidP="008E3E0E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DAD68CD" w14:textId="77777777" w:rsidR="008E3E0E" w:rsidRDefault="008E3E0E" w:rsidP="008E3E0E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09A4496" w14:textId="77777777" w:rsidR="008E3E0E" w:rsidRDefault="008E3E0E" w:rsidP="008E3E0E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945E63D" w14:textId="77777777" w:rsidR="008E3E0E" w:rsidRDefault="008E3E0E" w:rsidP="008E3E0E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99E9164" w14:textId="77777777" w:rsidR="008E3E0E" w:rsidRDefault="008E3E0E" w:rsidP="008E3E0E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33CA45D" w14:textId="77777777" w:rsidR="008E3E0E" w:rsidRDefault="008E3E0E" w:rsidP="008E3E0E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87A4100" w14:textId="77777777" w:rsidR="008E3E0E" w:rsidRDefault="008E3E0E" w:rsidP="008E3E0E"/>
        </w:tc>
      </w:tr>
      <w:tr w:rsidR="008E3E0E" w14:paraId="15F2A529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F7B0C2B" w14:textId="4EA301BE" w:rsidR="008E3E0E" w:rsidRPr="002A7D34" w:rsidRDefault="008E3E0E" w:rsidP="008E3E0E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E8E8DC2" w14:textId="77777777" w:rsidR="008E3E0E" w:rsidRDefault="008E3E0E" w:rsidP="008E3E0E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DE137E6" w14:textId="77777777" w:rsidR="008E3E0E" w:rsidRDefault="008E3E0E" w:rsidP="008E3E0E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42A461B" w14:textId="77777777" w:rsidR="008E3E0E" w:rsidRDefault="008E3E0E" w:rsidP="008E3E0E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4D01B3A" w14:textId="77777777" w:rsidR="008E3E0E" w:rsidRDefault="008E3E0E" w:rsidP="008E3E0E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EB15A5C" w14:textId="77777777" w:rsidR="008E3E0E" w:rsidRDefault="008E3E0E" w:rsidP="008E3E0E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4E4508B" w14:textId="77777777" w:rsidR="008E3E0E" w:rsidRDefault="008E3E0E" w:rsidP="008E3E0E"/>
        </w:tc>
      </w:tr>
      <w:tr w:rsidR="008E3E0E" w14:paraId="0C5E3AC5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B91BCA5" w14:textId="7ED5F6EB" w:rsidR="008E3E0E" w:rsidRPr="002A7D34" w:rsidRDefault="008E3E0E" w:rsidP="008E3E0E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0FECC4D" w14:textId="77777777" w:rsidR="008E3E0E" w:rsidRDefault="008E3E0E" w:rsidP="008E3E0E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9F06EF5" w14:textId="77777777" w:rsidR="008E3E0E" w:rsidRDefault="008E3E0E" w:rsidP="008E3E0E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7DD5D55" w14:textId="77777777" w:rsidR="008E3E0E" w:rsidRDefault="008E3E0E" w:rsidP="008E3E0E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25265CA" w14:textId="77777777" w:rsidR="008E3E0E" w:rsidRDefault="008E3E0E" w:rsidP="008E3E0E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E17BD0A" w14:textId="77777777" w:rsidR="008E3E0E" w:rsidRDefault="008E3E0E" w:rsidP="008E3E0E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FBC0D7D" w14:textId="77777777" w:rsidR="008E3E0E" w:rsidRDefault="008E3E0E" w:rsidP="008E3E0E"/>
        </w:tc>
      </w:tr>
      <w:tr w:rsidR="008E3E0E" w14:paraId="3BB32537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D49771B" w14:textId="799C43B8" w:rsidR="008E3E0E" w:rsidRPr="002A7D34" w:rsidRDefault="008E3E0E" w:rsidP="008E3E0E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66B4837" w14:textId="77777777" w:rsidR="008E3E0E" w:rsidRDefault="008E3E0E" w:rsidP="008E3E0E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CBE0DC4" w14:textId="77777777" w:rsidR="008E3E0E" w:rsidRDefault="008E3E0E" w:rsidP="008E3E0E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223035B" w14:textId="77777777" w:rsidR="008E3E0E" w:rsidRDefault="008E3E0E" w:rsidP="008E3E0E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44463CC" w14:textId="77777777" w:rsidR="008E3E0E" w:rsidRDefault="008E3E0E" w:rsidP="008E3E0E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EB54342" w14:textId="77777777" w:rsidR="008E3E0E" w:rsidRDefault="008E3E0E" w:rsidP="008E3E0E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AE203A9" w14:textId="77777777" w:rsidR="008E3E0E" w:rsidRDefault="008E3E0E" w:rsidP="008E3E0E"/>
        </w:tc>
      </w:tr>
      <w:tr w:rsidR="008E3E0E" w14:paraId="5405C0FD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1FBADDB" w14:textId="41BD2A82" w:rsidR="008E3E0E" w:rsidRPr="002A7D34" w:rsidRDefault="008E3E0E" w:rsidP="008E3E0E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F499927" w14:textId="77777777" w:rsidR="008E3E0E" w:rsidRDefault="008E3E0E" w:rsidP="008E3E0E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5854AE8" w14:textId="77777777" w:rsidR="008E3E0E" w:rsidRDefault="008E3E0E" w:rsidP="008E3E0E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59762AC" w14:textId="77777777" w:rsidR="008E3E0E" w:rsidRDefault="008E3E0E" w:rsidP="008E3E0E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BB149C1" w14:textId="77777777" w:rsidR="008E3E0E" w:rsidRDefault="008E3E0E" w:rsidP="008E3E0E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B67792F" w14:textId="77777777" w:rsidR="008E3E0E" w:rsidRDefault="008E3E0E" w:rsidP="008E3E0E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BA0D485" w14:textId="77777777" w:rsidR="008E3E0E" w:rsidRDefault="008E3E0E" w:rsidP="008E3E0E"/>
        </w:tc>
      </w:tr>
      <w:tr w:rsidR="000118D7" w14:paraId="2BA97A9C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66418BA" w14:textId="76A37D1D" w:rsidR="000118D7" w:rsidRPr="002A7D34" w:rsidRDefault="000118D7" w:rsidP="000118D7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91578D5" w14:textId="77777777" w:rsidR="000118D7" w:rsidRDefault="000118D7" w:rsidP="000118D7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7C92E04" w14:textId="77777777" w:rsidR="000118D7" w:rsidRDefault="000118D7" w:rsidP="000118D7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BF7107E" w14:textId="77777777" w:rsidR="000118D7" w:rsidRDefault="000118D7" w:rsidP="000118D7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0407EB9" w14:textId="77777777" w:rsidR="000118D7" w:rsidRDefault="000118D7" w:rsidP="000118D7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54A6DF3" w14:textId="77777777" w:rsidR="000118D7" w:rsidRDefault="000118D7" w:rsidP="000118D7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368EF19" w14:textId="77777777" w:rsidR="000118D7" w:rsidRDefault="000118D7" w:rsidP="000118D7"/>
        </w:tc>
      </w:tr>
      <w:tr w:rsidR="004F7BD9" w14:paraId="1E2313DA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6D2B439" w14:textId="0CB6F9E7" w:rsidR="004F7BD9" w:rsidRPr="002A7D34" w:rsidRDefault="004F7BD9" w:rsidP="004F7BD9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C58B42B" w14:textId="77777777" w:rsidR="004F7BD9" w:rsidRDefault="004F7BD9" w:rsidP="004F7BD9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20497B5" w14:textId="77777777" w:rsidR="004F7BD9" w:rsidRDefault="004F7BD9" w:rsidP="004F7BD9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53CDC89" w14:textId="77777777" w:rsidR="004F7BD9" w:rsidRDefault="004F7BD9" w:rsidP="004F7BD9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AE54F2E" w14:textId="77777777" w:rsidR="004F7BD9" w:rsidRDefault="004F7BD9" w:rsidP="004F7BD9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A1B88A0" w14:textId="77777777" w:rsidR="004F7BD9" w:rsidRDefault="004F7BD9" w:rsidP="004F7BD9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D555824" w14:textId="77777777" w:rsidR="004F7BD9" w:rsidRDefault="004F7BD9" w:rsidP="004F7BD9"/>
        </w:tc>
      </w:tr>
      <w:tr w:rsidR="00580247" w14:paraId="55F452FB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B657CD6" w14:textId="44CB1EC9" w:rsidR="00580247" w:rsidRPr="002A7D34" w:rsidRDefault="00580247" w:rsidP="00580247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F72DEEF" w14:textId="77777777" w:rsidR="00580247" w:rsidRDefault="00580247" w:rsidP="00580247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4DF2B5A" w14:textId="77777777" w:rsidR="00580247" w:rsidRDefault="00580247" w:rsidP="00580247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08EDBD5" w14:textId="77777777" w:rsidR="00580247" w:rsidRDefault="00580247" w:rsidP="00580247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39466CE" w14:textId="77777777" w:rsidR="00580247" w:rsidRDefault="00580247" w:rsidP="00580247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F3899F1" w14:textId="77777777" w:rsidR="00580247" w:rsidRDefault="00580247" w:rsidP="00580247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97699B9" w14:textId="77777777" w:rsidR="00580247" w:rsidRDefault="00580247" w:rsidP="00580247"/>
        </w:tc>
      </w:tr>
      <w:tr w:rsidR="00580247" w14:paraId="44565F3A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67C6E20" w14:textId="763E7F0D" w:rsidR="00580247" w:rsidRPr="002A7D34" w:rsidRDefault="00580247" w:rsidP="00580247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E99AEF2" w14:textId="77777777" w:rsidR="00580247" w:rsidRDefault="00580247" w:rsidP="00580247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8D95446" w14:textId="77777777" w:rsidR="00580247" w:rsidRDefault="00580247" w:rsidP="00580247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48303E1" w14:textId="77777777" w:rsidR="00580247" w:rsidRDefault="00580247" w:rsidP="00580247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138B1B7" w14:textId="77777777" w:rsidR="00580247" w:rsidRDefault="00580247" w:rsidP="00580247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706B7A9" w14:textId="77777777" w:rsidR="00580247" w:rsidRDefault="00580247" w:rsidP="00580247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7C0A3BD" w14:textId="77777777" w:rsidR="00580247" w:rsidRDefault="00580247" w:rsidP="00580247"/>
        </w:tc>
      </w:tr>
      <w:tr w:rsidR="00580247" w14:paraId="3938922C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8669F07" w14:textId="66BDD623" w:rsidR="00580247" w:rsidRPr="002A7D34" w:rsidRDefault="00580247" w:rsidP="00580247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3EFB898" w14:textId="77777777" w:rsidR="00580247" w:rsidRDefault="00580247" w:rsidP="00580247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E896C05" w14:textId="77777777" w:rsidR="00580247" w:rsidRDefault="00580247" w:rsidP="00580247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901DC9F" w14:textId="77777777" w:rsidR="00580247" w:rsidRDefault="00580247" w:rsidP="00580247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779B3AD" w14:textId="77777777" w:rsidR="00580247" w:rsidRDefault="00580247" w:rsidP="00580247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2EECD9C" w14:textId="77777777" w:rsidR="00580247" w:rsidRDefault="00580247" w:rsidP="00580247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E52CABD" w14:textId="77777777" w:rsidR="00580247" w:rsidRDefault="00580247" w:rsidP="00580247"/>
        </w:tc>
      </w:tr>
      <w:tr w:rsidR="00580247" w14:paraId="379BC49B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DC13663" w14:textId="0678D49E" w:rsidR="00580247" w:rsidRPr="002A7D34" w:rsidRDefault="00580247" w:rsidP="00580247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8504F60" w14:textId="77777777" w:rsidR="00580247" w:rsidRDefault="00580247" w:rsidP="00580247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C0206CB" w14:textId="77777777" w:rsidR="00580247" w:rsidRDefault="00580247" w:rsidP="00580247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4CB6953" w14:textId="77777777" w:rsidR="00580247" w:rsidRDefault="00580247" w:rsidP="00580247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A9444E1" w14:textId="77777777" w:rsidR="00580247" w:rsidRDefault="00580247" w:rsidP="00580247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52360A1" w14:textId="77777777" w:rsidR="00580247" w:rsidRDefault="00580247" w:rsidP="00580247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93EC1C0" w14:textId="77777777" w:rsidR="00580247" w:rsidRDefault="00580247" w:rsidP="00580247"/>
        </w:tc>
      </w:tr>
      <w:tr w:rsidR="00580247" w14:paraId="1CF90ABF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B50BDEC" w14:textId="6A94CB2D" w:rsidR="00580247" w:rsidRPr="002A7D34" w:rsidRDefault="00580247" w:rsidP="00580247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392F21B" w14:textId="77777777" w:rsidR="00580247" w:rsidRDefault="00580247" w:rsidP="00580247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75EDACF" w14:textId="77777777" w:rsidR="00580247" w:rsidRDefault="00580247" w:rsidP="00580247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CFD31B5" w14:textId="77777777" w:rsidR="00580247" w:rsidRDefault="00580247" w:rsidP="00580247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868C5EB" w14:textId="77777777" w:rsidR="00580247" w:rsidRDefault="00580247" w:rsidP="00580247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67DA80E" w14:textId="77777777" w:rsidR="00580247" w:rsidRDefault="00580247" w:rsidP="00580247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DA4F933" w14:textId="77777777" w:rsidR="00580247" w:rsidRDefault="00580247" w:rsidP="00580247"/>
        </w:tc>
      </w:tr>
      <w:tr w:rsidR="00580247" w14:paraId="505ACE39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A6287A5" w14:textId="2C8827A0" w:rsidR="00580247" w:rsidRPr="002A7D34" w:rsidRDefault="00580247" w:rsidP="00580247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0FAA082" w14:textId="77777777" w:rsidR="00580247" w:rsidRDefault="00580247" w:rsidP="00580247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9EC4D5A" w14:textId="77777777" w:rsidR="00580247" w:rsidRDefault="00580247" w:rsidP="00580247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9606363" w14:textId="77777777" w:rsidR="00580247" w:rsidRDefault="00580247" w:rsidP="00580247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1D1CA2D" w14:textId="77777777" w:rsidR="00580247" w:rsidRDefault="00580247" w:rsidP="00580247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845C18A" w14:textId="77777777" w:rsidR="00580247" w:rsidRDefault="00580247" w:rsidP="00580247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71EB6E2" w14:textId="77777777" w:rsidR="00580247" w:rsidRDefault="00580247" w:rsidP="00580247"/>
        </w:tc>
      </w:tr>
      <w:tr w:rsidR="004F7BD9" w14:paraId="47A5AAAA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4BAEB21" w14:textId="558B0EEC" w:rsidR="004F7BD9" w:rsidRPr="002A7D34" w:rsidRDefault="004F7BD9" w:rsidP="004F7BD9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1DB2B0D" w14:textId="77777777" w:rsidR="004F7BD9" w:rsidRDefault="004F7BD9" w:rsidP="004F7BD9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00F784E" w14:textId="77777777" w:rsidR="004F7BD9" w:rsidRDefault="004F7BD9" w:rsidP="004F7BD9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C86EF12" w14:textId="77777777" w:rsidR="004F7BD9" w:rsidRDefault="004F7BD9" w:rsidP="004F7BD9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F8E8239" w14:textId="77777777" w:rsidR="004F7BD9" w:rsidRDefault="004F7BD9" w:rsidP="004F7BD9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9268F8F" w14:textId="77777777" w:rsidR="004F7BD9" w:rsidRDefault="004F7BD9" w:rsidP="004F7BD9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75E4C66" w14:textId="77777777" w:rsidR="004F7BD9" w:rsidRDefault="004F7BD9" w:rsidP="004F7BD9"/>
        </w:tc>
      </w:tr>
      <w:tr w:rsidR="0002318C" w14:paraId="4B9D35C1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CFE8CE7" w14:textId="6060CAB1" w:rsidR="0002318C" w:rsidRPr="002A7D34" w:rsidRDefault="0002318C" w:rsidP="0002318C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C704407" w14:textId="77777777" w:rsidR="0002318C" w:rsidRDefault="0002318C" w:rsidP="0002318C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9EE664E" w14:textId="77777777" w:rsidR="0002318C" w:rsidRDefault="0002318C" w:rsidP="0002318C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9D7AD27" w14:textId="77777777" w:rsidR="0002318C" w:rsidRDefault="0002318C" w:rsidP="0002318C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21AA3CF" w14:textId="77777777" w:rsidR="0002318C" w:rsidRDefault="0002318C" w:rsidP="0002318C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30B1298" w14:textId="77777777" w:rsidR="0002318C" w:rsidRDefault="0002318C" w:rsidP="0002318C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AD51541" w14:textId="77777777" w:rsidR="0002318C" w:rsidRDefault="0002318C" w:rsidP="0002318C"/>
        </w:tc>
      </w:tr>
      <w:tr w:rsidR="0002318C" w14:paraId="65EF0ECF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2D3B486" w14:textId="65B6562D" w:rsidR="0002318C" w:rsidRPr="002A7D34" w:rsidRDefault="0002318C" w:rsidP="0002318C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EC16E17" w14:textId="77777777" w:rsidR="0002318C" w:rsidRDefault="0002318C" w:rsidP="0002318C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DA95A66" w14:textId="77777777" w:rsidR="0002318C" w:rsidRDefault="0002318C" w:rsidP="0002318C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4FDC037" w14:textId="77777777" w:rsidR="0002318C" w:rsidRDefault="0002318C" w:rsidP="0002318C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5C3CA90" w14:textId="77777777" w:rsidR="0002318C" w:rsidRDefault="0002318C" w:rsidP="0002318C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33E9BDA" w14:textId="77777777" w:rsidR="0002318C" w:rsidRDefault="0002318C" w:rsidP="0002318C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3EDD41C" w14:textId="77777777" w:rsidR="0002318C" w:rsidRDefault="0002318C" w:rsidP="0002318C"/>
        </w:tc>
      </w:tr>
      <w:tr w:rsidR="0002318C" w14:paraId="540B7BB6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723018C" w14:textId="4FE1F7A4" w:rsidR="0002318C" w:rsidRPr="002A7D34" w:rsidRDefault="0002318C" w:rsidP="0002318C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4FF268A" w14:textId="77777777" w:rsidR="0002318C" w:rsidRDefault="0002318C" w:rsidP="0002318C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B7624F8" w14:textId="77777777" w:rsidR="0002318C" w:rsidRDefault="0002318C" w:rsidP="0002318C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E7517B6" w14:textId="77777777" w:rsidR="0002318C" w:rsidRDefault="0002318C" w:rsidP="0002318C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D1B5DE2" w14:textId="77777777" w:rsidR="0002318C" w:rsidRDefault="0002318C" w:rsidP="0002318C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DED8CDA" w14:textId="77777777" w:rsidR="0002318C" w:rsidRDefault="0002318C" w:rsidP="0002318C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D417AA8" w14:textId="77777777" w:rsidR="0002318C" w:rsidRDefault="0002318C" w:rsidP="0002318C"/>
        </w:tc>
      </w:tr>
      <w:tr w:rsidR="0002318C" w14:paraId="13EF266E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36E38AA" w14:textId="404E561D" w:rsidR="0002318C" w:rsidRPr="002A7D34" w:rsidRDefault="0002318C" w:rsidP="0002318C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6808AA1" w14:textId="77777777" w:rsidR="0002318C" w:rsidRDefault="0002318C" w:rsidP="0002318C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C531727" w14:textId="77777777" w:rsidR="0002318C" w:rsidRDefault="0002318C" w:rsidP="0002318C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AAC3D1D" w14:textId="77777777" w:rsidR="0002318C" w:rsidRDefault="0002318C" w:rsidP="0002318C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CB14472" w14:textId="77777777" w:rsidR="0002318C" w:rsidRDefault="0002318C" w:rsidP="0002318C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79BAB20" w14:textId="77777777" w:rsidR="0002318C" w:rsidRDefault="0002318C" w:rsidP="0002318C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A0098B5" w14:textId="77777777" w:rsidR="0002318C" w:rsidRDefault="0002318C" w:rsidP="0002318C"/>
        </w:tc>
      </w:tr>
      <w:tr w:rsidR="004F7BD9" w14:paraId="53BC490A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1177524" w14:textId="7942A57B" w:rsidR="004F7BD9" w:rsidRPr="002A7D34" w:rsidRDefault="004F7BD9" w:rsidP="008D2695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BF5C90F" w14:textId="77777777" w:rsidR="004F7BD9" w:rsidRDefault="004F7BD9" w:rsidP="008D2695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F2F1C43" w14:textId="77777777" w:rsidR="004F7BD9" w:rsidRDefault="004F7BD9" w:rsidP="008D2695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D5C320C" w14:textId="77777777" w:rsidR="004F7BD9" w:rsidRDefault="004F7BD9" w:rsidP="008D2695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4F8CBED" w14:textId="77777777" w:rsidR="004F7BD9" w:rsidRDefault="004F7BD9" w:rsidP="008D2695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7B42D93" w14:textId="77777777" w:rsidR="004F7BD9" w:rsidRDefault="004F7BD9" w:rsidP="008D2695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6451825" w14:textId="77777777" w:rsidR="004F7BD9" w:rsidRDefault="004F7BD9" w:rsidP="008D2695"/>
        </w:tc>
      </w:tr>
      <w:tr w:rsidR="007A0509" w14:paraId="30CEB211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3566A07" w14:textId="4A2567CE" w:rsidR="007A0509" w:rsidRPr="00B83580" w:rsidRDefault="007A0509" w:rsidP="008D2695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52E7426" w14:textId="77777777" w:rsidR="007A0509" w:rsidRDefault="007A0509" w:rsidP="008D2695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22A94F8" w14:textId="77777777" w:rsidR="007A0509" w:rsidRDefault="007A0509" w:rsidP="008D2695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6A1CCA8" w14:textId="77777777" w:rsidR="007A0509" w:rsidRDefault="007A0509" w:rsidP="008D2695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8350559" w14:textId="77777777" w:rsidR="007A0509" w:rsidRDefault="007A0509" w:rsidP="008D2695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51B09A4" w14:textId="77777777" w:rsidR="007A0509" w:rsidRDefault="007A0509" w:rsidP="008D2695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94D980A" w14:textId="77777777" w:rsidR="007A0509" w:rsidRDefault="007A0509" w:rsidP="008D2695"/>
        </w:tc>
      </w:tr>
      <w:tr w:rsidR="00027F6D" w14:paraId="3347B2F8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376F98C" w14:textId="77777777" w:rsidR="00027F6D" w:rsidRDefault="00027F6D" w:rsidP="008D2695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6502EA6" w14:textId="77777777" w:rsidR="00027F6D" w:rsidRDefault="00027F6D" w:rsidP="008D2695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D1A7862" w14:textId="77777777" w:rsidR="00027F6D" w:rsidRDefault="00027F6D" w:rsidP="008D2695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B893EE3" w14:textId="77777777" w:rsidR="00027F6D" w:rsidRDefault="00027F6D" w:rsidP="008D2695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B3E6AE6" w14:textId="77777777" w:rsidR="00027F6D" w:rsidRDefault="00027F6D" w:rsidP="008D2695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497CAA0" w14:textId="77777777" w:rsidR="00027F6D" w:rsidRDefault="00027F6D" w:rsidP="008D2695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E454A7F" w14:textId="77777777" w:rsidR="00027F6D" w:rsidRDefault="00027F6D" w:rsidP="008D2695"/>
        </w:tc>
      </w:tr>
      <w:tr w:rsidR="00027F6D" w14:paraId="39D9EE17" w14:textId="77777777" w:rsidTr="00F567BD">
        <w:tc>
          <w:tcPr>
            <w:tcW w:w="341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912308C" w14:textId="77777777" w:rsidR="00027F6D" w:rsidRDefault="00027F6D" w:rsidP="008D2695"/>
        </w:tc>
        <w:tc>
          <w:tcPr>
            <w:tcW w:w="171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9DD25D5" w14:textId="77777777" w:rsidR="00027F6D" w:rsidRDefault="00027F6D" w:rsidP="008D2695"/>
        </w:tc>
        <w:tc>
          <w:tcPr>
            <w:tcW w:w="153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4010DFB" w14:textId="77777777" w:rsidR="00027F6D" w:rsidRDefault="00027F6D" w:rsidP="008D2695"/>
        </w:tc>
        <w:tc>
          <w:tcPr>
            <w:tcW w:w="135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47823977" w14:textId="77777777" w:rsidR="00027F6D" w:rsidRDefault="00027F6D" w:rsidP="008D2695"/>
        </w:tc>
        <w:tc>
          <w:tcPr>
            <w:tcW w:w="126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9E3578E" w14:textId="77777777" w:rsidR="00027F6D" w:rsidRDefault="00027F6D" w:rsidP="008D2695"/>
        </w:tc>
        <w:tc>
          <w:tcPr>
            <w:tcW w:w="900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1A2CDCF" w14:textId="77777777" w:rsidR="00027F6D" w:rsidRDefault="00027F6D" w:rsidP="008D2695"/>
        </w:tc>
        <w:tc>
          <w:tcPr>
            <w:tcW w:w="2785" w:type="dxa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DBE5543" w14:textId="77777777" w:rsidR="00027F6D" w:rsidRDefault="00027F6D" w:rsidP="008D2695"/>
        </w:tc>
      </w:tr>
    </w:tbl>
    <w:p w14:paraId="0EBEFCA0" w14:textId="79E11C39" w:rsidR="3B51E26A" w:rsidRDefault="3B51E26A"/>
    <w:p w14:paraId="10A76078" w14:textId="77777777" w:rsidR="00032F5D" w:rsidRDefault="00032F5D" w:rsidP="00032F5D">
      <w:pPr>
        <w:pStyle w:val="BodyText"/>
      </w:pPr>
    </w:p>
    <w:p w14:paraId="4355CE89" w14:textId="77777777" w:rsidR="000E51BA" w:rsidRPr="00BE25AF" w:rsidRDefault="000E51BA" w:rsidP="000E51BA">
      <w:pPr>
        <w:pStyle w:val="Contact"/>
      </w:pPr>
      <w:r w:rsidRPr="00BE25AF">
        <w:t>For Questions Contact</w:t>
      </w:r>
    </w:p>
    <w:p w14:paraId="4DE138CF" w14:textId="77777777" w:rsidR="000E51BA" w:rsidRDefault="000E51BA" w:rsidP="000E51BA">
      <w:pPr>
        <w:spacing w:after="0" w:line="240" w:lineRule="auto"/>
      </w:pPr>
      <w:r>
        <w:t>&lt;&lt; Department &gt;&gt;</w:t>
      </w:r>
    </w:p>
    <w:p w14:paraId="544D2B46" w14:textId="77777777" w:rsidR="000E51BA" w:rsidRDefault="000E51BA" w:rsidP="000E51BA">
      <w:pPr>
        <w:spacing w:after="0" w:line="240" w:lineRule="auto"/>
      </w:pPr>
      <w:r>
        <w:t>Idaho Department of Education</w:t>
      </w:r>
    </w:p>
    <w:p w14:paraId="2F82009C" w14:textId="77777777" w:rsidR="000E51BA" w:rsidRDefault="000E51BA" w:rsidP="000E51BA">
      <w:pPr>
        <w:spacing w:after="0" w:line="240" w:lineRule="auto"/>
      </w:pPr>
      <w:r>
        <w:t>650 W State Street, Boise, ID 83702</w:t>
      </w:r>
    </w:p>
    <w:p w14:paraId="295E34E5" w14:textId="77777777" w:rsidR="000E51BA" w:rsidRPr="00032F5D" w:rsidRDefault="000E51BA" w:rsidP="000E51BA">
      <w:pPr>
        <w:spacing w:after="0" w:line="240" w:lineRule="auto"/>
      </w:pPr>
      <w:r>
        <w:t>208 332 6800 | www.sde.idaho.gov</w:t>
      </w:r>
    </w:p>
    <w:p w14:paraId="1E1FEEF7" w14:textId="77777777" w:rsidR="000E51BA" w:rsidRPr="00033CD6" w:rsidRDefault="000E51BA" w:rsidP="00033CD6">
      <w:pPr>
        <w:pStyle w:val="FootnoteText"/>
      </w:pPr>
    </w:p>
    <w:sectPr w:rsidR="000E51BA" w:rsidRPr="00033CD6" w:rsidSect="00E700CD">
      <w:footerReference w:type="default" r:id="rId14"/>
      <w:headerReference w:type="first" r:id="rId15"/>
      <w:footerReference w:type="first" r:id="rId16"/>
      <w:pgSz w:w="15840" w:h="12240" w:orient="landscape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1EBB2" w14:textId="77777777" w:rsidR="006D4204" w:rsidRDefault="006D4204">
      <w:pPr>
        <w:spacing w:after="0" w:line="240" w:lineRule="auto"/>
      </w:pPr>
      <w:r>
        <w:separator/>
      </w:r>
    </w:p>
  </w:endnote>
  <w:endnote w:type="continuationSeparator" w:id="0">
    <w:p w14:paraId="3F328B44" w14:textId="77777777" w:rsidR="006D4204" w:rsidRDefault="006D4204">
      <w:pPr>
        <w:spacing w:after="0" w:line="240" w:lineRule="auto"/>
      </w:pPr>
      <w:r>
        <w:continuationSeparator/>
      </w:r>
    </w:p>
  </w:endnote>
  <w:endnote w:type="continuationNotice" w:id="1">
    <w:p w14:paraId="020B2E04" w14:textId="77777777" w:rsidR="006D4204" w:rsidRDefault="006D4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Arial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3F781" w14:textId="77777777" w:rsidR="00D550CF" w:rsidRPr="00132C9E" w:rsidRDefault="00D550CF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MM/DD/YYYY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132C9E">
      <w:rPr>
        <w:rFonts w:ascii="Calibri" w:hAnsi="Calibri" w:cs="Open Sans Semibold"/>
        <w:color w:val="112845" w:themeColor="text2" w:themeShade="BF"/>
      </w:rPr>
      <w:t>&lt;&lt;Title of Document&gt;&gt;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Department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4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598AE5CE" w14:textId="77777777"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8C777" w14:textId="77777777" w:rsidR="006B5881" w:rsidRPr="00132C9E" w:rsidRDefault="006B5881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MM/DD/YYYY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132C9E">
      <w:rPr>
        <w:rFonts w:ascii="Calibri" w:hAnsi="Calibri" w:cs="Open Sans Semibold"/>
        <w:color w:val="112845" w:themeColor="text2" w:themeShade="BF"/>
      </w:rPr>
      <w:t>&lt;&lt;Title of Document&gt;&gt;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Department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1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1E28E984" w14:textId="77777777"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5355A" w14:textId="77777777" w:rsidR="006D4204" w:rsidRDefault="006D4204">
      <w:pPr>
        <w:spacing w:after="0" w:line="240" w:lineRule="auto"/>
      </w:pPr>
      <w:r>
        <w:separator/>
      </w:r>
    </w:p>
  </w:footnote>
  <w:footnote w:type="continuationSeparator" w:id="0">
    <w:p w14:paraId="4DC7D737" w14:textId="77777777" w:rsidR="006D4204" w:rsidRDefault="006D4204">
      <w:pPr>
        <w:spacing w:after="0" w:line="240" w:lineRule="auto"/>
      </w:pPr>
      <w:r>
        <w:continuationSeparator/>
      </w:r>
    </w:p>
  </w:footnote>
  <w:footnote w:type="continuationNotice" w:id="1">
    <w:p w14:paraId="1639071B" w14:textId="77777777" w:rsidR="006D4204" w:rsidRDefault="006D42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E6CE4" w14:textId="77777777" w:rsidR="00032F5D" w:rsidRDefault="00946345" w:rsidP="00032F5D">
    <w:pPr>
      <w:pStyle w:val="Header"/>
      <w:jc w:val="right"/>
    </w:pPr>
    <w:r>
      <w:rPr>
        <w:noProof/>
      </w:rPr>
      <w:drawing>
        <wp:inline distT="0" distB="0" distL="0" distR="0" wp14:anchorId="411C5C26" wp14:editId="7807EFC6">
          <wp:extent cx="771525" cy="771525"/>
          <wp:effectExtent l="0" t="0" r="9525" b="9525"/>
          <wp:docPr id="2" name="Picture 2" descr="Idah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E-logo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7" cy="771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 w16cid:durableId="257491225">
    <w:abstractNumId w:val="0"/>
  </w:num>
  <w:num w:numId="2" w16cid:durableId="463741400">
    <w:abstractNumId w:val="24"/>
  </w:num>
  <w:num w:numId="3" w16cid:durableId="1873687009">
    <w:abstractNumId w:val="24"/>
    <w:lvlOverride w:ilvl="0">
      <w:startOverride w:val="1"/>
    </w:lvlOverride>
  </w:num>
  <w:num w:numId="4" w16cid:durableId="363943958">
    <w:abstractNumId w:val="28"/>
  </w:num>
  <w:num w:numId="5" w16cid:durableId="1893879246">
    <w:abstractNumId w:val="19"/>
  </w:num>
  <w:num w:numId="6" w16cid:durableId="956253370">
    <w:abstractNumId w:val="23"/>
  </w:num>
  <w:num w:numId="7" w16cid:durableId="1438327625">
    <w:abstractNumId w:val="7"/>
  </w:num>
  <w:num w:numId="8" w16cid:durableId="1389264345">
    <w:abstractNumId w:val="15"/>
  </w:num>
  <w:num w:numId="9" w16cid:durableId="1103065482">
    <w:abstractNumId w:val="22"/>
  </w:num>
  <w:num w:numId="10" w16cid:durableId="2003652825">
    <w:abstractNumId w:val="21"/>
  </w:num>
  <w:num w:numId="11" w16cid:durableId="1355616147">
    <w:abstractNumId w:val="3"/>
  </w:num>
  <w:num w:numId="12" w16cid:durableId="1405446003">
    <w:abstractNumId w:val="18"/>
  </w:num>
  <w:num w:numId="13" w16cid:durableId="1094976191">
    <w:abstractNumId w:val="2"/>
  </w:num>
  <w:num w:numId="14" w16cid:durableId="1305812744">
    <w:abstractNumId w:val="27"/>
  </w:num>
  <w:num w:numId="15" w16cid:durableId="766930030">
    <w:abstractNumId w:val="17"/>
  </w:num>
  <w:num w:numId="16" w16cid:durableId="835534518">
    <w:abstractNumId w:val="13"/>
  </w:num>
  <w:num w:numId="17" w16cid:durableId="1799954132">
    <w:abstractNumId w:val="16"/>
  </w:num>
  <w:num w:numId="18" w16cid:durableId="505944793">
    <w:abstractNumId w:val="5"/>
  </w:num>
  <w:num w:numId="19" w16cid:durableId="390541198">
    <w:abstractNumId w:val="10"/>
  </w:num>
  <w:num w:numId="20" w16cid:durableId="1772553031">
    <w:abstractNumId w:val="14"/>
  </w:num>
  <w:num w:numId="21" w16cid:durableId="1045983461">
    <w:abstractNumId w:val="6"/>
  </w:num>
  <w:num w:numId="22" w16cid:durableId="2028477648">
    <w:abstractNumId w:val="26"/>
  </w:num>
  <w:num w:numId="23" w16cid:durableId="211380652">
    <w:abstractNumId w:val="12"/>
  </w:num>
  <w:num w:numId="24" w16cid:durableId="949820036">
    <w:abstractNumId w:val="30"/>
  </w:num>
  <w:num w:numId="25" w16cid:durableId="487597865">
    <w:abstractNumId w:val="9"/>
  </w:num>
  <w:num w:numId="26" w16cid:durableId="535196529">
    <w:abstractNumId w:val="20"/>
  </w:num>
  <w:num w:numId="27" w16cid:durableId="1045835479">
    <w:abstractNumId w:val="29"/>
  </w:num>
  <w:num w:numId="28" w16cid:durableId="1844201246">
    <w:abstractNumId w:val="11"/>
  </w:num>
  <w:num w:numId="29" w16cid:durableId="1845585176">
    <w:abstractNumId w:val="8"/>
  </w:num>
  <w:num w:numId="30" w16cid:durableId="1719742782">
    <w:abstractNumId w:val="31"/>
  </w:num>
  <w:num w:numId="31" w16cid:durableId="1113326394">
    <w:abstractNumId w:val="1"/>
  </w:num>
  <w:num w:numId="32" w16cid:durableId="1635211034">
    <w:abstractNumId w:val="25"/>
  </w:num>
  <w:num w:numId="33" w16cid:durableId="45574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18D7"/>
    <w:rsid w:val="0001378B"/>
    <w:rsid w:val="000160F4"/>
    <w:rsid w:val="000169D3"/>
    <w:rsid w:val="0001725C"/>
    <w:rsid w:val="0002318C"/>
    <w:rsid w:val="00027F6D"/>
    <w:rsid w:val="00032F5D"/>
    <w:rsid w:val="00033CD6"/>
    <w:rsid w:val="0006028E"/>
    <w:rsid w:val="00062E3E"/>
    <w:rsid w:val="00063A65"/>
    <w:rsid w:val="000723E6"/>
    <w:rsid w:val="00083931"/>
    <w:rsid w:val="00086A8A"/>
    <w:rsid w:val="00096168"/>
    <w:rsid w:val="000A035E"/>
    <w:rsid w:val="000B1835"/>
    <w:rsid w:val="000E51BA"/>
    <w:rsid w:val="0010006A"/>
    <w:rsid w:val="00103DBC"/>
    <w:rsid w:val="00104C7D"/>
    <w:rsid w:val="0011048C"/>
    <w:rsid w:val="001106D9"/>
    <w:rsid w:val="00112D4A"/>
    <w:rsid w:val="001161FF"/>
    <w:rsid w:val="001168C0"/>
    <w:rsid w:val="00154031"/>
    <w:rsid w:val="00155917"/>
    <w:rsid w:val="00167565"/>
    <w:rsid w:val="001752FA"/>
    <w:rsid w:val="00180F84"/>
    <w:rsid w:val="0018288A"/>
    <w:rsid w:val="00196761"/>
    <w:rsid w:val="001A0442"/>
    <w:rsid w:val="001B4D90"/>
    <w:rsid w:val="001B5314"/>
    <w:rsid w:val="001E6213"/>
    <w:rsid w:val="001F7032"/>
    <w:rsid w:val="00202E46"/>
    <w:rsid w:val="00213EE9"/>
    <w:rsid w:val="00245FA3"/>
    <w:rsid w:val="0025689F"/>
    <w:rsid w:val="0026476C"/>
    <w:rsid w:val="002727F4"/>
    <w:rsid w:val="00281739"/>
    <w:rsid w:val="00282BD0"/>
    <w:rsid w:val="0029223D"/>
    <w:rsid w:val="002B28EA"/>
    <w:rsid w:val="002B715A"/>
    <w:rsid w:val="002C4235"/>
    <w:rsid w:val="002D14F2"/>
    <w:rsid w:val="002E5F57"/>
    <w:rsid w:val="002F1BB5"/>
    <w:rsid w:val="002F3B20"/>
    <w:rsid w:val="003112C9"/>
    <w:rsid w:val="00325BFA"/>
    <w:rsid w:val="003328C8"/>
    <w:rsid w:val="00341ACA"/>
    <w:rsid w:val="00342484"/>
    <w:rsid w:val="00347EBE"/>
    <w:rsid w:val="0036053A"/>
    <w:rsid w:val="00360C6A"/>
    <w:rsid w:val="00362B3B"/>
    <w:rsid w:val="00370959"/>
    <w:rsid w:val="00395B08"/>
    <w:rsid w:val="003A5AAF"/>
    <w:rsid w:val="003B7684"/>
    <w:rsid w:val="003D0540"/>
    <w:rsid w:val="003D5F75"/>
    <w:rsid w:val="003E702E"/>
    <w:rsid w:val="003F0895"/>
    <w:rsid w:val="003F6AAF"/>
    <w:rsid w:val="004368FF"/>
    <w:rsid w:val="00453AAA"/>
    <w:rsid w:val="004667B3"/>
    <w:rsid w:val="00471643"/>
    <w:rsid w:val="00491645"/>
    <w:rsid w:val="00492A4E"/>
    <w:rsid w:val="00492BB4"/>
    <w:rsid w:val="00495AF7"/>
    <w:rsid w:val="00496BDF"/>
    <w:rsid w:val="004C332B"/>
    <w:rsid w:val="004E05E7"/>
    <w:rsid w:val="004F7BD9"/>
    <w:rsid w:val="00503FAA"/>
    <w:rsid w:val="0051375C"/>
    <w:rsid w:val="005377BF"/>
    <w:rsid w:val="0054226B"/>
    <w:rsid w:val="005538F4"/>
    <w:rsid w:val="00566B90"/>
    <w:rsid w:val="00580247"/>
    <w:rsid w:val="00581190"/>
    <w:rsid w:val="00593519"/>
    <w:rsid w:val="005B1976"/>
    <w:rsid w:val="005B7DB0"/>
    <w:rsid w:val="005C77D6"/>
    <w:rsid w:val="005F5F73"/>
    <w:rsid w:val="00612907"/>
    <w:rsid w:val="00615807"/>
    <w:rsid w:val="0061692C"/>
    <w:rsid w:val="006236C1"/>
    <w:rsid w:val="00631317"/>
    <w:rsid w:val="00646404"/>
    <w:rsid w:val="00651E3D"/>
    <w:rsid w:val="00653E48"/>
    <w:rsid w:val="006625EC"/>
    <w:rsid w:val="00673E24"/>
    <w:rsid w:val="006B3522"/>
    <w:rsid w:val="006B5881"/>
    <w:rsid w:val="006D4204"/>
    <w:rsid w:val="00715120"/>
    <w:rsid w:val="00715699"/>
    <w:rsid w:val="007334DA"/>
    <w:rsid w:val="007424B5"/>
    <w:rsid w:val="007476CB"/>
    <w:rsid w:val="00752E2F"/>
    <w:rsid w:val="00762281"/>
    <w:rsid w:val="00782273"/>
    <w:rsid w:val="00791D1B"/>
    <w:rsid w:val="0079654E"/>
    <w:rsid w:val="007A0509"/>
    <w:rsid w:val="007B6156"/>
    <w:rsid w:val="007C2BB1"/>
    <w:rsid w:val="007D190D"/>
    <w:rsid w:val="007D7836"/>
    <w:rsid w:val="007E114F"/>
    <w:rsid w:val="007F0788"/>
    <w:rsid w:val="007F1074"/>
    <w:rsid w:val="007F4A0B"/>
    <w:rsid w:val="00807835"/>
    <w:rsid w:val="0081108F"/>
    <w:rsid w:val="00836E41"/>
    <w:rsid w:val="008456BB"/>
    <w:rsid w:val="00853C51"/>
    <w:rsid w:val="00872142"/>
    <w:rsid w:val="00872A81"/>
    <w:rsid w:val="00892848"/>
    <w:rsid w:val="0089512B"/>
    <w:rsid w:val="008A189C"/>
    <w:rsid w:val="008A5ACE"/>
    <w:rsid w:val="008B16D9"/>
    <w:rsid w:val="008B5A3D"/>
    <w:rsid w:val="008C6AA4"/>
    <w:rsid w:val="008D2695"/>
    <w:rsid w:val="008E0A10"/>
    <w:rsid w:val="008E3E0E"/>
    <w:rsid w:val="008F2A65"/>
    <w:rsid w:val="009057E8"/>
    <w:rsid w:val="00911F6F"/>
    <w:rsid w:val="009262F6"/>
    <w:rsid w:val="009365D4"/>
    <w:rsid w:val="009403FF"/>
    <w:rsid w:val="00940C28"/>
    <w:rsid w:val="009440E3"/>
    <w:rsid w:val="00946345"/>
    <w:rsid w:val="00956C1B"/>
    <w:rsid w:val="009622EB"/>
    <w:rsid w:val="00976BFB"/>
    <w:rsid w:val="00990C23"/>
    <w:rsid w:val="00996D22"/>
    <w:rsid w:val="009B4882"/>
    <w:rsid w:val="009C0DBE"/>
    <w:rsid w:val="009E2C6A"/>
    <w:rsid w:val="009F52C9"/>
    <w:rsid w:val="00A01BFA"/>
    <w:rsid w:val="00A0283E"/>
    <w:rsid w:val="00A03095"/>
    <w:rsid w:val="00A1738F"/>
    <w:rsid w:val="00A2144C"/>
    <w:rsid w:val="00A35F80"/>
    <w:rsid w:val="00A74CE1"/>
    <w:rsid w:val="00AA59E1"/>
    <w:rsid w:val="00AB724D"/>
    <w:rsid w:val="00AD1E5A"/>
    <w:rsid w:val="00AD3D78"/>
    <w:rsid w:val="00AD4B8D"/>
    <w:rsid w:val="00AD6580"/>
    <w:rsid w:val="00AD7F3B"/>
    <w:rsid w:val="00AE0F6C"/>
    <w:rsid w:val="00AE665B"/>
    <w:rsid w:val="00AF791C"/>
    <w:rsid w:val="00B12FF1"/>
    <w:rsid w:val="00B1603E"/>
    <w:rsid w:val="00B17D56"/>
    <w:rsid w:val="00B33BBD"/>
    <w:rsid w:val="00B3544C"/>
    <w:rsid w:val="00B47E77"/>
    <w:rsid w:val="00B5377E"/>
    <w:rsid w:val="00B565A2"/>
    <w:rsid w:val="00B962A4"/>
    <w:rsid w:val="00BA1B2D"/>
    <w:rsid w:val="00BB2B76"/>
    <w:rsid w:val="00BB573D"/>
    <w:rsid w:val="00BB6CFC"/>
    <w:rsid w:val="00BB7C99"/>
    <w:rsid w:val="00BC3467"/>
    <w:rsid w:val="00BD1383"/>
    <w:rsid w:val="00BD3977"/>
    <w:rsid w:val="00BD4FAF"/>
    <w:rsid w:val="00BE38D3"/>
    <w:rsid w:val="00BF6007"/>
    <w:rsid w:val="00C0137E"/>
    <w:rsid w:val="00C01A82"/>
    <w:rsid w:val="00C0727A"/>
    <w:rsid w:val="00C23E1C"/>
    <w:rsid w:val="00C308A6"/>
    <w:rsid w:val="00C30C85"/>
    <w:rsid w:val="00C318EC"/>
    <w:rsid w:val="00C320FE"/>
    <w:rsid w:val="00C43A2A"/>
    <w:rsid w:val="00C45DE5"/>
    <w:rsid w:val="00C53AE9"/>
    <w:rsid w:val="00C54005"/>
    <w:rsid w:val="00C55449"/>
    <w:rsid w:val="00C73BAB"/>
    <w:rsid w:val="00C807B2"/>
    <w:rsid w:val="00C81D83"/>
    <w:rsid w:val="00C9112E"/>
    <w:rsid w:val="00C96EF5"/>
    <w:rsid w:val="00CA2966"/>
    <w:rsid w:val="00CA469D"/>
    <w:rsid w:val="00CB141D"/>
    <w:rsid w:val="00CB7368"/>
    <w:rsid w:val="00CC33FF"/>
    <w:rsid w:val="00CC5695"/>
    <w:rsid w:val="00CC69BF"/>
    <w:rsid w:val="00CD072C"/>
    <w:rsid w:val="00CD289B"/>
    <w:rsid w:val="00CD37B2"/>
    <w:rsid w:val="00CE2B3C"/>
    <w:rsid w:val="00CE55CD"/>
    <w:rsid w:val="00CF049F"/>
    <w:rsid w:val="00CF7629"/>
    <w:rsid w:val="00D022E5"/>
    <w:rsid w:val="00D1702B"/>
    <w:rsid w:val="00D17E99"/>
    <w:rsid w:val="00D538DF"/>
    <w:rsid w:val="00D550CF"/>
    <w:rsid w:val="00D579EA"/>
    <w:rsid w:val="00D67AFE"/>
    <w:rsid w:val="00D77916"/>
    <w:rsid w:val="00D96187"/>
    <w:rsid w:val="00DB41D4"/>
    <w:rsid w:val="00DB7C2A"/>
    <w:rsid w:val="00DE298D"/>
    <w:rsid w:val="00DE52FA"/>
    <w:rsid w:val="00DF27A6"/>
    <w:rsid w:val="00E02AB0"/>
    <w:rsid w:val="00E03E65"/>
    <w:rsid w:val="00E052A4"/>
    <w:rsid w:val="00E0648B"/>
    <w:rsid w:val="00E40D63"/>
    <w:rsid w:val="00E65A39"/>
    <w:rsid w:val="00E66986"/>
    <w:rsid w:val="00E700CD"/>
    <w:rsid w:val="00E80235"/>
    <w:rsid w:val="00EA23CB"/>
    <w:rsid w:val="00EB2D92"/>
    <w:rsid w:val="00EC4660"/>
    <w:rsid w:val="00ED18BD"/>
    <w:rsid w:val="00ED76D3"/>
    <w:rsid w:val="00ED78A5"/>
    <w:rsid w:val="00F144BF"/>
    <w:rsid w:val="00F174FF"/>
    <w:rsid w:val="00F3077F"/>
    <w:rsid w:val="00F548FB"/>
    <w:rsid w:val="00F559D9"/>
    <w:rsid w:val="00F567BD"/>
    <w:rsid w:val="00F73FEC"/>
    <w:rsid w:val="00F775BF"/>
    <w:rsid w:val="00F814F1"/>
    <w:rsid w:val="00F821A5"/>
    <w:rsid w:val="00F94617"/>
    <w:rsid w:val="00F94D3A"/>
    <w:rsid w:val="00FA5BEA"/>
    <w:rsid w:val="00FB1CBE"/>
    <w:rsid w:val="00FB1FE2"/>
    <w:rsid w:val="00FB4A46"/>
    <w:rsid w:val="00FC1A18"/>
    <w:rsid w:val="00FC72DE"/>
    <w:rsid w:val="00FD53A4"/>
    <w:rsid w:val="07FA2E4B"/>
    <w:rsid w:val="081C7316"/>
    <w:rsid w:val="0D9CD4FB"/>
    <w:rsid w:val="1967D92A"/>
    <w:rsid w:val="22C59A47"/>
    <w:rsid w:val="30AADEE3"/>
    <w:rsid w:val="326B339D"/>
    <w:rsid w:val="3B51E26A"/>
    <w:rsid w:val="3D110EC3"/>
    <w:rsid w:val="3FD571C3"/>
    <w:rsid w:val="4E3C554B"/>
    <w:rsid w:val="4F045589"/>
    <w:rsid w:val="53D4540B"/>
    <w:rsid w:val="574890F4"/>
    <w:rsid w:val="64DB50F3"/>
    <w:rsid w:val="7A4A65C7"/>
    <w:rsid w:val="7A8A39DD"/>
    <w:rsid w:val="7F1A9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C2C45"/>
  <w15:chartTrackingRefBased/>
  <w15:docId w15:val="{DD401EC6-C15F-44CC-8EC4-D5C8558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615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8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normaltextrun">
    <w:name w:val="normaltextrun"/>
    <w:basedOn w:val="DefaultParagraphFont"/>
    <w:rsid w:val="00F821A5"/>
  </w:style>
  <w:style w:type="character" w:customStyle="1" w:styleId="eop">
    <w:name w:val="eop"/>
    <w:basedOn w:val="DefaultParagraphFont"/>
    <w:rsid w:val="00F8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de.idaho.gov/academic/standards/index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ommons.wikimedia.org/wiki/File:Check_mark_23x20_02.sv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247428-fd42-4310-8ce0-2a8eef3b4b9d">
      <Terms xmlns="http://schemas.microsoft.com/office/infopath/2007/PartnerControls"/>
    </lcf76f155ced4ddcb4097134ff3c332f>
    <TaxCatchAll xmlns="347fdffe-4417-491f-94c9-031fdee12b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C671E88A3974E990BDA9703AF2E6B" ma:contentTypeVersion="18" ma:contentTypeDescription="Create a new document." ma:contentTypeScope="" ma:versionID="a6b57803a63ad867d47f4c90f6fea324">
  <xsd:schema xmlns:xsd="http://www.w3.org/2001/XMLSchema" xmlns:xs="http://www.w3.org/2001/XMLSchema" xmlns:p="http://schemas.microsoft.com/office/2006/metadata/properties" xmlns:ns2="c1247428-fd42-4310-8ce0-2a8eef3b4b9d" xmlns:ns3="347fdffe-4417-491f-94c9-031fdee12bd3" targetNamespace="http://schemas.microsoft.com/office/2006/metadata/properties" ma:root="true" ma:fieldsID="a584d86377e337218839182c68ddb1f0" ns2:_="" ns3:_="">
    <xsd:import namespace="c1247428-fd42-4310-8ce0-2a8eef3b4b9d"/>
    <xsd:import namespace="347fdffe-4417-491f-94c9-031fdee12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7428-fd42-4310-8ce0-2a8eef3b4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108a9c-c60f-4436-8818-bfc3735f3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dffe-4417-491f-94c9-031fdee12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3c63607-9c94-4cd6-8c72-235d25454467}" ma:internalName="TaxCatchAll" ma:showField="CatchAllData" ma:web="347fdffe-4417-491f-94c9-031fdee12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F51AF-871E-4786-88D8-F03AC042B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C5E69-8BC4-48C3-A762-82F6BD49A62F}">
  <ds:schemaRefs>
    <ds:schemaRef ds:uri="http://schemas.microsoft.com/office/2006/metadata/properties"/>
    <ds:schemaRef ds:uri="http://schemas.microsoft.com/office/infopath/2007/PartnerControls"/>
    <ds:schemaRef ds:uri="c1247428-fd42-4310-8ce0-2a8eef3b4b9d"/>
    <ds:schemaRef ds:uri="347fdffe-4417-491f-94c9-031fdee12bd3"/>
  </ds:schemaRefs>
</ds:datastoreItem>
</file>

<file path=customXml/itemProps3.xml><?xml version="1.0" encoding="utf-8"?>
<ds:datastoreItem xmlns:ds="http://schemas.openxmlformats.org/officeDocument/2006/customXml" ds:itemID="{514BFBE0-B198-49AD-BE4A-CE14D556D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47428-fd42-4310-8ce0-2a8eef3b4b9d"/>
    <ds:schemaRef ds:uri="347fdffe-4417-491f-94c9-031fdee12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EC72D7-2DE8-471D-9BAD-8684A577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design).dotx</Template>
  <TotalTime>12</TotalTime>
  <Pages>6</Pages>
  <Words>286</Words>
  <Characters>1620</Characters>
  <Application>Microsoft Office Word</Application>
  <DocSecurity>0</DocSecurity>
  <Lines>81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Template</dc:title>
  <dc:subject>Program Name</dc:subject>
  <dc:creator>SDE</dc:creator>
  <cp:keywords/>
  <cp:lastModifiedBy>Brad Starks</cp:lastModifiedBy>
  <cp:revision>123</cp:revision>
  <cp:lastPrinted>2017-06-14T18:22:00Z</cp:lastPrinted>
  <dcterms:created xsi:type="dcterms:W3CDTF">2024-04-02T21:10:00Z</dcterms:created>
  <dcterms:modified xsi:type="dcterms:W3CDTF">2024-11-13T16:43:00Z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  <property fmtid="{D5CDD505-2E9C-101B-9397-08002B2CF9AE}" pid="3" name="ContentTypeId">
    <vt:lpwstr>0x010100F7BC671E88A3974E990BDA9703AF2E6B</vt:lpwstr>
  </property>
  <property fmtid="{D5CDD505-2E9C-101B-9397-08002B2CF9AE}" pid="4" name="MediaServiceImageTags">
    <vt:lpwstr/>
  </property>
</Properties>
</file>