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EF034" w14:textId="77777777" w:rsidR="00B8326B" w:rsidRDefault="00B8326B" w:rsidP="00B8326B">
      <w:pPr>
        <w:shd w:val="clear" w:color="auto" w:fill="112845" w:themeFill="text2" w:themeFillShade="BF"/>
        <w:tabs>
          <w:tab w:val="right" w:pos="9288"/>
        </w:tabs>
        <w:spacing w:before="240"/>
        <w:ind w:left="-1440" w:right="-1440"/>
      </w:pPr>
    </w:p>
    <w:p w14:paraId="3691C5D2" w14:textId="77777777" w:rsidR="00B8326B" w:rsidRPr="00FC34C3" w:rsidRDefault="00B8326B" w:rsidP="00B8326B">
      <w:pPr>
        <w:pStyle w:val="Subtitle"/>
        <w:tabs>
          <w:tab w:val="clear" w:pos="8640"/>
          <w:tab w:val="right" w:pos="9360"/>
        </w:tabs>
        <w:ind w:left="-1440" w:right="-1440"/>
      </w:pPr>
      <w:r>
        <w:tab/>
      </w:r>
    </w:p>
    <w:p w14:paraId="115ED558" w14:textId="77777777" w:rsidR="00B8326B" w:rsidRDefault="00B8326B" w:rsidP="00B8326B">
      <w:pPr>
        <w:pStyle w:val="Title"/>
        <w:tabs>
          <w:tab w:val="clear" w:pos="8640"/>
          <w:tab w:val="right" w:pos="9360"/>
        </w:tabs>
        <w:ind w:left="-1440" w:right="-1440"/>
      </w:pPr>
      <w:r>
        <w:tab/>
        <w:t>Gifted and Talented 3-Year Plan</w:t>
      </w:r>
    </w:p>
    <w:p w14:paraId="7E2B5274" w14:textId="77777777" w:rsidR="00B8326B" w:rsidRPr="00FD3071" w:rsidRDefault="00B8326B" w:rsidP="00B8326B">
      <w:pPr>
        <w:shd w:val="clear" w:color="auto" w:fill="112845" w:themeFill="text2" w:themeFillShade="BF"/>
        <w:tabs>
          <w:tab w:val="right" w:pos="9288"/>
        </w:tabs>
        <w:spacing w:before="240" w:after="2520"/>
        <w:ind w:left="-1440" w:right="-1440"/>
        <w:rPr>
          <w:rFonts w:ascii="Merriweather" w:hAnsi="Merriweather"/>
          <w:b/>
          <w:sz w:val="18"/>
          <w:szCs w:val="50"/>
        </w:rPr>
      </w:pPr>
    </w:p>
    <w:p w14:paraId="085037C0" w14:textId="77777777" w:rsidR="00151E11" w:rsidRDefault="00151E11" w:rsidP="00151E11">
      <w:pPr>
        <w:spacing w:before="360"/>
        <w:rPr>
          <w:rFonts w:ascii="Merriweather" w:hAnsi="Merriweather"/>
          <w:b/>
          <w:sz w:val="50"/>
          <w:szCs w:val="50"/>
        </w:rPr>
      </w:pPr>
    </w:p>
    <w:p w14:paraId="0877773A" w14:textId="77F3F6EB" w:rsidR="00F542C1" w:rsidRPr="00FD3071" w:rsidRDefault="00046673" w:rsidP="00B8326B">
      <w:pPr>
        <w:spacing w:before="360"/>
        <w:ind w:left="3600"/>
        <w:rPr>
          <w:rFonts w:ascii="Merriweather" w:hAnsi="Merriweather"/>
          <w:b/>
          <w:sz w:val="20"/>
          <w:szCs w:val="50"/>
        </w:rPr>
      </w:pPr>
      <w:r>
        <w:rPr>
          <w:rFonts w:ascii="Merriweather" w:hAnsi="Merriweather"/>
          <w:b/>
          <w:noProof/>
          <w:sz w:val="50"/>
          <w:szCs w:val="50"/>
        </w:rPr>
        <mc:AlternateContent>
          <mc:Choice Requires="wpg">
            <w:drawing>
              <wp:inline distT="0" distB="0" distL="0" distR="0" wp14:anchorId="5FE791E0" wp14:editId="7B2B1943">
                <wp:extent cx="3758565" cy="1005840"/>
                <wp:effectExtent l="0" t="0" r="0" b="3810"/>
                <wp:docPr id="3" name="Group 3" descr="Districts will insert their logo here to replace the SDE logo. There is an arrow with text pointing to where the logo should be place. "/>
                <wp:cNvGraphicFramePr/>
                <a:graphic xmlns:a="http://schemas.openxmlformats.org/drawingml/2006/main">
                  <a:graphicData uri="http://schemas.microsoft.com/office/word/2010/wordprocessingGroup">
                    <wpg:wgp>
                      <wpg:cNvGrpSpPr/>
                      <wpg:grpSpPr>
                        <a:xfrm>
                          <a:off x="0" y="0"/>
                          <a:ext cx="3758565" cy="1005840"/>
                          <a:chOff x="0" y="0"/>
                          <a:chExt cx="3758565" cy="1005840"/>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2752725" y="0"/>
                            <a:ext cx="1005840" cy="1005840"/>
                          </a:xfrm>
                          <a:prstGeom prst="rect">
                            <a:avLst/>
                          </a:prstGeom>
                        </pic:spPr>
                      </pic:pic>
                      <wps:wsp>
                        <wps:cNvPr id="2" name="Arrow: Right 2"/>
                        <wps:cNvSpPr/>
                        <wps:spPr>
                          <a:xfrm>
                            <a:off x="0" y="219075"/>
                            <a:ext cx="2314575" cy="628650"/>
                          </a:xfrm>
                          <a:prstGeom prst="rightArrow">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4D5E7F3" w14:textId="77777777" w:rsidR="00151E11" w:rsidRDefault="00151E11" w:rsidP="00151E11">
                              <w:pPr>
                                <w:jc w:val="center"/>
                              </w:pPr>
                              <w:r>
                                <w:t xml:space="preserve">Insert your district logo 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FE791E0" id="Group 3" o:spid="_x0000_s1026" alt="Districts will insert their logo here to replace the SDE logo. There is an arrow with text pointing to where the logo should be place. " style="width:295.95pt;height:79.2pt;mso-position-horizontal-relative:char;mso-position-vertical-relative:line" coordsize="3758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7527;width:10058;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">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8" type="#_x0000_t13" style="position:absolute;top:2190;width:23145;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" adj="18667" fillcolor="white [3201]" strokecolor="#17365d [3215]" strokeweight="1pt">
                  <v:textbox>
                    <w:txbxContent>
                      <w:p w14:paraId="74D5E7F3" w14:textId="77777777" w:rsidR="00151E11" w:rsidRDefault="00151E11" w:rsidP="00151E11">
                        <w:pPr>
                          <w:jc w:val="center"/>
                        </w:pPr>
                        <w:r>
                          <w:t xml:space="preserve">Insert your district logo here: </w:t>
                        </w:r>
                      </w:p>
                    </w:txbxContent>
                  </v:textbox>
                </v:shape>
                <w10:anchorlock/>
              </v:group>
            </w:pict>
          </mc:Fallback>
        </mc:AlternateContent>
      </w:r>
      <w:r w:rsidR="00FD3071">
        <w:rPr>
          <w:rFonts w:ascii="Merriweather" w:hAnsi="Merriweather"/>
          <w:b/>
          <w:sz w:val="50"/>
          <w:szCs w:val="50"/>
        </w:rPr>
        <w:br w:type="textWrapping" w:clear="all"/>
      </w:r>
    </w:p>
    <w:p w14:paraId="4177734C" w14:textId="77777777" w:rsidR="00B8326B" w:rsidRDefault="00B8326B" w:rsidP="004C3007">
      <w:pPr>
        <w:pStyle w:val="BasicParagraph"/>
        <w:jc w:val="right"/>
        <w:rPr>
          <w:rStyle w:val="Emphasis"/>
        </w:rPr>
      </w:pPr>
    </w:p>
    <w:p w14:paraId="6A25A191" w14:textId="67F87398" w:rsidR="004C3007" w:rsidRPr="00923952" w:rsidRDefault="00151E11" w:rsidP="004C3007">
      <w:pPr>
        <w:pStyle w:val="BasicParagraph"/>
        <w:jc w:val="right"/>
        <w:rPr>
          <w:rStyle w:val="Emphasis"/>
        </w:rPr>
      </w:pPr>
      <w:r>
        <w:rPr>
          <w:rStyle w:val="Emphasis"/>
        </w:rPr>
        <w:t>District name and #:</w:t>
      </w:r>
    </w:p>
    <w:p w14:paraId="40B42C0A" w14:textId="77777777" w:rsidR="004C3007" w:rsidRPr="00923952" w:rsidRDefault="00151E11" w:rsidP="00151E11">
      <w:pPr>
        <w:pStyle w:val="BasicParagraph"/>
        <w:rPr>
          <w:rStyle w:val="Emphasis"/>
        </w:rPr>
      </w:pPr>
      <w:r>
        <w:rPr>
          <w:rFonts w:ascii="Merriweather" w:hAnsi="Merriweather"/>
          <w:b/>
          <w:noProof/>
          <w:sz w:val="50"/>
          <w:szCs w:val="50"/>
        </w:rPr>
        <mc:AlternateContent>
          <mc:Choice Requires="wps">
            <w:drawing>
              <wp:anchor distT="0" distB="0" distL="114300" distR="114300" simplePos="0" relativeHeight="251663360" behindDoc="0" locked="0" layoutInCell="1" allowOverlap="1" wp14:anchorId="38F6C13C" wp14:editId="379DFF55">
                <wp:simplePos x="0" y="0"/>
                <wp:positionH relativeFrom="margin">
                  <wp:posOffset>1304925</wp:posOffset>
                </wp:positionH>
                <wp:positionV relativeFrom="paragraph">
                  <wp:posOffset>110490</wp:posOffset>
                </wp:positionV>
                <wp:extent cx="2714625" cy="666750"/>
                <wp:effectExtent l="0" t="19050" r="47625" b="38100"/>
                <wp:wrapNone/>
                <wp:docPr id="4" name="Arrow: Righ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14625" cy="666750"/>
                        </a:xfrm>
                        <a:prstGeom prst="rightArrow">
                          <a:avLst/>
                        </a:prstGeom>
                        <a:solidFill>
                          <a:sysClr val="window" lastClr="FFFFFF"/>
                        </a:solidFill>
                        <a:ln w="12700" cap="flat" cmpd="sng" algn="ctr">
                          <a:solidFill>
                            <a:srgbClr val="17365D"/>
                          </a:solidFill>
                          <a:prstDash val="solid"/>
                          <a:miter lim="800000"/>
                        </a:ln>
                        <a:effectLst/>
                      </wps:spPr>
                      <wps:txbx>
                        <w:txbxContent>
                          <w:p w14:paraId="50077B8E" w14:textId="77777777" w:rsidR="00151E11" w:rsidRDefault="00151E11" w:rsidP="00151E11">
                            <w:pPr>
                              <w:jc w:val="center"/>
                            </w:pPr>
                            <w:r>
                              <w:t xml:space="preserve">Insert your district information 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C13C" id="Arrow: Right 4" o:spid="_x0000_s1029" type="#_x0000_t13" alt="&quot;&quot;" style="position:absolute;margin-left:102.75pt;margin-top:8.7pt;width:213.75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" adj="18947" fillcolor="window" strokecolor="#17365d" strokeweight="1pt">
                <v:textbox>
                  <w:txbxContent>
                    <w:p w14:paraId="50077B8E" w14:textId="77777777" w:rsidR="00151E11" w:rsidRDefault="00151E11" w:rsidP="00151E11">
                      <w:pPr>
                        <w:jc w:val="center"/>
                      </w:pPr>
                      <w:r>
                        <w:t xml:space="preserve">Insert your district information here: </w:t>
                      </w:r>
                    </w:p>
                  </w:txbxContent>
                </v:textbox>
                <w10:wrap anchorx="margin"/>
              </v:shape>
            </w:pict>
          </mc:Fallback>
        </mc:AlternateContent>
      </w:r>
    </w:p>
    <w:p w14:paraId="5B0A58D8" w14:textId="77777777" w:rsidR="004C3007" w:rsidRPr="00D168B1" w:rsidRDefault="004C3007" w:rsidP="00D168B1">
      <w:pPr>
        <w:pStyle w:val="FootnoteText"/>
        <w:spacing w:before="0"/>
        <w:jc w:val="right"/>
        <w:rPr>
          <w:caps/>
        </w:rPr>
      </w:pPr>
      <w:r w:rsidRPr="00D168B1">
        <w:rPr>
          <w:caps/>
        </w:rPr>
        <w:t>650 W State Street, 2nd Floor</w:t>
      </w:r>
    </w:p>
    <w:p w14:paraId="36FF2ECF" w14:textId="77777777" w:rsidR="004C3007" w:rsidRPr="00D168B1" w:rsidRDefault="004C3007" w:rsidP="00D168B1">
      <w:pPr>
        <w:pStyle w:val="FootnoteText"/>
        <w:spacing w:before="0"/>
        <w:jc w:val="right"/>
        <w:rPr>
          <w:caps/>
        </w:rPr>
      </w:pPr>
      <w:r w:rsidRPr="00D168B1">
        <w:rPr>
          <w:caps/>
        </w:rPr>
        <w:t>Boise, IDaho 83702</w:t>
      </w:r>
    </w:p>
    <w:p w14:paraId="76B39AF4" w14:textId="77777777" w:rsidR="004C3007" w:rsidRPr="00D168B1" w:rsidRDefault="004C3007" w:rsidP="00D168B1">
      <w:pPr>
        <w:pStyle w:val="FootnoteText"/>
        <w:spacing w:before="0"/>
        <w:jc w:val="right"/>
        <w:rPr>
          <w:caps/>
        </w:rPr>
      </w:pPr>
      <w:r w:rsidRPr="00D168B1">
        <w:rPr>
          <w:caps/>
        </w:rPr>
        <w:t>208 332 6800 office</w:t>
      </w:r>
      <w:r w:rsidR="003309EA">
        <w:rPr>
          <w:caps/>
        </w:rPr>
        <w:t xml:space="preserve"> / 711 TRS</w:t>
      </w:r>
    </w:p>
    <w:p w14:paraId="634C8816" w14:textId="77777777" w:rsidR="004C3007" w:rsidRPr="00D168B1" w:rsidRDefault="004C3007" w:rsidP="00D168B1">
      <w:pPr>
        <w:pStyle w:val="FootnoteText"/>
        <w:spacing w:before="0"/>
        <w:jc w:val="right"/>
        <w:rPr>
          <w:caps/>
        </w:rPr>
      </w:pPr>
      <w:r w:rsidRPr="00D168B1">
        <w:rPr>
          <w:caps/>
        </w:rPr>
        <w:t>www.sde.idaho.gov</w:t>
      </w:r>
    </w:p>
    <w:p w14:paraId="0A0DA12B" w14:textId="77777777" w:rsidR="004C3007" w:rsidRPr="00D168B1" w:rsidRDefault="004C3007" w:rsidP="00D168B1">
      <w:pPr>
        <w:pStyle w:val="FootnoteText"/>
        <w:spacing w:before="0"/>
        <w:jc w:val="right"/>
        <w:rPr>
          <w:caps/>
        </w:rPr>
      </w:pPr>
    </w:p>
    <w:p w14:paraId="47EC94AF" w14:textId="77777777" w:rsidR="00AB2A97" w:rsidRDefault="00655F04" w:rsidP="00D168B1">
      <w:pPr>
        <w:pStyle w:val="FootnoteText"/>
        <w:spacing w:before="0"/>
        <w:jc w:val="right"/>
        <w:rPr>
          <w:rFonts w:ascii="Merriweather" w:eastAsiaTheme="majorEastAsia" w:hAnsi="Merriweather" w:cstheme="majorBidi"/>
          <w:color w:val="0E3354"/>
          <w:kern w:val="28"/>
          <w:sz w:val="44"/>
          <w:szCs w:val="38"/>
        </w:rPr>
      </w:pPr>
      <w:r w:rsidRPr="00D168B1">
        <w:rPr>
          <w:caps/>
        </w:rPr>
        <w:t>Created mm/dd/yyy</w:t>
      </w:r>
      <w:r w:rsidR="00B87D1D" w:rsidRPr="00D168B1">
        <w:rPr>
          <w:caps/>
        </w:rPr>
        <w:t>Y</w:t>
      </w:r>
      <w:r w:rsidR="00AB2A97">
        <w:br w:type="page"/>
      </w:r>
    </w:p>
    <w:p w14:paraId="5A10E1E7" w14:textId="77777777" w:rsidR="00AB2A97" w:rsidRDefault="00AB2A97" w:rsidP="00FC34C3">
      <w:pPr>
        <w:pStyle w:val="Title"/>
        <w:tabs>
          <w:tab w:val="left" w:pos="9000"/>
        </w:tabs>
        <w:sectPr w:rsidR="00AB2A97" w:rsidSect="00876F06">
          <w:headerReference w:type="default" r:id="rId13"/>
          <w:footerReference w:type="first" r:id="rId14"/>
          <w:pgSz w:w="12240" w:h="15840" w:code="1"/>
          <w:pgMar w:top="3240" w:right="1440" w:bottom="1440" w:left="1440" w:header="432" w:footer="432" w:gutter="0"/>
          <w:cols w:space="720"/>
          <w:docGrid w:linePitch="360"/>
        </w:sectPr>
      </w:pPr>
    </w:p>
    <w:p w14:paraId="54B73D13" w14:textId="77777777" w:rsidR="00904D1B" w:rsidRPr="00904D1B" w:rsidRDefault="00904D1B" w:rsidP="00904D1B">
      <w:pPr>
        <w:pStyle w:val="TOC1"/>
        <w:rPr>
          <w:b/>
        </w:rPr>
      </w:pPr>
      <w:r w:rsidRPr="00904D1B">
        <w:rPr>
          <w:b/>
        </w:rPr>
        <w:lastRenderedPageBreak/>
        <w:t>TABLE OF CONTENTS</w:t>
      </w:r>
    </w:p>
    <w:p w14:paraId="14AED9CC" w14:textId="29B43FEE" w:rsidR="007E7756" w:rsidRPr="00B87D1D" w:rsidRDefault="00755826">
      <w:pPr>
        <w:pStyle w:val="TOC1"/>
        <w:rPr>
          <w:rFonts w:eastAsiaTheme="minorEastAsia"/>
          <w:noProof/>
          <w:color w:val="auto"/>
          <w:szCs w:val="22"/>
          <w:lang w:eastAsia="en-US"/>
        </w:rPr>
      </w:pPr>
      <w:r>
        <w:fldChar w:fldCharType="begin"/>
      </w:r>
      <w:r w:rsidRPr="00B87D1D">
        <w:instrText xml:space="preserve"> TOC \o "1-3" \h \z \u </w:instrText>
      </w:r>
      <w:r>
        <w:fldChar w:fldCharType="separate"/>
      </w:r>
      <w:hyperlink w:anchor="_Toc488850727" w:history="1">
        <w:bookmarkStart w:id="0" w:name="_Hlk86839455"/>
        <w:r w:rsidR="00151E11">
          <w:rPr>
            <w:rStyle w:val="Hyperlink"/>
            <w:noProof/>
          </w:rPr>
          <w:t>A. Philosopy Statement</w:t>
        </w:r>
        <w:r w:rsidR="007E7756" w:rsidRPr="00B87D1D">
          <w:rPr>
            <w:noProof/>
            <w:webHidden/>
          </w:rPr>
          <w:tab/>
        </w:r>
        <w:bookmarkEnd w:id="0"/>
        <w:r w:rsidR="00046673">
          <w:rPr>
            <w:noProof/>
            <w:webHidden/>
          </w:rPr>
          <w:t>5</w:t>
        </w:r>
      </w:hyperlink>
    </w:p>
    <w:p w14:paraId="12E61D10" w14:textId="0072D0FF" w:rsidR="007E7756" w:rsidRDefault="00000000">
      <w:pPr>
        <w:pStyle w:val="TOC1"/>
        <w:rPr>
          <w:noProof/>
        </w:rPr>
      </w:pPr>
      <w:hyperlink w:anchor="_Toc488850728" w:history="1">
        <w:r w:rsidR="00151E11">
          <w:rPr>
            <w:rStyle w:val="Hyperlink"/>
            <w:noProof/>
          </w:rPr>
          <w:t>B. Definition of Giftedness</w:t>
        </w:r>
        <w:r w:rsidR="007E7756" w:rsidRPr="00B87D1D">
          <w:rPr>
            <w:noProof/>
            <w:webHidden/>
          </w:rPr>
          <w:tab/>
        </w:r>
        <w:r w:rsidR="00046673">
          <w:rPr>
            <w:noProof/>
            <w:webHidden/>
          </w:rPr>
          <w:t>5</w:t>
        </w:r>
      </w:hyperlink>
    </w:p>
    <w:p w14:paraId="20F599E6" w14:textId="569A6EE1" w:rsidR="00151E11" w:rsidRDefault="00151E11" w:rsidP="00151E11">
      <w:r>
        <w:t>C. Program Goals</w:t>
      </w:r>
      <w:r w:rsidR="00337DF4">
        <w:t xml:space="preserve"> </w:t>
      </w:r>
      <w:r>
        <w:t>………</w:t>
      </w:r>
      <w:r w:rsidR="00337DF4">
        <w:t>.</w:t>
      </w:r>
      <w:r>
        <w:t>………………………………………………………………………………………………………</w:t>
      </w:r>
      <w:r w:rsidR="00337DF4">
        <w:t>….</w:t>
      </w:r>
      <w:r>
        <w:t xml:space="preserve">… </w:t>
      </w:r>
      <w:r w:rsidR="00046673">
        <w:t>5</w:t>
      </w:r>
    </w:p>
    <w:p w14:paraId="091DD10B" w14:textId="7A6E7A66" w:rsidR="00151E11" w:rsidRDefault="00000000" w:rsidP="00151E11">
      <w:pPr>
        <w:pStyle w:val="TOC1"/>
        <w:rPr>
          <w:noProof/>
        </w:rPr>
      </w:pPr>
      <w:hyperlink w:anchor="_Toc488850727" w:history="1">
        <w:bookmarkStart w:id="1" w:name="_Hlk86839482"/>
        <w:r w:rsidR="00151E11">
          <w:rPr>
            <w:rStyle w:val="Hyperlink"/>
            <w:noProof/>
          </w:rPr>
          <w:t xml:space="preserve">D. </w:t>
        </w:r>
        <w:r w:rsidR="00337DF4">
          <w:rPr>
            <w:rStyle w:val="Hyperlink"/>
            <w:noProof/>
          </w:rPr>
          <w:t>Program Options</w:t>
        </w:r>
        <w:r w:rsidR="00151E11" w:rsidRPr="00B87D1D">
          <w:rPr>
            <w:noProof/>
            <w:webHidden/>
          </w:rPr>
          <w:tab/>
        </w:r>
        <w:bookmarkEnd w:id="1"/>
        <w:r w:rsidR="00046673">
          <w:rPr>
            <w:noProof/>
            <w:webHidden/>
          </w:rPr>
          <w:t>5</w:t>
        </w:r>
      </w:hyperlink>
    </w:p>
    <w:p w14:paraId="57E94738" w14:textId="5C201A73" w:rsidR="00337DF4" w:rsidRPr="00337DF4" w:rsidRDefault="00337DF4" w:rsidP="00337DF4">
      <w:r>
        <w:t>E</w:t>
      </w:r>
      <w:r w:rsidRPr="00337DF4">
        <w:t xml:space="preserve">. </w:t>
      </w:r>
      <w:r>
        <w:t>Identification Procedures …….…………………………………………………………………………………………</w:t>
      </w:r>
      <w:r>
        <w:rPr>
          <w:webHidden/>
        </w:rPr>
        <w:t xml:space="preserve">……. </w:t>
      </w:r>
      <w:r w:rsidR="00046673">
        <w:rPr>
          <w:webHidden/>
        </w:rPr>
        <w:t>6</w:t>
      </w:r>
    </w:p>
    <w:p w14:paraId="2B5E2056" w14:textId="5BD87B96" w:rsidR="007E7756" w:rsidRPr="00B87D1D" w:rsidRDefault="00337DF4" w:rsidP="00337DF4">
      <w:pPr>
        <w:pStyle w:val="TOC2"/>
        <w:tabs>
          <w:tab w:val="right" w:leader="dot" w:pos="9350"/>
        </w:tabs>
        <w:ind w:left="0"/>
        <w:rPr>
          <w:rFonts w:eastAsiaTheme="minorEastAsia"/>
          <w:noProof/>
          <w:color w:val="auto"/>
          <w:szCs w:val="22"/>
          <w:lang w:eastAsia="en-US"/>
        </w:rPr>
      </w:pPr>
      <w:r>
        <w:t xml:space="preserve">F. </w:t>
      </w:r>
      <w:hyperlink w:anchor="_Toc488850729" w:history="1">
        <w:r>
          <w:rPr>
            <w:rStyle w:val="Hyperlink"/>
            <w:noProof/>
          </w:rPr>
          <w:t xml:space="preserve">Program Evaluation </w:t>
        </w:r>
        <w:r w:rsidR="007E7756" w:rsidRPr="00B87D1D">
          <w:rPr>
            <w:noProof/>
            <w:webHidden/>
          </w:rPr>
          <w:tab/>
        </w:r>
        <w:r w:rsidR="00046673">
          <w:rPr>
            <w:noProof/>
            <w:webHidden/>
          </w:rPr>
          <w:t>7</w:t>
        </w:r>
      </w:hyperlink>
    </w:p>
    <w:p w14:paraId="550B59C9" w14:textId="2A8BCFEC" w:rsidR="007E7756" w:rsidRPr="00B87D1D" w:rsidRDefault="00000000">
      <w:pPr>
        <w:pStyle w:val="TOC1"/>
        <w:rPr>
          <w:rFonts w:eastAsiaTheme="minorEastAsia"/>
          <w:noProof/>
          <w:color w:val="auto"/>
          <w:szCs w:val="22"/>
          <w:lang w:eastAsia="en-US"/>
        </w:rPr>
      </w:pPr>
      <w:hyperlink w:anchor="_Toc488850738" w:history="1">
        <w:r w:rsidR="007E7756" w:rsidRPr="00B87D1D">
          <w:rPr>
            <w:rStyle w:val="Hyperlink"/>
            <w:noProof/>
          </w:rPr>
          <w:t>Appendix</w:t>
        </w:r>
        <w:r w:rsidR="00337DF4">
          <w:rPr>
            <w:rStyle w:val="Hyperlink"/>
            <w:noProof/>
          </w:rPr>
          <w:t xml:space="preserve"> </w:t>
        </w:r>
        <w:r w:rsidR="007E7756" w:rsidRPr="00B87D1D">
          <w:rPr>
            <w:noProof/>
            <w:webHidden/>
          </w:rPr>
          <w:tab/>
        </w:r>
        <w:r w:rsidR="008B5425">
          <w:rPr>
            <w:noProof/>
            <w:webHidden/>
          </w:rPr>
          <w:t>7</w:t>
        </w:r>
      </w:hyperlink>
    </w:p>
    <w:p w14:paraId="2F8045FE" w14:textId="77777777" w:rsidR="00904D1B" w:rsidRDefault="00755826" w:rsidP="00904D1B">
      <w:pPr>
        <w:pStyle w:val="Heading1"/>
      </w:pPr>
      <w:r>
        <w:rPr>
          <w:color w:val="5C5C5C" w:themeColor="text1" w:themeTint="BF"/>
          <w:sz w:val="22"/>
          <w:szCs w:val="18"/>
        </w:rPr>
        <w:fldChar w:fldCharType="end"/>
      </w:r>
    </w:p>
    <w:p w14:paraId="6709F02C" w14:textId="77777777" w:rsidR="00904D1B" w:rsidRDefault="00904D1B">
      <w:pPr>
        <w:rPr>
          <w:b/>
          <w:bCs/>
          <w:caps/>
          <w:color w:val="153156" w:themeColor="background2" w:themeShade="40"/>
          <w:sz w:val="28"/>
          <w:szCs w:val="28"/>
        </w:rPr>
      </w:pPr>
      <w:r>
        <w:br w:type="page"/>
      </w:r>
    </w:p>
    <w:p w14:paraId="034FAC18" w14:textId="77777777" w:rsidR="005349D9" w:rsidRDefault="00337DF4" w:rsidP="001B4480">
      <w:pPr>
        <w:pStyle w:val="Heading1"/>
      </w:pPr>
      <w:r>
        <w:lastRenderedPageBreak/>
        <w:t>Gifted and Talented 3 – Year plan</w:t>
      </w:r>
    </w:p>
    <w:p w14:paraId="2289BB9C" w14:textId="77777777" w:rsidR="003C4FF0" w:rsidRDefault="003C4FF0" w:rsidP="003C4FF0">
      <w:pPr>
        <w:pStyle w:val="Heading2"/>
      </w:pPr>
      <w:r>
        <w:t xml:space="preserve">IDAHO Code </w:t>
      </w:r>
      <w:r w:rsidRPr="003C4FF0">
        <w:t>§33-2003</w:t>
      </w:r>
    </w:p>
    <w:p w14:paraId="18EF0D91" w14:textId="6E24172F" w:rsidR="000A0DF9" w:rsidRPr="000A0DF9" w:rsidRDefault="000A0DF9" w:rsidP="000A0DF9">
      <w:pPr>
        <w:pStyle w:val="Heading3"/>
        <w:rPr>
          <w:rStyle w:val="NoSpacingChar"/>
          <w:b w:val="0"/>
        </w:rPr>
      </w:pPr>
      <w:r>
        <w:t xml:space="preserve">Gifted and Talented Mandate: </w:t>
      </w:r>
      <w:r w:rsidRPr="000A0DF9">
        <w:rPr>
          <w:b w:val="0"/>
        </w:rPr>
        <w:t>“</w:t>
      </w:r>
      <w:r w:rsidRPr="000A0DF9">
        <w:rPr>
          <w:rStyle w:val="NoSpacingChar"/>
          <w:b w:val="0"/>
        </w:rPr>
        <w:t>Each public-school district is responsible for and shall provide for the special instructional needs of gifted and talented children enrolled therein.” (See Chapter 1</w:t>
      </w:r>
      <w:r w:rsidR="006F22FD">
        <w:rPr>
          <w:rStyle w:val="NoSpacingChar"/>
          <w:b w:val="0"/>
        </w:rPr>
        <w:t xml:space="preserve"> in the Best Practices Manual for Gifted and Talented Programs in Idaho</w:t>
      </w:r>
      <w:r w:rsidRPr="000A0DF9">
        <w:rPr>
          <w:rStyle w:val="NoSpacingChar"/>
          <w:b w:val="0"/>
        </w:rPr>
        <w:t>)</w:t>
      </w:r>
      <w:r w:rsidR="006F22FD">
        <w:rPr>
          <w:rStyle w:val="NoSpacingChar"/>
          <w:b w:val="0"/>
        </w:rPr>
        <w:t>.</w:t>
      </w:r>
    </w:p>
    <w:p w14:paraId="25E83F81" w14:textId="77777777" w:rsidR="00337DF4" w:rsidRDefault="00337DF4" w:rsidP="00337DF4">
      <w:pPr>
        <w:pStyle w:val="Heading2"/>
      </w:pPr>
      <w:r>
        <w:t>IDAPA Code 08.02.03.171.03</w:t>
      </w:r>
    </w:p>
    <w:p w14:paraId="59D90ACF" w14:textId="5D762B9E" w:rsidR="00337DF4" w:rsidRDefault="00337DF4" w:rsidP="00337DF4">
      <w:pPr>
        <w:pStyle w:val="Heading3"/>
        <w:rPr>
          <w:b w:val="0"/>
        </w:rPr>
      </w:pPr>
      <w:r>
        <w:t xml:space="preserve">District Plan: </w:t>
      </w:r>
      <w:r>
        <w:rPr>
          <w:b w:val="0"/>
        </w:rPr>
        <w:t xml:space="preserve">Each school district shall develop and write a plan for its gifted and talented program. The plan shall be </w:t>
      </w:r>
      <w:r w:rsidR="007D1DD8">
        <w:rPr>
          <w:b w:val="0"/>
        </w:rPr>
        <w:t>submitted to the State Department of Education’s Gifted and Talented Coordinator no later than October 15, every three years thereafter</w:t>
      </w:r>
      <w:r w:rsidR="00F14035">
        <w:rPr>
          <w:b w:val="0"/>
        </w:rPr>
        <w:t xml:space="preserve"> and shall include:</w:t>
      </w:r>
    </w:p>
    <w:p w14:paraId="197438BF" w14:textId="732C4681" w:rsidR="00F14035" w:rsidRDefault="00F14035" w:rsidP="00F14035">
      <w:pPr>
        <w:pStyle w:val="ListParagraph"/>
        <w:numPr>
          <w:ilvl w:val="0"/>
          <w:numId w:val="7"/>
        </w:numPr>
        <w:spacing w:after="0" w:line="240" w:lineRule="auto"/>
      </w:pPr>
      <w:r>
        <w:t>Philosophy statement.</w:t>
      </w:r>
    </w:p>
    <w:p w14:paraId="3AF5628A" w14:textId="0499C9F7" w:rsidR="00F14035" w:rsidRDefault="00F14035" w:rsidP="00F14035">
      <w:pPr>
        <w:pStyle w:val="ListParagraph"/>
        <w:numPr>
          <w:ilvl w:val="0"/>
          <w:numId w:val="7"/>
        </w:numPr>
        <w:spacing w:after="0" w:line="240" w:lineRule="auto"/>
      </w:pPr>
      <w:r>
        <w:t>Definition of giftedness.</w:t>
      </w:r>
    </w:p>
    <w:p w14:paraId="53520AFC" w14:textId="1AE5A907" w:rsidR="00F14035" w:rsidRDefault="00F14035" w:rsidP="00F14035">
      <w:pPr>
        <w:pStyle w:val="ListParagraph"/>
        <w:numPr>
          <w:ilvl w:val="0"/>
          <w:numId w:val="7"/>
        </w:numPr>
        <w:spacing w:after="0" w:line="240" w:lineRule="auto"/>
      </w:pPr>
      <w:r>
        <w:t>Program goals.</w:t>
      </w:r>
    </w:p>
    <w:p w14:paraId="35569EB2" w14:textId="3E498F7A" w:rsidR="00F14035" w:rsidRDefault="00F14035" w:rsidP="00F14035">
      <w:pPr>
        <w:pStyle w:val="ListParagraph"/>
        <w:numPr>
          <w:ilvl w:val="0"/>
          <w:numId w:val="7"/>
        </w:numPr>
        <w:spacing w:after="0" w:line="240" w:lineRule="auto"/>
      </w:pPr>
      <w:r>
        <w:t xml:space="preserve">Program options. </w:t>
      </w:r>
    </w:p>
    <w:p w14:paraId="27121CCE" w14:textId="436806A0" w:rsidR="00F14035" w:rsidRDefault="00F14035" w:rsidP="00F14035">
      <w:pPr>
        <w:pStyle w:val="ListParagraph"/>
        <w:numPr>
          <w:ilvl w:val="0"/>
          <w:numId w:val="7"/>
        </w:numPr>
        <w:spacing w:after="0" w:line="240" w:lineRule="auto"/>
      </w:pPr>
      <w:r>
        <w:t>Identification procedures.</w:t>
      </w:r>
    </w:p>
    <w:p w14:paraId="6C57EC2A" w14:textId="2D55F79E" w:rsidR="00F14035" w:rsidRPr="00F14035" w:rsidRDefault="00F14035" w:rsidP="00F14035">
      <w:pPr>
        <w:pStyle w:val="ListParagraph"/>
        <w:numPr>
          <w:ilvl w:val="0"/>
          <w:numId w:val="7"/>
        </w:numPr>
        <w:spacing w:after="0" w:line="240" w:lineRule="auto"/>
      </w:pPr>
      <w:r>
        <w:t xml:space="preserve">Program evaluation. </w:t>
      </w:r>
    </w:p>
    <w:p w14:paraId="5B5892B6" w14:textId="75F5E2FB" w:rsidR="0040150A" w:rsidRPr="0040150A" w:rsidRDefault="007D1DD8" w:rsidP="00AE5F3E">
      <w:pPr>
        <w:pStyle w:val="Heading2"/>
      </w:pPr>
      <w:r>
        <w:t xml:space="preserve">Please provide a list of names, titles and contact information for all the people involved in the revision of this plan: </w:t>
      </w:r>
    </w:p>
    <w:tbl>
      <w:tblPr>
        <w:tblStyle w:val="TableGrid"/>
        <w:tblW w:w="0" w:type="auto"/>
        <w:tblLook w:val="04A0" w:firstRow="1" w:lastRow="0" w:firstColumn="1" w:lastColumn="0" w:noHBand="0" w:noVBand="1"/>
      </w:tblPr>
      <w:tblGrid>
        <w:gridCol w:w="3116"/>
        <w:gridCol w:w="3117"/>
        <w:gridCol w:w="3117"/>
      </w:tblGrid>
      <w:tr w:rsidR="00914016" w14:paraId="4E5A5C93" w14:textId="77777777" w:rsidTr="007132A2">
        <w:tc>
          <w:tcPr>
            <w:tcW w:w="3116" w:type="dxa"/>
            <w:shd w:val="clear" w:color="auto" w:fill="BFD4EF" w:themeFill="background2"/>
          </w:tcPr>
          <w:p w14:paraId="6B1A3575" w14:textId="5331D96F" w:rsidR="00914016" w:rsidRDefault="007132A2" w:rsidP="00914016">
            <w:r>
              <w:t>Full Name</w:t>
            </w:r>
          </w:p>
        </w:tc>
        <w:tc>
          <w:tcPr>
            <w:tcW w:w="3117" w:type="dxa"/>
            <w:shd w:val="clear" w:color="auto" w:fill="BFD4EF" w:themeFill="background2"/>
          </w:tcPr>
          <w:p w14:paraId="6781C728" w14:textId="77835B91" w:rsidR="00914016" w:rsidRDefault="007132A2" w:rsidP="00914016">
            <w:r>
              <w:t>Title</w:t>
            </w:r>
          </w:p>
        </w:tc>
        <w:tc>
          <w:tcPr>
            <w:tcW w:w="3117" w:type="dxa"/>
            <w:shd w:val="clear" w:color="auto" w:fill="BFD4EF" w:themeFill="background2"/>
          </w:tcPr>
          <w:p w14:paraId="78C23AE5" w14:textId="74122FAD" w:rsidR="00914016" w:rsidRDefault="0040150A" w:rsidP="00914016">
            <w:r>
              <w:t>Email</w:t>
            </w:r>
          </w:p>
        </w:tc>
      </w:tr>
      <w:tr w:rsidR="00914016" w14:paraId="32164852" w14:textId="77777777" w:rsidTr="00914016">
        <w:tc>
          <w:tcPr>
            <w:tcW w:w="3116" w:type="dxa"/>
          </w:tcPr>
          <w:p w14:paraId="7B9E5721" w14:textId="77777777" w:rsidR="00914016" w:rsidRDefault="00914016" w:rsidP="00914016"/>
        </w:tc>
        <w:tc>
          <w:tcPr>
            <w:tcW w:w="3117" w:type="dxa"/>
          </w:tcPr>
          <w:p w14:paraId="04818421" w14:textId="77777777" w:rsidR="00914016" w:rsidRDefault="00914016" w:rsidP="00914016"/>
        </w:tc>
        <w:tc>
          <w:tcPr>
            <w:tcW w:w="3117" w:type="dxa"/>
          </w:tcPr>
          <w:p w14:paraId="77B69245" w14:textId="77777777" w:rsidR="00914016" w:rsidRDefault="00914016" w:rsidP="00914016"/>
        </w:tc>
      </w:tr>
      <w:tr w:rsidR="00914016" w14:paraId="303CF590" w14:textId="77777777" w:rsidTr="00914016">
        <w:tc>
          <w:tcPr>
            <w:tcW w:w="3116" w:type="dxa"/>
          </w:tcPr>
          <w:p w14:paraId="1BE130F5" w14:textId="77777777" w:rsidR="00914016" w:rsidRDefault="00914016" w:rsidP="00914016"/>
        </w:tc>
        <w:tc>
          <w:tcPr>
            <w:tcW w:w="3117" w:type="dxa"/>
          </w:tcPr>
          <w:p w14:paraId="291FDF34" w14:textId="77777777" w:rsidR="00914016" w:rsidRDefault="00914016" w:rsidP="00914016"/>
        </w:tc>
        <w:tc>
          <w:tcPr>
            <w:tcW w:w="3117" w:type="dxa"/>
          </w:tcPr>
          <w:p w14:paraId="46C28A35" w14:textId="77777777" w:rsidR="00914016" w:rsidRDefault="00914016" w:rsidP="00914016"/>
        </w:tc>
      </w:tr>
      <w:tr w:rsidR="00914016" w14:paraId="617597FD" w14:textId="77777777" w:rsidTr="00914016">
        <w:tc>
          <w:tcPr>
            <w:tcW w:w="3116" w:type="dxa"/>
          </w:tcPr>
          <w:p w14:paraId="2DA554C7" w14:textId="77777777" w:rsidR="00914016" w:rsidRDefault="00914016" w:rsidP="00914016"/>
        </w:tc>
        <w:tc>
          <w:tcPr>
            <w:tcW w:w="3117" w:type="dxa"/>
          </w:tcPr>
          <w:p w14:paraId="3AB22A5D" w14:textId="77777777" w:rsidR="00914016" w:rsidRDefault="00914016" w:rsidP="00914016"/>
        </w:tc>
        <w:tc>
          <w:tcPr>
            <w:tcW w:w="3117" w:type="dxa"/>
          </w:tcPr>
          <w:p w14:paraId="601003FB" w14:textId="77777777" w:rsidR="00914016" w:rsidRDefault="00914016" w:rsidP="00914016"/>
        </w:tc>
      </w:tr>
      <w:tr w:rsidR="0040150A" w14:paraId="3C0C67B8" w14:textId="77777777" w:rsidTr="00914016">
        <w:tc>
          <w:tcPr>
            <w:tcW w:w="3116" w:type="dxa"/>
          </w:tcPr>
          <w:p w14:paraId="233FFE33" w14:textId="77777777" w:rsidR="0040150A" w:rsidRDefault="0040150A" w:rsidP="00914016"/>
        </w:tc>
        <w:tc>
          <w:tcPr>
            <w:tcW w:w="3117" w:type="dxa"/>
          </w:tcPr>
          <w:p w14:paraId="6907B335" w14:textId="77777777" w:rsidR="0040150A" w:rsidRDefault="0040150A" w:rsidP="00914016"/>
        </w:tc>
        <w:tc>
          <w:tcPr>
            <w:tcW w:w="3117" w:type="dxa"/>
          </w:tcPr>
          <w:p w14:paraId="6772D96F" w14:textId="77777777" w:rsidR="0040150A" w:rsidRDefault="0040150A" w:rsidP="00914016"/>
        </w:tc>
      </w:tr>
    </w:tbl>
    <w:p w14:paraId="33DB7E55" w14:textId="77777777" w:rsidR="00914016" w:rsidRPr="00914016" w:rsidRDefault="00914016" w:rsidP="00914016"/>
    <w:p w14:paraId="3A6DD0C0" w14:textId="21EE30CA" w:rsidR="0028014D" w:rsidRDefault="0028014D" w:rsidP="007D1DD8">
      <w:pPr>
        <w:spacing w:after="0" w:line="240" w:lineRule="auto"/>
      </w:pPr>
    </w:p>
    <w:p w14:paraId="4B7146B3" w14:textId="77777777" w:rsidR="00395AB2" w:rsidRDefault="00395AB2">
      <w:r>
        <w:br w:type="page"/>
      </w:r>
    </w:p>
    <w:p w14:paraId="6341E0A7" w14:textId="023FFEF0" w:rsidR="0028014D" w:rsidRPr="00395AB2" w:rsidRDefault="0028014D" w:rsidP="00395AB2">
      <w:pPr>
        <w:pStyle w:val="Heading2"/>
      </w:pPr>
      <w:bookmarkStart w:id="2" w:name="_Hlk86842736"/>
      <w:r>
        <w:lastRenderedPageBreak/>
        <w:t>Program Considerations Checklist</w:t>
      </w:r>
    </w:p>
    <w:p w14:paraId="4907A3B7" w14:textId="38EE4D4E" w:rsidR="0028014D" w:rsidRPr="008A0DD2" w:rsidRDefault="0085044F" w:rsidP="008A0DD2">
      <w:pPr>
        <w:pStyle w:val="NoSpacing"/>
        <w:spacing w:after="240"/>
        <w:rPr>
          <w:sz w:val="21"/>
          <w:szCs w:val="21"/>
        </w:rPr>
      </w:pPr>
      <w:r>
        <w:rPr>
          <w:sz w:val="21"/>
          <w:szCs w:val="21"/>
        </w:rPr>
        <w:t xml:space="preserve">The program considerations checklist below is to help support districts who need to create or rewrite their GT District Policy. </w:t>
      </w:r>
      <w:r w:rsidR="008A0DD2" w:rsidRPr="008A0DD2">
        <w:rPr>
          <w:sz w:val="21"/>
          <w:szCs w:val="21"/>
        </w:rPr>
        <w:t>Adapted from The Best Practices Manual for Gifted and Talented Programs in Idaho: Chapter 2, pgs. 12-13</w:t>
      </w:r>
      <w:r w:rsidR="008A0DD2">
        <w:rPr>
          <w:sz w:val="21"/>
          <w:szCs w:val="21"/>
        </w:rPr>
        <w:t>.</w:t>
      </w:r>
    </w:p>
    <w:tbl>
      <w:tblPr>
        <w:tblStyle w:val="ProposalTable"/>
        <w:tblW w:w="5000" w:type="pct"/>
        <w:tblLook w:val="04A0" w:firstRow="1" w:lastRow="0" w:firstColumn="1" w:lastColumn="0" w:noHBand="0" w:noVBand="1"/>
        <w:tblDescription w:val="Describe the table"/>
      </w:tblPr>
      <w:tblGrid>
        <w:gridCol w:w="8275"/>
        <w:gridCol w:w="1075"/>
      </w:tblGrid>
      <w:tr w:rsidR="0028014D" w14:paraId="52336BEB" w14:textId="77777777" w:rsidTr="6CC45B89">
        <w:trPr>
          <w:cnfStyle w:val="100000000000" w:firstRow="1" w:lastRow="0" w:firstColumn="0" w:lastColumn="0" w:oddVBand="0" w:evenVBand="0" w:oddHBand="0" w:evenHBand="0" w:firstRowFirstColumn="0" w:firstRowLastColumn="0" w:lastRowFirstColumn="0" w:lastRowLastColumn="0"/>
          <w:tblHeader/>
        </w:trPr>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5208B42" w14:textId="03890AAF" w:rsidR="0028014D" w:rsidRDefault="006F22FD" w:rsidP="00CA2285">
            <w:r>
              <w:t xml:space="preserve">Program </w:t>
            </w:r>
            <w:r w:rsidR="0028014D">
              <w:t>Considerations</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C8B2C69" w14:textId="28ED47D1" w:rsidR="0028014D" w:rsidRDefault="006F22FD" w:rsidP="00CA2285">
            <w:r>
              <w:t>Done?</w:t>
            </w:r>
          </w:p>
        </w:tc>
      </w:tr>
      <w:tr w:rsidR="0028014D" w14:paraId="5280CE84"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9C003EB" w14:textId="77777777" w:rsidR="0028014D" w:rsidRDefault="0028014D" w:rsidP="00CA2285">
            <w:r w:rsidRPr="00D74890">
              <w:rPr>
                <w:rFonts w:ascii="Cambria" w:eastAsia="Times New Roman" w:hAnsi="Cambria" w:cs="Times New Roman"/>
                <w:b/>
                <w:bCs/>
                <w:color w:val="000000"/>
                <w:sz w:val="20"/>
                <w:szCs w:val="20"/>
              </w:rPr>
              <w:t xml:space="preserve">1. Funding: </w:t>
            </w:r>
            <w:r w:rsidRPr="00D74890">
              <w:rPr>
                <w:rFonts w:ascii="Cambria" w:eastAsia="Times New Roman" w:hAnsi="Cambria" w:cs="Times New Roman"/>
                <w:color w:val="000000"/>
                <w:sz w:val="20"/>
                <w:szCs w:val="20"/>
              </w:rPr>
              <w:t>Funding is needed during all phases of a program. It will need to be considered in your identification and evaluation process. You need to understand how the funding works and what is inclusive of your program.</w:t>
            </w:r>
            <w:r w:rsidRPr="00D74890">
              <w:rPr>
                <w:rFonts w:ascii="Cambria" w:eastAsia="Times New Roman" w:hAnsi="Cambria" w:cs="Times New Roman"/>
                <w:b/>
                <w:bCs/>
                <w:color w:val="000000"/>
                <w:sz w:val="20"/>
                <w:szCs w:val="20"/>
              </w:rPr>
              <w:t> </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631746" w14:textId="114BCCF4" w:rsidR="0028014D" w:rsidRDefault="006F22FD" w:rsidP="00CA2285">
            <w:r>
              <w:t>Yes/No</w:t>
            </w:r>
          </w:p>
        </w:tc>
      </w:tr>
      <w:tr w:rsidR="0028014D" w14:paraId="0437BB65"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27F81FC" w14:textId="1AB95544" w:rsidR="0028014D" w:rsidRPr="00D74890" w:rsidRDefault="1A626748" w:rsidP="00CA2285">
            <w:pPr>
              <w:rPr>
                <w:rFonts w:ascii="Cambria" w:eastAsia="Times New Roman" w:hAnsi="Cambria" w:cs="Times New Roman"/>
                <w:b/>
                <w:bCs/>
                <w:color w:val="000000"/>
                <w:sz w:val="20"/>
                <w:szCs w:val="20"/>
              </w:rPr>
            </w:pPr>
            <w:r w:rsidRPr="6CC45B89">
              <w:rPr>
                <w:rFonts w:ascii="Cambria" w:eastAsia="Times New Roman" w:hAnsi="Cambria" w:cs="Times New Roman"/>
                <w:b/>
                <w:bCs/>
                <w:color w:val="262626" w:themeColor="text1"/>
                <w:sz w:val="20"/>
                <w:szCs w:val="20"/>
              </w:rPr>
              <w:t xml:space="preserve">2. In-Service Training: </w:t>
            </w:r>
            <w:r w:rsidRPr="6CC45B89">
              <w:rPr>
                <w:rFonts w:ascii="Cambria" w:eastAsia="Times New Roman" w:hAnsi="Cambria" w:cs="Times New Roman"/>
                <w:color w:val="262626" w:themeColor="text1"/>
                <w:sz w:val="20"/>
                <w:szCs w:val="20"/>
              </w:rPr>
              <w:t>This could include a needs assessment survey or a committee to train teaching staff in the initial planning portion of the program. This is helpful when beginning a program to educate all staff on the value of having a program. Having such a program will open lines of communication to avoid division between program personnel and all staff. NOTE: The program will more succeed with an attitude of helpfulness and support between all staff.</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0AA66D4" w14:textId="44941056" w:rsidR="0028014D" w:rsidRDefault="006F22FD" w:rsidP="00CA2285">
            <w:r>
              <w:t>Yes/No</w:t>
            </w:r>
          </w:p>
        </w:tc>
      </w:tr>
      <w:tr w:rsidR="0028014D" w14:paraId="26A47B37"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1CC624" w14:textId="77777777" w:rsidR="0028014D" w:rsidRDefault="0028014D" w:rsidP="00CA2285">
            <w:pPr>
              <w:rPr>
                <w:rFonts w:ascii="Cambria" w:eastAsia="Times New Roman" w:hAnsi="Cambria" w:cs="Times New Roman"/>
                <w:b/>
                <w:bCs/>
                <w:color w:val="262626" w:themeColor="text1"/>
                <w:sz w:val="20"/>
                <w:szCs w:val="20"/>
              </w:rPr>
            </w:pPr>
            <w:r>
              <w:rPr>
                <w:rFonts w:ascii="Cambria" w:eastAsia="Times New Roman" w:hAnsi="Cambria" w:cs="Times New Roman"/>
                <w:b/>
                <w:bCs/>
                <w:color w:val="000000"/>
                <w:sz w:val="20"/>
                <w:szCs w:val="20"/>
              </w:rPr>
              <w:t xml:space="preserve">3. </w:t>
            </w:r>
            <w:r w:rsidRPr="00D74890">
              <w:rPr>
                <w:rFonts w:ascii="Cambria" w:eastAsia="Times New Roman" w:hAnsi="Cambria" w:cs="Times New Roman"/>
                <w:b/>
                <w:bCs/>
                <w:color w:val="000000"/>
                <w:sz w:val="20"/>
                <w:szCs w:val="20"/>
              </w:rPr>
              <w:t xml:space="preserve">All Staff and Facility Needs: </w:t>
            </w:r>
            <w:r w:rsidRPr="00D74890">
              <w:rPr>
                <w:rFonts w:ascii="Cambria" w:eastAsia="Times New Roman" w:hAnsi="Cambria" w:cs="Times New Roman"/>
                <w:color w:val="000000"/>
                <w:sz w:val="20"/>
                <w:szCs w:val="20"/>
              </w:rPr>
              <w:t>Districts with multiple schools/buildings often share a G/T specialist. Often this teacher functions in an itinerant role and travels between the schools. Other times a central location is established, and students are brought in.</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FEA329D" w14:textId="7CF2B8A9" w:rsidR="0028014D" w:rsidRDefault="006F22FD" w:rsidP="00CA2285">
            <w:r>
              <w:t>Yes/No</w:t>
            </w:r>
          </w:p>
        </w:tc>
      </w:tr>
      <w:tr w:rsidR="0028014D" w14:paraId="69357798"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F17C014" w14:textId="77777777" w:rsidR="0028014D" w:rsidRDefault="0028014D" w:rsidP="00CA2285">
            <w:pPr>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4</w:t>
            </w:r>
            <w:r w:rsidRPr="00D74890">
              <w:rPr>
                <w:rFonts w:ascii="Cambria" w:eastAsia="Times New Roman" w:hAnsi="Cambria" w:cs="Times New Roman"/>
                <w:b/>
                <w:bCs/>
                <w:color w:val="000000"/>
                <w:sz w:val="20"/>
                <w:szCs w:val="20"/>
              </w:rPr>
              <w:t xml:space="preserve">. District Program Guide: </w:t>
            </w:r>
            <w:r w:rsidRPr="00D74890">
              <w:rPr>
                <w:rFonts w:ascii="Cambria" w:eastAsia="Times New Roman" w:hAnsi="Cambria" w:cs="Times New Roman"/>
                <w:color w:val="000000"/>
                <w:sz w:val="20"/>
                <w:szCs w:val="20"/>
              </w:rPr>
              <w:t>Individual districts should consider producing a comprehensive district manual or program guide describing all programs/services for G/T students in grades K-12.  </w:t>
            </w:r>
            <w:r>
              <w:rPr>
                <w:rFonts w:ascii="Cambria" w:eastAsia="Times New Roman" w:hAnsi="Cambria" w:cs="Times New Roman"/>
                <w:color w:val="000000"/>
                <w:sz w:val="20"/>
                <w:szCs w:val="20"/>
              </w:rPr>
              <w:t>Post the program guide or the 3-year plan on the district website.</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D30839A" w14:textId="0F607FCB" w:rsidR="0028014D" w:rsidRDefault="006F22FD" w:rsidP="00CA2285">
            <w:r>
              <w:t>Yes/No</w:t>
            </w:r>
          </w:p>
        </w:tc>
      </w:tr>
      <w:tr w:rsidR="0028014D" w14:paraId="4D29B7D7"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339FB74" w14:textId="77777777" w:rsidR="0028014D" w:rsidRPr="00D74890" w:rsidRDefault="0028014D" w:rsidP="00CA2285">
            <w:pPr>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5</w:t>
            </w:r>
            <w:r w:rsidRPr="00D74890">
              <w:rPr>
                <w:rFonts w:ascii="Cambria" w:eastAsia="Times New Roman" w:hAnsi="Cambria" w:cs="Times New Roman"/>
                <w:b/>
                <w:bCs/>
                <w:color w:val="000000"/>
                <w:sz w:val="20"/>
                <w:szCs w:val="20"/>
              </w:rPr>
              <w:t xml:space="preserve">. Acceleration Policy: </w:t>
            </w:r>
            <w:r w:rsidRPr="00D74890">
              <w:rPr>
                <w:rFonts w:ascii="Cambria" w:eastAsia="Times New Roman" w:hAnsi="Cambria" w:cs="Times New Roman"/>
                <w:color w:val="000000"/>
                <w:sz w:val="20"/>
                <w:szCs w:val="20"/>
              </w:rPr>
              <w:t>A district should develop policy concerning acceleration and continuity of service through grade 12.  </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27066F0" w14:textId="209113F8" w:rsidR="0028014D" w:rsidRDefault="006F22FD" w:rsidP="00CA2285">
            <w:r>
              <w:t>Yes/No</w:t>
            </w:r>
          </w:p>
        </w:tc>
      </w:tr>
      <w:tr w:rsidR="0028014D" w14:paraId="781934B0"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47E84DA" w14:textId="77777777" w:rsidR="0028014D" w:rsidRPr="00D74890" w:rsidRDefault="0028014D" w:rsidP="00CA2285">
            <w:pPr>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6</w:t>
            </w:r>
            <w:r w:rsidRPr="00D74890">
              <w:rPr>
                <w:rFonts w:ascii="Cambria" w:eastAsia="Times New Roman" w:hAnsi="Cambria" w:cs="Times New Roman"/>
                <w:b/>
                <w:bCs/>
                <w:color w:val="000000"/>
                <w:sz w:val="20"/>
                <w:szCs w:val="20"/>
              </w:rPr>
              <w:t xml:space="preserve">. Assignment Policy: </w:t>
            </w:r>
            <w:r w:rsidRPr="00D74890">
              <w:rPr>
                <w:rFonts w:ascii="Cambria" w:eastAsia="Times New Roman" w:hAnsi="Cambria" w:cs="Times New Roman"/>
                <w:color w:val="000000"/>
                <w:sz w:val="20"/>
                <w:szCs w:val="20"/>
              </w:rPr>
              <w:t>District Policy should include a statement about the classroom assignments of students participating in G/T Pullout programs. Goals of G/T services are to provide more appropriate learning experience, not more work. Districts should take this into consideration when developing their program. </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4BB7F8E" w14:textId="522C7A5C" w:rsidR="0028014D" w:rsidRDefault="006F22FD" w:rsidP="00CA2285">
            <w:r>
              <w:t>Yes/No</w:t>
            </w:r>
          </w:p>
        </w:tc>
      </w:tr>
      <w:tr w:rsidR="0028014D" w14:paraId="395DEF39"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A07366D" w14:textId="77777777" w:rsidR="0028014D" w:rsidRPr="00D74890" w:rsidRDefault="0028014D" w:rsidP="00CA2285">
            <w:pPr>
              <w:rPr>
                <w:rFonts w:ascii="Cambria" w:eastAsia="Times New Roman" w:hAnsi="Cambria" w:cs="Times New Roman"/>
                <w:b/>
                <w:bCs/>
                <w:color w:val="000000"/>
                <w:sz w:val="20"/>
                <w:szCs w:val="20"/>
              </w:rPr>
            </w:pPr>
            <w:r>
              <w:rPr>
                <w:rFonts w:ascii="Cambria" w:eastAsia="Times New Roman" w:hAnsi="Cambria" w:cs="Times New Roman"/>
                <w:b/>
                <w:bCs/>
                <w:color w:val="262626" w:themeColor="text1"/>
                <w:sz w:val="20"/>
                <w:szCs w:val="20"/>
              </w:rPr>
              <w:t>7</w:t>
            </w:r>
            <w:r w:rsidRPr="5BA0DCED">
              <w:rPr>
                <w:rFonts w:ascii="Cambria" w:eastAsia="Times New Roman" w:hAnsi="Cambria" w:cs="Times New Roman"/>
                <w:b/>
                <w:bCs/>
                <w:color w:val="262626" w:themeColor="text1"/>
                <w:sz w:val="20"/>
                <w:szCs w:val="20"/>
              </w:rPr>
              <w:t xml:space="preserve">. Student Transfer Policy: </w:t>
            </w:r>
            <w:r w:rsidRPr="5BA0DCED">
              <w:rPr>
                <w:rFonts w:ascii="Cambria" w:eastAsia="Times New Roman" w:hAnsi="Cambria" w:cs="Times New Roman"/>
                <w:color w:val="262626" w:themeColor="text1"/>
                <w:sz w:val="20"/>
                <w:szCs w:val="20"/>
              </w:rPr>
              <w:t>The G/T</w:t>
            </w:r>
            <w:r>
              <w:rPr>
                <w:rFonts w:ascii="Cambria" w:eastAsia="Times New Roman" w:hAnsi="Cambria" w:cs="Times New Roman"/>
                <w:color w:val="262626" w:themeColor="text1"/>
                <w:sz w:val="20"/>
                <w:szCs w:val="20"/>
              </w:rPr>
              <w:t xml:space="preserve"> services and identification criteria</w:t>
            </w:r>
            <w:r w:rsidRPr="5BA0DCED">
              <w:rPr>
                <w:rFonts w:ascii="Cambria" w:eastAsia="Times New Roman" w:hAnsi="Cambria" w:cs="Times New Roman"/>
                <w:color w:val="262626" w:themeColor="text1"/>
                <w:sz w:val="20"/>
                <w:szCs w:val="20"/>
              </w:rPr>
              <w:t xml:space="preserve"> vary within Idaho and across the country</w:t>
            </w:r>
            <w:r>
              <w:rPr>
                <w:rFonts w:ascii="Cambria" w:eastAsia="Times New Roman" w:hAnsi="Cambria" w:cs="Times New Roman"/>
                <w:color w:val="262626" w:themeColor="text1"/>
                <w:sz w:val="20"/>
                <w:szCs w:val="20"/>
              </w:rPr>
              <w:t>.</w:t>
            </w:r>
            <w:r w:rsidRPr="5BA0DCED">
              <w:rPr>
                <w:rFonts w:ascii="Cambria" w:eastAsia="Times New Roman" w:hAnsi="Cambria" w:cs="Times New Roman"/>
                <w:color w:val="262626" w:themeColor="text1"/>
                <w:sz w:val="20"/>
                <w:szCs w:val="20"/>
              </w:rPr>
              <w:t xml:space="preserve"> To ensure the continuation or onset of appropriate services, students identified as G/T by one district, and who have transferred to a new district, should have their records reviewed by the new team. </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BFE26C" w14:textId="1A5C5D36" w:rsidR="0028014D" w:rsidRDefault="006F22FD" w:rsidP="00CA2285">
            <w:r>
              <w:t>Yes/No</w:t>
            </w:r>
          </w:p>
        </w:tc>
      </w:tr>
      <w:tr w:rsidR="0028014D" w14:paraId="663D6EF4"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3AF3B11" w14:textId="77777777" w:rsidR="0028014D" w:rsidRPr="5BA0DCED" w:rsidRDefault="0028014D" w:rsidP="00CA2285">
            <w:pPr>
              <w:rPr>
                <w:rFonts w:ascii="Cambria" w:eastAsia="Times New Roman" w:hAnsi="Cambria" w:cs="Times New Roman"/>
                <w:b/>
                <w:bCs/>
                <w:color w:val="262626" w:themeColor="text1"/>
                <w:sz w:val="20"/>
                <w:szCs w:val="20"/>
              </w:rPr>
            </w:pPr>
            <w:r>
              <w:rPr>
                <w:rFonts w:ascii="Cambria" w:eastAsia="Times New Roman" w:hAnsi="Cambria" w:cs="Times New Roman"/>
                <w:b/>
                <w:bCs/>
                <w:color w:val="262626" w:themeColor="text1"/>
                <w:sz w:val="20"/>
                <w:szCs w:val="20"/>
              </w:rPr>
              <w:t>8</w:t>
            </w:r>
            <w:r w:rsidRPr="5BA0DCED">
              <w:rPr>
                <w:rFonts w:ascii="Cambria" w:eastAsia="Times New Roman" w:hAnsi="Cambria" w:cs="Times New Roman"/>
                <w:b/>
                <w:bCs/>
                <w:color w:val="262626" w:themeColor="text1"/>
                <w:sz w:val="20"/>
                <w:szCs w:val="20"/>
              </w:rPr>
              <w:t xml:space="preserve">. Exits, Removals, and Requests for Reviews: </w:t>
            </w:r>
            <w:r w:rsidRPr="5BA0DCED">
              <w:rPr>
                <w:rFonts w:ascii="Cambria" w:eastAsia="Times New Roman" w:hAnsi="Cambria" w:cs="Times New Roman"/>
                <w:color w:val="262626" w:themeColor="text1"/>
                <w:sz w:val="20"/>
                <w:szCs w:val="20"/>
              </w:rPr>
              <w:t xml:space="preserve">In planning the identification process, the procedures for handling exits, removals, and requests for review need to be outlined. </w:t>
            </w:r>
            <w:r>
              <w:rPr>
                <w:rFonts w:ascii="Cambria" w:eastAsia="Times New Roman" w:hAnsi="Cambria" w:cs="Times New Roman"/>
                <w:color w:val="262626" w:themeColor="text1"/>
                <w:sz w:val="20"/>
                <w:szCs w:val="20"/>
              </w:rPr>
              <w:t xml:space="preserve">Regular re-assessment is an important part of G/T programs. </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479F874" w14:textId="7C9C4934" w:rsidR="0028014D" w:rsidRDefault="006F22FD" w:rsidP="00CA2285">
            <w:r>
              <w:t>Yes/No</w:t>
            </w:r>
          </w:p>
        </w:tc>
      </w:tr>
      <w:tr w:rsidR="0028014D" w14:paraId="5E2DC07F"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DD6674C" w14:textId="77777777" w:rsidR="0028014D" w:rsidRPr="5BA0DCED" w:rsidRDefault="0028014D" w:rsidP="00CA2285">
            <w:pPr>
              <w:rPr>
                <w:rFonts w:ascii="Cambria" w:eastAsia="Times New Roman" w:hAnsi="Cambria" w:cs="Times New Roman"/>
                <w:b/>
                <w:bCs/>
                <w:color w:val="262626" w:themeColor="text1"/>
                <w:sz w:val="20"/>
                <w:szCs w:val="20"/>
              </w:rPr>
            </w:pPr>
            <w:r>
              <w:rPr>
                <w:rFonts w:ascii="Cambria" w:eastAsia="Times New Roman" w:hAnsi="Cambria" w:cs="Times New Roman"/>
                <w:b/>
                <w:bCs/>
                <w:color w:val="262626" w:themeColor="text1"/>
                <w:sz w:val="20"/>
                <w:szCs w:val="20"/>
              </w:rPr>
              <w:t>9</w:t>
            </w:r>
            <w:r w:rsidRPr="5BA0DCED">
              <w:rPr>
                <w:rFonts w:ascii="Cambria" w:eastAsia="Times New Roman" w:hAnsi="Cambria" w:cs="Times New Roman"/>
                <w:b/>
                <w:bCs/>
                <w:color w:val="262626" w:themeColor="text1"/>
                <w:sz w:val="20"/>
                <w:szCs w:val="20"/>
              </w:rPr>
              <w:t xml:space="preserve">. Parent Rights: </w:t>
            </w:r>
            <w:r w:rsidRPr="5BA0DCED">
              <w:rPr>
                <w:rFonts w:ascii="Cambria" w:eastAsia="Times New Roman" w:hAnsi="Cambria" w:cs="Times New Roman"/>
                <w:color w:val="262626" w:themeColor="text1"/>
                <w:sz w:val="20"/>
                <w:szCs w:val="20"/>
              </w:rPr>
              <w:t>Parents have rights that districts must honor. For example, districts must inform parents about the identification of their children and the programs and services available. The Family Educational Rights and Privacy Act (</w:t>
            </w:r>
            <w:hyperlink r:id="rId15" w:history="1">
              <w:r w:rsidRPr="00B21794">
                <w:rPr>
                  <w:rStyle w:val="Hyperlink"/>
                  <w:rFonts w:ascii="Cambria" w:eastAsia="Times New Roman" w:hAnsi="Cambria" w:cs="Times New Roman"/>
                  <w:sz w:val="20"/>
                  <w:szCs w:val="20"/>
                </w:rPr>
                <w:t>FERPA</w:t>
              </w:r>
            </w:hyperlink>
            <w:r w:rsidRPr="5BA0DCED">
              <w:rPr>
                <w:rFonts w:ascii="Cambria" w:eastAsia="Times New Roman" w:hAnsi="Cambria" w:cs="Times New Roman"/>
                <w:color w:val="262626" w:themeColor="text1"/>
                <w:sz w:val="20"/>
                <w:szCs w:val="20"/>
              </w:rPr>
              <w:t>) mandates several parent rights. “It is important that school districts notify parents of their rights to inspect and review their child’s educational records. Each educational agency/institution shall permit a parent or eligible student to inspect and review the educational records of the student.” </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545B497" w14:textId="1316159E" w:rsidR="0028014D" w:rsidRDefault="006F22FD" w:rsidP="00CA2285">
            <w:r>
              <w:t>Yes/No</w:t>
            </w:r>
          </w:p>
        </w:tc>
      </w:tr>
      <w:tr w:rsidR="0028014D" w14:paraId="36A1635D" w14:textId="77777777" w:rsidTr="6CC45B89">
        <w:tc>
          <w:tcPr>
            <w:tcW w:w="44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C3EB875" w14:textId="17826EC0" w:rsidR="0028014D" w:rsidRDefault="0028014D" w:rsidP="00CA2285">
            <w:pPr>
              <w:rPr>
                <w:rFonts w:ascii="Cambria" w:eastAsia="Times New Roman" w:hAnsi="Cambria" w:cs="Times New Roman"/>
                <w:b/>
                <w:bCs/>
                <w:color w:val="262626" w:themeColor="text1"/>
                <w:sz w:val="20"/>
                <w:szCs w:val="20"/>
              </w:rPr>
            </w:pPr>
            <w:r>
              <w:rPr>
                <w:rFonts w:ascii="Cambria" w:eastAsia="Times New Roman" w:hAnsi="Cambria" w:cs="Times New Roman"/>
                <w:b/>
                <w:bCs/>
                <w:color w:val="000000"/>
                <w:sz w:val="20"/>
                <w:szCs w:val="20"/>
              </w:rPr>
              <w:lastRenderedPageBreak/>
              <w:t xml:space="preserve">10. </w:t>
            </w:r>
            <w:r w:rsidRPr="00D74890">
              <w:rPr>
                <w:rFonts w:ascii="Cambria" w:eastAsia="Times New Roman" w:hAnsi="Cambria" w:cs="Times New Roman"/>
                <w:b/>
                <w:bCs/>
                <w:color w:val="000000"/>
                <w:sz w:val="20"/>
                <w:szCs w:val="20"/>
              </w:rPr>
              <w:t>Student Files, Documentation, and Record Keeping:</w:t>
            </w:r>
            <w:r w:rsidRPr="00D74890">
              <w:rPr>
                <w:rFonts w:ascii="Cambria" w:eastAsia="Times New Roman" w:hAnsi="Cambria" w:cs="Times New Roman"/>
                <w:color w:val="000000"/>
                <w:sz w:val="20"/>
                <w:szCs w:val="20"/>
              </w:rPr>
              <w:t xml:space="preserve"> Every student who is identified as G/T within the school district will have a confidential file documenting the need for services. The student’s file should include the following materials:</w:t>
            </w:r>
          </w:p>
        </w:tc>
        <w:tc>
          <w:tcPr>
            <w:tcW w:w="5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D371EB2" w14:textId="27C219AA" w:rsidR="0028014D" w:rsidRDefault="006F22FD" w:rsidP="00CA2285">
            <w:r>
              <w:t>Yes/No</w:t>
            </w:r>
          </w:p>
        </w:tc>
      </w:tr>
    </w:tbl>
    <w:p w14:paraId="7033DF9D" w14:textId="6C0DE961" w:rsidR="00923952" w:rsidRDefault="000A0DF9" w:rsidP="000A0DF9">
      <w:pPr>
        <w:pStyle w:val="Heading2"/>
      </w:pPr>
      <w:r>
        <w:t>Philosophy Statement</w:t>
      </w:r>
    </w:p>
    <w:bookmarkEnd w:id="2"/>
    <w:p w14:paraId="11167423" w14:textId="6FA24485" w:rsidR="00B670B8" w:rsidRDefault="000A0DF9" w:rsidP="000A0DF9">
      <w:pPr>
        <w:pStyle w:val="NoSpacing"/>
      </w:pPr>
      <w:r>
        <w:t xml:space="preserve">A statement of philosophy expresses a rationale or basis for a district’s program. The philosophy statement should govern the gifted program. (See </w:t>
      </w:r>
      <w:r w:rsidR="00B670B8">
        <w:t>Chapter 2</w:t>
      </w:r>
      <w:r w:rsidR="006F22FD">
        <w:t xml:space="preserve"> in the Best Practices Manual</w:t>
      </w:r>
      <w:r w:rsidR="00B670B8">
        <w:t xml:space="preserve">, pg. </w:t>
      </w:r>
      <w:r w:rsidR="006F22FD">
        <w:t>11</w:t>
      </w:r>
      <w:r w:rsidR="00B670B8">
        <w:t>)</w:t>
      </w:r>
    </w:p>
    <w:p w14:paraId="25721DFC" w14:textId="77777777" w:rsidR="00B670B8" w:rsidRDefault="00B670B8" w:rsidP="000A0DF9">
      <w:pPr>
        <w:pStyle w:val="NoSpacing"/>
      </w:pPr>
    </w:p>
    <w:p w14:paraId="25F51A06" w14:textId="77777777" w:rsidR="000A0DF9" w:rsidRDefault="00B670B8" w:rsidP="000A0DF9">
      <w:pPr>
        <w:pStyle w:val="NoSpacing"/>
      </w:pPr>
      <w:r w:rsidRPr="008A0DD2">
        <w:rPr>
          <w:highlight w:val="yellow"/>
        </w:rPr>
        <w:t>(Insert Philosophy Statement)</w:t>
      </w:r>
      <w:r w:rsidR="000A0DF9">
        <w:t xml:space="preserve"> </w:t>
      </w:r>
    </w:p>
    <w:p w14:paraId="46F42AFA" w14:textId="77777777" w:rsidR="00B670B8" w:rsidRDefault="00B670B8" w:rsidP="00B670B8">
      <w:pPr>
        <w:pStyle w:val="Heading2"/>
      </w:pPr>
      <w:bookmarkStart w:id="3" w:name="_Hlk86843420"/>
      <w:r>
        <w:t>Definition of Giftedness</w:t>
      </w:r>
      <w:bookmarkEnd w:id="3"/>
    </w:p>
    <w:p w14:paraId="202187A6" w14:textId="762C53F7" w:rsidR="00B670B8" w:rsidRPr="00AD3E23" w:rsidRDefault="00B670B8" w:rsidP="00B670B8">
      <w:pPr>
        <w:pStyle w:val="NoSpacing"/>
      </w:pPr>
      <w:r w:rsidRPr="00AD3E23">
        <w:t>Each school district should have a definition of giftedness that captures their G/T program. (See Chapter 1</w:t>
      </w:r>
      <w:r w:rsidR="006F22FD">
        <w:t xml:space="preserve"> </w:t>
      </w:r>
      <w:r w:rsidR="00046673">
        <w:t>in the Best Practices Manual</w:t>
      </w:r>
      <w:r w:rsidRPr="00AD3E23">
        <w:t xml:space="preserve">). </w:t>
      </w:r>
    </w:p>
    <w:p w14:paraId="415DA214" w14:textId="77777777" w:rsidR="00B670B8" w:rsidRDefault="00B670B8" w:rsidP="00B670B8">
      <w:pPr>
        <w:pStyle w:val="NoSpacing"/>
      </w:pPr>
    </w:p>
    <w:p w14:paraId="19E21319" w14:textId="6D9D7705" w:rsidR="00B670B8" w:rsidRPr="000A0DF9" w:rsidRDefault="00B670B8" w:rsidP="000A0DF9">
      <w:pPr>
        <w:pStyle w:val="NoSpacing"/>
      </w:pPr>
      <w:r w:rsidRPr="008A0DD2">
        <w:rPr>
          <w:highlight w:val="yellow"/>
        </w:rPr>
        <w:t>(Insert definition)</w:t>
      </w:r>
    </w:p>
    <w:p w14:paraId="11035E6E" w14:textId="77777777" w:rsidR="00A4197A" w:rsidRDefault="00A4197A" w:rsidP="00A4197A">
      <w:pPr>
        <w:pStyle w:val="Heading2"/>
      </w:pPr>
      <w:bookmarkStart w:id="4" w:name="_Toc488850731"/>
      <w:r>
        <w:t>Program Goals</w:t>
      </w:r>
    </w:p>
    <w:p w14:paraId="494A6C37" w14:textId="3F66A082" w:rsidR="00A4197A" w:rsidRDefault="1D0A63CB" w:rsidP="00A4197A">
      <w:pPr>
        <w:pStyle w:val="NoSpacing"/>
      </w:pPr>
      <w:r>
        <w:t>Program goals are general statements of what the program intends to accomplish. They describe learning outcomes in general terms and provide</w:t>
      </w:r>
      <w:r w:rsidR="26122190">
        <w:t xml:space="preserve"> </w:t>
      </w:r>
      <w:r>
        <w:t>a blueprint for implementation. They should describe the knowledge, skills, and values expected and should align with the philosophy statement while clearly stating the intentions of the program. You should have a minimum of three and a maximum of five goals. (See Chapter 6</w:t>
      </w:r>
      <w:r w:rsidR="00046673">
        <w:t xml:space="preserve"> in the Best Practices Manual</w:t>
      </w:r>
      <w:r>
        <w:t>)</w:t>
      </w:r>
      <w:r w:rsidR="00046673">
        <w:t>.</w:t>
      </w:r>
    </w:p>
    <w:p w14:paraId="4726540B" w14:textId="77777777" w:rsidR="00A4197A" w:rsidRDefault="00A4197A" w:rsidP="00A4197A">
      <w:pPr>
        <w:pStyle w:val="NoSpacing"/>
      </w:pPr>
    </w:p>
    <w:p w14:paraId="24731093" w14:textId="77777777" w:rsidR="00A4197A" w:rsidRDefault="00A4197A" w:rsidP="00A4197A">
      <w:pPr>
        <w:pStyle w:val="NoSpacing"/>
      </w:pPr>
      <w:r w:rsidRPr="008A0DD2">
        <w:rPr>
          <w:highlight w:val="yellow"/>
        </w:rPr>
        <w:t>(Insert program goals)</w:t>
      </w:r>
    </w:p>
    <w:p w14:paraId="6D4FA46D" w14:textId="77777777" w:rsidR="00A4197A" w:rsidRPr="00A4197A" w:rsidRDefault="00A4197A" w:rsidP="00A4197A">
      <w:pPr>
        <w:pStyle w:val="Heading2"/>
      </w:pPr>
      <w:r>
        <w:t>Program Options</w:t>
      </w:r>
    </w:p>
    <w:p w14:paraId="2363DF50" w14:textId="082EED68" w:rsidR="00A4197A" w:rsidRPr="003F3622" w:rsidRDefault="00A4197A" w:rsidP="007B6ECB">
      <w:pPr>
        <w:pStyle w:val="NoSpacing"/>
        <w:spacing w:after="240"/>
      </w:pPr>
      <w:r w:rsidRPr="003F3622">
        <w:t>Program development should include deciding how identified students are to be served, the personnel responsible for providing services, the different types of programming to be offered and how to differentiate curriculum to meet student needs. (See Chapter 6</w:t>
      </w:r>
      <w:r w:rsidR="00046673">
        <w:t xml:space="preserve"> in the Best Practices Manual</w:t>
      </w:r>
      <w:r w:rsidRPr="003F3622">
        <w:t>)</w:t>
      </w:r>
    </w:p>
    <w:p w14:paraId="497AC153" w14:textId="77777777" w:rsidR="00AD3E23" w:rsidRPr="003F3622" w:rsidRDefault="00AD3E23" w:rsidP="00AD3E23">
      <w:pPr>
        <w:pStyle w:val="ListParagraph"/>
        <w:numPr>
          <w:ilvl w:val="0"/>
          <w:numId w:val="4"/>
        </w:numPr>
        <w:spacing w:line="240" w:lineRule="auto"/>
        <w:mirrorIndents/>
        <w:rPr>
          <w:color w:val="3B3B3B" w:themeColor="text1" w:themeTint="E6"/>
        </w:rPr>
      </w:pPr>
      <w:r w:rsidRPr="003F3622">
        <w:rPr>
          <w:color w:val="3B3B3B" w:themeColor="text1" w:themeTint="E6"/>
        </w:rPr>
        <w:t>Programming refers to a continuum of services that addresses the interests, strengths, and needs of students.</w:t>
      </w:r>
    </w:p>
    <w:p w14:paraId="05576F03" w14:textId="77777777" w:rsidR="00AD3E23" w:rsidRPr="003F3622" w:rsidRDefault="00AD3E23" w:rsidP="00AD3E23">
      <w:pPr>
        <w:pStyle w:val="ListParagraph"/>
        <w:numPr>
          <w:ilvl w:val="0"/>
          <w:numId w:val="4"/>
        </w:numPr>
        <w:spacing w:line="240" w:lineRule="auto"/>
        <w:mirrorIndents/>
        <w:rPr>
          <w:color w:val="3B3B3B" w:themeColor="text1" w:themeTint="E6"/>
        </w:rPr>
      </w:pPr>
      <w:r w:rsidRPr="003F3622">
        <w:rPr>
          <w:color w:val="3B3B3B" w:themeColor="text1" w:themeTint="E6"/>
        </w:rPr>
        <w:t xml:space="preserve">Programming should align with the district’s philosophy statement, definition, and goals. </w:t>
      </w:r>
    </w:p>
    <w:p w14:paraId="064A821C" w14:textId="77777777" w:rsidR="00AD3E23" w:rsidRPr="003F3622" w:rsidRDefault="00AD3E23" w:rsidP="00AD3E23">
      <w:pPr>
        <w:pStyle w:val="ListParagraph"/>
        <w:numPr>
          <w:ilvl w:val="0"/>
          <w:numId w:val="4"/>
        </w:numPr>
        <w:spacing w:line="240" w:lineRule="auto"/>
        <w:mirrorIndents/>
        <w:rPr>
          <w:rStyle w:val="SubtleEmphasis"/>
          <w:i w:val="0"/>
          <w:iCs w:val="0"/>
          <w:color w:val="3B3B3B" w:themeColor="text1" w:themeTint="E6"/>
        </w:rPr>
      </w:pPr>
      <w:r w:rsidRPr="003F3622">
        <w:rPr>
          <w:rStyle w:val="SubtleEmphasis"/>
          <w:i w:val="0"/>
          <w:iCs w:val="0"/>
          <w:color w:val="3B3B3B" w:themeColor="text1" w:themeTint="E6"/>
        </w:rPr>
        <w:t xml:space="preserve">The ideal G/T program includes many options of curricular modification that are designed to meet the needs of students. </w:t>
      </w:r>
    </w:p>
    <w:p w14:paraId="736E329A" w14:textId="77777777" w:rsidR="00AD3E23" w:rsidRPr="003F3622" w:rsidRDefault="00AD3E23" w:rsidP="00AD3E23">
      <w:pPr>
        <w:pStyle w:val="ListParagraph"/>
        <w:numPr>
          <w:ilvl w:val="0"/>
          <w:numId w:val="4"/>
        </w:numPr>
        <w:spacing w:line="240" w:lineRule="auto"/>
        <w:mirrorIndents/>
        <w:rPr>
          <w:rStyle w:val="SubtleEmphasis"/>
          <w:i w:val="0"/>
          <w:iCs w:val="0"/>
          <w:color w:val="3B3B3B" w:themeColor="text1" w:themeTint="E6"/>
        </w:rPr>
      </w:pPr>
      <w:r w:rsidRPr="003F3622">
        <w:rPr>
          <w:rStyle w:val="SubtleEmphasis"/>
          <w:i w:val="0"/>
          <w:iCs w:val="0"/>
          <w:color w:val="3B3B3B" w:themeColor="text1" w:themeTint="E6"/>
        </w:rPr>
        <w:lastRenderedPageBreak/>
        <w:t xml:space="preserve">Comprehensive programming provides appropriate educational opportunities and program flexibility. </w:t>
      </w:r>
    </w:p>
    <w:p w14:paraId="65983441" w14:textId="77777777" w:rsidR="00AD3E23" w:rsidRDefault="003F3622" w:rsidP="00A4197A">
      <w:pPr>
        <w:pStyle w:val="NoSpacing"/>
      </w:pPr>
      <w:r w:rsidRPr="007B6ECB">
        <w:rPr>
          <w:highlight w:val="yellow"/>
        </w:rPr>
        <w:t>(Insert all programming options that your district provides for your students K-12)</w:t>
      </w:r>
    </w:p>
    <w:p w14:paraId="1B199AA0" w14:textId="7C192BA4" w:rsidR="003F3622" w:rsidRPr="007B6ECB" w:rsidRDefault="003F3622" w:rsidP="007B6ECB">
      <w:pPr>
        <w:pStyle w:val="Heading2"/>
      </w:pPr>
      <w:r>
        <w:t>Identification Procedures</w:t>
      </w:r>
    </w:p>
    <w:p w14:paraId="404DAD03" w14:textId="65702B22" w:rsidR="003F3622" w:rsidRDefault="003F3622" w:rsidP="003F3622">
      <w:pPr>
        <w:pStyle w:val="NoSpacing"/>
      </w:pPr>
      <w:r>
        <w:t>The identification process should align to national/state guidelines and mirror the district’s goals and programming options.</w:t>
      </w:r>
      <w:r w:rsidR="00E9210B">
        <w:t xml:space="preserve"> (See Chapter 3</w:t>
      </w:r>
      <w:r w:rsidR="00046673">
        <w:t xml:space="preserve"> in the Best Practices Manual</w:t>
      </w:r>
      <w:r w:rsidR="00E9210B">
        <w:t>)</w:t>
      </w:r>
      <w:r w:rsidR="00046673">
        <w:t>.</w:t>
      </w:r>
    </w:p>
    <w:p w14:paraId="7EF33177" w14:textId="77777777" w:rsidR="003F3622" w:rsidRDefault="003F3622" w:rsidP="003F3622">
      <w:pPr>
        <w:pStyle w:val="NoSpacing"/>
      </w:pPr>
    </w:p>
    <w:p w14:paraId="52BD9937" w14:textId="77777777" w:rsidR="003F3622" w:rsidRDefault="003F3622" w:rsidP="00E9210B">
      <w:pPr>
        <w:pStyle w:val="Heading3"/>
      </w:pPr>
      <w:r>
        <w:t>IDAPA Code 08.02.03.171.04</w:t>
      </w:r>
    </w:p>
    <w:p w14:paraId="4EABBDE7" w14:textId="77777777" w:rsidR="003F3622" w:rsidRPr="00A04D7A" w:rsidRDefault="003F3622" w:rsidP="003F3622">
      <w:pPr>
        <w:pStyle w:val="Default"/>
        <w:rPr>
          <w:i/>
          <w:color w:val="3B3B3B" w:themeColor="text1" w:themeTint="E6"/>
        </w:rPr>
      </w:pPr>
      <w:r w:rsidRPr="00A04D7A">
        <w:rPr>
          <w:b/>
          <w:bCs/>
          <w:i/>
          <w:iCs/>
          <w:color w:val="3B3B3B" w:themeColor="text1" w:themeTint="E6"/>
        </w:rPr>
        <w:t>04. Screening</w:t>
      </w:r>
      <w:r w:rsidRPr="00A04D7A">
        <w:rPr>
          <w:i/>
          <w:iCs/>
          <w:color w:val="3B3B3B" w:themeColor="text1" w:themeTint="E6"/>
        </w:rPr>
        <w:t>. The district’s process for identifying gifted and talented students shall include the following steps:</w:t>
      </w:r>
    </w:p>
    <w:p w14:paraId="2DA1287A" w14:textId="77777777" w:rsidR="003F3622" w:rsidRPr="00A04D7A" w:rsidRDefault="003F3622" w:rsidP="003F3622">
      <w:pPr>
        <w:pStyle w:val="Default"/>
        <w:ind w:left="720"/>
        <w:rPr>
          <w:i/>
          <w:color w:val="3B3B3B" w:themeColor="text1" w:themeTint="E6"/>
        </w:rPr>
      </w:pPr>
      <w:r w:rsidRPr="00A04D7A">
        <w:rPr>
          <w:i/>
          <w:iCs/>
          <w:color w:val="3B3B3B" w:themeColor="text1" w:themeTint="E6"/>
        </w:rPr>
        <w:t>a. The district shall screen all potentially gifted and talented students to ensure they have an opportunity to be considered; and</w:t>
      </w:r>
    </w:p>
    <w:p w14:paraId="1A9A96D5" w14:textId="77777777" w:rsidR="003F3622" w:rsidRPr="00A04D7A" w:rsidRDefault="003F3622" w:rsidP="003F3622">
      <w:pPr>
        <w:pStyle w:val="Default"/>
        <w:ind w:left="720"/>
        <w:rPr>
          <w:i/>
          <w:color w:val="3B3B3B" w:themeColor="text1" w:themeTint="E6"/>
        </w:rPr>
      </w:pPr>
      <w:r w:rsidRPr="00A04D7A">
        <w:rPr>
          <w:i/>
          <w:iCs/>
          <w:color w:val="3B3B3B" w:themeColor="text1" w:themeTint="E6"/>
        </w:rPr>
        <w:t>b. The district shall assess those students meeting the screening criteria and gather additional information concerning their specific aptitudes and educational needs; and</w:t>
      </w:r>
    </w:p>
    <w:p w14:paraId="379919EF" w14:textId="77777777" w:rsidR="003F3622" w:rsidRPr="00A04D7A" w:rsidRDefault="003F3622" w:rsidP="00E9210B">
      <w:pPr>
        <w:pStyle w:val="Default"/>
        <w:ind w:firstLine="720"/>
        <w:rPr>
          <w:i/>
          <w:color w:val="3B3B3B" w:themeColor="text1" w:themeTint="E6"/>
        </w:rPr>
      </w:pPr>
      <w:r w:rsidRPr="00A04D7A">
        <w:rPr>
          <w:i/>
          <w:iCs/>
          <w:color w:val="3B3B3B" w:themeColor="text1" w:themeTint="E6"/>
        </w:rPr>
        <w:t>c.</w:t>
      </w:r>
      <w:r w:rsidR="00E9210B" w:rsidRPr="00A04D7A">
        <w:rPr>
          <w:i/>
          <w:iCs/>
          <w:color w:val="3B3B3B" w:themeColor="text1" w:themeTint="E6"/>
        </w:rPr>
        <w:t xml:space="preserve"> </w:t>
      </w:r>
      <w:r w:rsidRPr="00A04D7A">
        <w:rPr>
          <w:i/>
          <w:iCs/>
          <w:color w:val="3B3B3B" w:themeColor="text1" w:themeTint="E6"/>
        </w:rPr>
        <w:t xml:space="preserve">The district shall match student needs with appropriate program options. </w:t>
      </w:r>
    </w:p>
    <w:p w14:paraId="0784B447" w14:textId="77777777" w:rsidR="003F3622" w:rsidRDefault="003F3622" w:rsidP="00A4197A">
      <w:pPr>
        <w:pStyle w:val="NoSpacing"/>
      </w:pPr>
    </w:p>
    <w:p w14:paraId="0904C217" w14:textId="77777777" w:rsidR="00A04D7A" w:rsidRDefault="00A04D7A" w:rsidP="00A04D7A">
      <w:pPr>
        <w:pStyle w:val="Heading3"/>
      </w:pPr>
      <w:r>
        <w:t>IDAPA Code 08.02.03.171.05</w:t>
      </w:r>
    </w:p>
    <w:p w14:paraId="1696ABF9" w14:textId="77777777" w:rsidR="00A04D7A" w:rsidRPr="00A04D7A" w:rsidRDefault="00A04D7A" w:rsidP="00A04D7A">
      <w:pPr>
        <w:pStyle w:val="NoSpacing"/>
        <w:rPr>
          <w:i/>
        </w:rPr>
      </w:pPr>
      <w:r w:rsidRPr="00A04D7A">
        <w:rPr>
          <w:b/>
          <w:bCs/>
          <w:i/>
        </w:rPr>
        <w:t>05. Assessment</w:t>
      </w:r>
      <w:r w:rsidRPr="00A04D7A">
        <w:rPr>
          <w:i/>
        </w:rPr>
        <w:t xml:space="preserve">. Placement decisions shall not be determined by a single criterion (for instance, test scores, other measurement, teacher recommendation, or nomination). The district’s identification process shall use multiple indicators of giftedness with information obtained through the following methods and sources: </w:t>
      </w:r>
    </w:p>
    <w:p w14:paraId="2D502B1A" w14:textId="77777777" w:rsidR="00A04D7A" w:rsidRPr="00A04D7A" w:rsidRDefault="00A04D7A" w:rsidP="00A04D7A">
      <w:pPr>
        <w:pStyle w:val="NoSpacing"/>
        <w:ind w:left="720"/>
        <w:rPr>
          <w:i/>
        </w:rPr>
      </w:pPr>
      <w:r w:rsidRPr="00A04D7A">
        <w:rPr>
          <w:i/>
        </w:rPr>
        <w:t>a.</w:t>
      </w:r>
      <w:r>
        <w:rPr>
          <w:i/>
        </w:rPr>
        <w:t xml:space="preserve"> </w:t>
      </w:r>
      <w:r w:rsidRPr="00A04D7A">
        <w:rPr>
          <w:i/>
        </w:rPr>
        <w:t>Procedures for obtaining information about students shall include formal assessment methods, such as group and individual tests of achievement, general ability, specific aptitudes and creativity.</w:t>
      </w:r>
    </w:p>
    <w:p w14:paraId="77924E65" w14:textId="77777777" w:rsidR="00A04D7A" w:rsidRPr="00A04D7A" w:rsidRDefault="00A04D7A" w:rsidP="00A04D7A">
      <w:pPr>
        <w:pStyle w:val="NoSpacing"/>
        <w:ind w:left="720"/>
        <w:rPr>
          <w:i/>
        </w:rPr>
      </w:pPr>
      <w:r w:rsidRPr="00A04D7A">
        <w:rPr>
          <w:i/>
        </w:rPr>
        <w:t>b.</w:t>
      </w:r>
      <w:r>
        <w:rPr>
          <w:i/>
        </w:rPr>
        <w:t xml:space="preserve"> </w:t>
      </w:r>
      <w:r w:rsidRPr="00A04D7A">
        <w:rPr>
          <w:i/>
        </w:rPr>
        <w:t xml:space="preserve">Procedures for obtaining information about students shall also include informal assessment methods, such as checklists, rating scales, pupil product evaluations, observations, nominations, biographical data, questionnaires, interviews and grades. </w:t>
      </w:r>
    </w:p>
    <w:p w14:paraId="3A83C885" w14:textId="4636B857" w:rsidR="00A04D7A" w:rsidRDefault="00A04D7A" w:rsidP="00F14035">
      <w:pPr>
        <w:pStyle w:val="NoSpacing"/>
        <w:ind w:left="720"/>
        <w:rPr>
          <w:i/>
        </w:rPr>
      </w:pPr>
      <w:r w:rsidRPr="00A04D7A">
        <w:rPr>
          <w:bCs/>
          <w:i/>
        </w:rPr>
        <w:t>c</w:t>
      </w:r>
      <w:r w:rsidRPr="00A04D7A">
        <w:rPr>
          <w:b/>
          <w:bCs/>
          <w:i/>
        </w:rPr>
        <w:t>.</w:t>
      </w:r>
      <w:r>
        <w:rPr>
          <w:b/>
          <w:bCs/>
          <w:i/>
        </w:rPr>
        <w:t xml:space="preserve"> </w:t>
      </w:r>
      <w:r w:rsidRPr="00A04D7A">
        <w:rPr>
          <w:i/>
        </w:rPr>
        <w:t xml:space="preserve">Information about students shall be obtained from multiple sources, such as teachers, counselors, peers, parents, community members, subject experts, and the students </w:t>
      </w:r>
      <w:r>
        <w:rPr>
          <w:i/>
        </w:rPr>
        <w:t>themselves</w:t>
      </w:r>
      <w:r w:rsidR="00F14035">
        <w:rPr>
          <w:i/>
        </w:rPr>
        <w:t>.</w:t>
      </w:r>
    </w:p>
    <w:p w14:paraId="3C4AC26A" w14:textId="77777777" w:rsidR="00F14035" w:rsidRPr="00F14035" w:rsidRDefault="00F14035" w:rsidP="00F14035">
      <w:pPr>
        <w:pStyle w:val="NoSpacing"/>
        <w:ind w:left="720"/>
        <w:rPr>
          <w:i/>
        </w:rPr>
      </w:pPr>
    </w:p>
    <w:p w14:paraId="6CB06FC7" w14:textId="77777777" w:rsidR="00A04D7A" w:rsidRDefault="00A04D7A" w:rsidP="00A04D7A">
      <w:r w:rsidRPr="007B6ECB">
        <w:rPr>
          <w:highlight w:val="yellow"/>
        </w:rPr>
        <w:t>(Insert identification procedures here</w:t>
      </w:r>
      <w:r w:rsidR="00310E31" w:rsidRPr="007B6ECB">
        <w:rPr>
          <w:highlight w:val="yellow"/>
        </w:rPr>
        <w:t>)</w:t>
      </w:r>
    </w:p>
    <w:p w14:paraId="47BD20D9" w14:textId="77777777" w:rsidR="00310E31" w:rsidRDefault="00310E31" w:rsidP="00310E31">
      <w:pPr>
        <w:spacing w:after="0" w:line="240" w:lineRule="auto"/>
      </w:pPr>
      <w:r>
        <w:t>*Be specific</w:t>
      </w:r>
    </w:p>
    <w:p w14:paraId="3DA212E7" w14:textId="77777777" w:rsidR="00310E31" w:rsidRDefault="00310E31" w:rsidP="00310E31">
      <w:pPr>
        <w:spacing w:after="0" w:line="240" w:lineRule="auto"/>
      </w:pPr>
      <w:r>
        <w:t>1. What types of screening testing do you use? (list specific screening tools)</w:t>
      </w:r>
    </w:p>
    <w:p w14:paraId="0B8E2BB6" w14:textId="345667F7" w:rsidR="00310E31" w:rsidRDefault="007B6ECB" w:rsidP="00310E31">
      <w:pPr>
        <w:spacing w:after="0" w:line="240" w:lineRule="auto"/>
      </w:pPr>
      <w:r>
        <w:t>2</w:t>
      </w:r>
      <w:r w:rsidR="00310E31">
        <w:t xml:space="preserve">. Criteria for placement in </w:t>
      </w:r>
      <w:r w:rsidR="00AF754B">
        <w:t xml:space="preserve">the </w:t>
      </w:r>
      <w:r w:rsidR="00310E31">
        <w:t>gifted programs</w:t>
      </w:r>
      <w:r w:rsidR="00AF754B">
        <w:t>.</w:t>
      </w:r>
    </w:p>
    <w:p w14:paraId="256B7E0F" w14:textId="0D5826CF" w:rsidR="0028014D" w:rsidRDefault="001102EC">
      <w:pPr>
        <w:rPr>
          <w:bCs/>
          <w:color w:val="2B63AC" w:themeColor="background2" w:themeShade="80"/>
          <w:sz w:val="28"/>
          <w:szCs w:val="24"/>
        </w:rPr>
      </w:pPr>
      <w:r>
        <w:t>3. Formal and informal identification procedures</w:t>
      </w:r>
      <w:r w:rsidR="00B83F67">
        <w:t>.</w:t>
      </w:r>
      <w:r w:rsidR="0028014D">
        <w:br w:type="page"/>
      </w:r>
    </w:p>
    <w:p w14:paraId="682F92E5" w14:textId="70E89365" w:rsidR="00E5279A" w:rsidRDefault="00E5279A" w:rsidP="00E5279A">
      <w:pPr>
        <w:pStyle w:val="Heading2"/>
      </w:pPr>
      <w:r>
        <w:lastRenderedPageBreak/>
        <w:t>Program Evaluation</w:t>
      </w:r>
    </w:p>
    <w:p w14:paraId="04235AB9" w14:textId="0FD8B7F6" w:rsidR="00E5279A" w:rsidRDefault="00E5279A" w:rsidP="00E5279A">
      <w:pPr>
        <w:pStyle w:val="NoSpacing"/>
        <w:rPr>
          <w:rFonts w:eastAsia="Times New Roman" w:cs="Calibri"/>
          <w:shd w:val="clear" w:color="auto" w:fill="FFFFFF"/>
        </w:rPr>
      </w:pPr>
      <w:r>
        <w:t>Program Evaluation examines the overall effectiveness of the program and provides an opportunity to receive feedback. The primary reason for the evaluation is to give administr</w:t>
      </w:r>
      <w:r w:rsidR="00337E6D">
        <w:t xml:space="preserve">ators guidance for future directions in how to refine their programs to better meet the needs of gifted learners (or accelerated learners). </w:t>
      </w:r>
      <w:r w:rsidR="00337E6D" w:rsidRPr="00337E6D">
        <w:rPr>
          <w:rFonts w:eastAsia="Times New Roman" w:cs="Calibri"/>
          <w:shd w:val="clear" w:color="auto" w:fill="FFFFFF"/>
        </w:rPr>
        <w:t xml:space="preserve">Students identified with gifts and talents should </w:t>
      </w:r>
      <w:r w:rsidR="00D53B7A">
        <w:rPr>
          <w:rFonts w:eastAsia="Times New Roman" w:cs="Calibri"/>
          <w:shd w:val="clear" w:color="auto" w:fill="FFFFFF"/>
        </w:rPr>
        <w:t xml:space="preserve">meet expected yearly progress </w:t>
      </w:r>
      <w:r w:rsidR="00337E6D" w:rsidRPr="00337E6D">
        <w:rPr>
          <w:rFonts w:eastAsia="Times New Roman" w:cs="Calibri"/>
          <w:shd w:val="clear" w:color="auto" w:fill="FFFFFF"/>
        </w:rPr>
        <w:t>as a result of improving components of gifted education programming.</w:t>
      </w:r>
      <w:r w:rsidR="00337E6D">
        <w:rPr>
          <w:rFonts w:eastAsia="Times New Roman" w:cs="Calibri"/>
          <w:shd w:val="clear" w:color="auto" w:fill="FFFFFF"/>
        </w:rPr>
        <w:t xml:space="preserve"> (See Chapter 7</w:t>
      </w:r>
      <w:r w:rsidR="00046673">
        <w:rPr>
          <w:rFonts w:eastAsia="Times New Roman" w:cs="Calibri"/>
          <w:shd w:val="clear" w:color="auto" w:fill="FFFFFF"/>
        </w:rPr>
        <w:t xml:space="preserve"> in the Best Practices Manual</w:t>
      </w:r>
      <w:r w:rsidR="00337E6D">
        <w:rPr>
          <w:rFonts w:eastAsia="Times New Roman" w:cs="Calibri"/>
          <w:shd w:val="clear" w:color="auto" w:fill="FFFFFF"/>
        </w:rPr>
        <w:t>)</w:t>
      </w:r>
      <w:r w:rsidR="00046673">
        <w:rPr>
          <w:rFonts w:eastAsia="Times New Roman" w:cs="Calibri"/>
          <w:shd w:val="clear" w:color="auto" w:fill="FFFFFF"/>
        </w:rPr>
        <w:t>.</w:t>
      </w:r>
    </w:p>
    <w:p w14:paraId="5B5C2487" w14:textId="77777777" w:rsidR="00337E6D" w:rsidRDefault="00337E6D" w:rsidP="00E5279A">
      <w:pPr>
        <w:pStyle w:val="NoSpacing"/>
        <w:rPr>
          <w:rFonts w:cs="Calibri"/>
        </w:rPr>
      </w:pPr>
    </w:p>
    <w:p w14:paraId="78F22728" w14:textId="0927249C" w:rsidR="00337E6D" w:rsidRDefault="00337E6D" w:rsidP="00E5279A">
      <w:pPr>
        <w:pStyle w:val="NoSpacing"/>
        <w:rPr>
          <w:rFonts w:cs="Calibri"/>
        </w:rPr>
      </w:pPr>
      <w:r>
        <w:rPr>
          <w:rFonts w:cs="Calibri"/>
        </w:rPr>
        <w:t xml:space="preserve">Please use the following </w:t>
      </w:r>
      <w:hyperlink r:id="rId16" w:history="1">
        <w:r w:rsidRPr="00AE5F3E">
          <w:rPr>
            <w:rStyle w:val="Hyperlink"/>
            <w:rFonts w:cs="Calibri"/>
          </w:rPr>
          <w:t>RUBRIC</w:t>
        </w:r>
      </w:hyperlink>
      <w:r>
        <w:rPr>
          <w:rFonts w:cs="Calibri"/>
        </w:rPr>
        <w:t xml:space="preserve"> to evaluate your program</w:t>
      </w:r>
      <w:r w:rsidR="00046673">
        <w:rPr>
          <w:rFonts w:cs="Calibri"/>
        </w:rPr>
        <w:t>.</w:t>
      </w:r>
    </w:p>
    <w:p w14:paraId="7CD51ABF" w14:textId="77777777" w:rsidR="00337E6D" w:rsidRDefault="00337E6D" w:rsidP="00E5279A">
      <w:pPr>
        <w:pStyle w:val="NoSpacing"/>
        <w:rPr>
          <w:rFonts w:cs="Calibri"/>
        </w:rPr>
      </w:pPr>
    </w:p>
    <w:p w14:paraId="166FFCE9" w14:textId="6A495088" w:rsidR="00310E31" w:rsidRDefault="00310E31" w:rsidP="006C5656">
      <w:pPr>
        <w:pStyle w:val="NoSpacing"/>
        <w:numPr>
          <w:ilvl w:val="0"/>
          <w:numId w:val="8"/>
        </w:numPr>
        <w:rPr>
          <w:rFonts w:cs="Calibri"/>
        </w:rPr>
      </w:pPr>
      <w:r>
        <w:rPr>
          <w:rFonts w:cs="Calibri"/>
        </w:rPr>
        <w:t>Which of the five categories has the least amount of evidence to support your program</w:t>
      </w:r>
      <w:r w:rsidR="00D456DB">
        <w:rPr>
          <w:rFonts w:cs="Calibri"/>
        </w:rPr>
        <w:t xml:space="preserve"> and w</w:t>
      </w:r>
      <w:r w:rsidR="003815F9">
        <w:rPr>
          <w:rFonts w:cs="Calibri"/>
        </w:rPr>
        <w:t xml:space="preserve">hat </w:t>
      </w:r>
      <w:r w:rsidR="006C5656">
        <w:rPr>
          <w:rFonts w:cs="Calibri"/>
        </w:rPr>
        <w:t>support</w:t>
      </w:r>
      <w:r w:rsidR="003815F9">
        <w:rPr>
          <w:rFonts w:cs="Calibri"/>
        </w:rPr>
        <w:t xml:space="preserve"> will you give your team/staff to improve upon the weakest category? </w:t>
      </w:r>
    </w:p>
    <w:p w14:paraId="6146434B" w14:textId="718915C6" w:rsidR="00310E31" w:rsidRDefault="00310E31" w:rsidP="00E5279A">
      <w:pPr>
        <w:pStyle w:val="NoSpacing"/>
        <w:numPr>
          <w:ilvl w:val="0"/>
          <w:numId w:val="8"/>
        </w:numPr>
        <w:rPr>
          <w:rFonts w:cs="Calibri"/>
        </w:rPr>
      </w:pPr>
      <w:r w:rsidRPr="006C5656">
        <w:rPr>
          <w:rFonts w:cs="Calibri"/>
        </w:rPr>
        <w:t xml:space="preserve">Include in your appendix section examples of the types of surveys specific to the gifted program that are administered in the district and how the results are used for improvement. </w:t>
      </w:r>
    </w:p>
    <w:p w14:paraId="0D2A8A57" w14:textId="6B3383BD" w:rsidR="00A04D7A" w:rsidRPr="006C5656" w:rsidRDefault="00310E31" w:rsidP="00A4197A">
      <w:pPr>
        <w:pStyle w:val="NoSpacing"/>
        <w:numPr>
          <w:ilvl w:val="0"/>
          <w:numId w:val="8"/>
        </w:numPr>
        <w:rPr>
          <w:rFonts w:cs="Calibri"/>
        </w:rPr>
      </w:pPr>
      <w:r w:rsidRPr="006C5656">
        <w:rPr>
          <w:rFonts w:cs="Calibri"/>
        </w:rPr>
        <w:t xml:space="preserve">How does the district follow students in the </w:t>
      </w:r>
      <w:r w:rsidR="003815F9" w:rsidRPr="006C5656">
        <w:rPr>
          <w:rFonts w:cs="Calibri"/>
        </w:rPr>
        <w:t xml:space="preserve">gifted </w:t>
      </w:r>
      <w:r w:rsidRPr="006C5656">
        <w:rPr>
          <w:rFonts w:cs="Calibri"/>
        </w:rPr>
        <w:t>program</w:t>
      </w:r>
      <w:r w:rsidR="003815F9" w:rsidRPr="006C5656">
        <w:rPr>
          <w:rFonts w:cs="Calibri"/>
        </w:rPr>
        <w:t xml:space="preserve">? </w:t>
      </w:r>
      <w:r w:rsidRPr="006C5656">
        <w:rPr>
          <w:rFonts w:cs="Calibri"/>
        </w:rPr>
        <w:t xml:space="preserve">What </w:t>
      </w:r>
      <w:r w:rsidR="006C5656" w:rsidRPr="006C5656">
        <w:rPr>
          <w:rFonts w:cs="Calibri"/>
        </w:rPr>
        <w:t>data</w:t>
      </w:r>
      <w:r w:rsidRPr="006C5656">
        <w:rPr>
          <w:rFonts w:cs="Calibri"/>
        </w:rPr>
        <w:t xml:space="preserve"> do you use</w:t>
      </w:r>
      <w:r w:rsidR="006C5656" w:rsidRPr="006C5656">
        <w:rPr>
          <w:rFonts w:cs="Calibri"/>
        </w:rPr>
        <w:t xml:space="preserve"> (qualitative and quantitative)</w:t>
      </w:r>
      <w:r w:rsidRPr="006C5656">
        <w:rPr>
          <w:rFonts w:cs="Calibri"/>
        </w:rPr>
        <w:t>?</w:t>
      </w:r>
      <w:r w:rsidR="00B8326B">
        <w:t xml:space="preserve"> </w:t>
      </w:r>
    </w:p>
    <w:p w14:paraId="1D9A0869" w14:textId="1DEE4692" w:rsidR="00413068" w:rsidRDefault="00BE293F" w:rsidP="002D4484">
      <w:pPr>
        <w:pStyle w:val="Heading2"/>
      </w:pPr>
      <w:bookmarkStart w:id="5" w:name="_Toc485030149"/>
      <w:bookmarkStart w:id="6" w:name="_Toc485030150"/>
      <w:bookmarkStart w:id="7" w:name="_Toc485030151"/>
      <w:bookmarkEnd w:id="4"/>
      <w:bookmarkEnd w:id="5"/>
      <w:bookmarkEnd w:id="6"/>
      <w:bookmarkEnd w:id="7"/>
      <w:r>
        <w:t>Appendix</w:t>
      </w:r>
    </w:p>
    <w:p w14:paraId="7C63DC08" w14:textId="00B42DF3" w:rsidR="00BE293F" w:rsidRDefault="002D4484" w:rsidP="00BE293F">
      <w:pPr>
        <w:pStyle w:val="NoSpacing"/>
      </w:pPr>
      <w:r>
        <w:t xml:space="preserve">Upload your </w:t>
      </w:r>
      <w:hyperlink r:id="rId17" w:history="1">
        <w:r w:rsidRPr="009861EE">
          <w:rPr>
            <w:rStyle w:val="Hyperlink"/>
          </w:rPr>
          <w:t>completed GT plan</w:t>
        </w:r>
        <w:r w:rsidR="00AA7D19" w:rsidRPr="009861EE">
          <w:rPr>
            <w:rStyle w:val="Hyperlink"/>
          </w:rPr>
          <w:t xml:space="preserve"> here</w:t>
        </w:r>
      </w:hyperlink>
      <w:r w:rsidR="00AA7D19">
        <w:t xml:space="preserve"> including any supporting documents.</w:t>
      </w:r>
    </w:p>
    <w:p w14:paraId="63B00540" w14:textId="72C64C94" w:rsidR="00BE293F" w:rsidRDefault="00BE293F" w:rsidP="00BE293F">
      <w:pPr>
        <w:pStyle w:val="NoSpacing"/>
      </w:pPr>
    </w:p>
    <w:p w14:paraId="749AAE3B" w14:textId="0B5048A5" w:rsidR="00BE293F" w:rsidRDefault="00BE293F" w:rsidP="001102EC">
      <w:pPr>
        <w:pStyle w:val="NoSpacing"/>
      </w:pPr>
      <w:r>
        <w:t>Examples could include:</w:t>
      </w:r>
    </w:p>
    <w:p w14:paraId="39BDC3DF" w14:textId="611C834F" w:rsidR="00BE293F" w:rsidRDefault="00AA7D19" w:rsidP="00BE293F">
      <w:pPr>
        <w:pStyle w:val="NoSpacing"/>
        <w:numPr>
          <w:ilvl w:val="0"/>
          <w:numId w:val="6"/>
        </w:numPr>
      </w:pPr>
      <w:r>
        <w:t xml:space="preserve">Identification </w:t>
      </w:r>
      <w:r w:rsidR="009A045F">
        <w:t>procedures (formal and informal)</w:t>
      </w:r>
      <w:r w:rsidR="00C532E2">
        <w:t xml:space="preserve">: </w:t>
      </w:r>
      <w:r w:rsidR="00BE293F">
        <w:t xml:space="preserve">e.g. checklists, nominations, test reports, portfolio rating scale, </w:t>
      </w:r>
      <w:r w:rsidR="00365930">
        <w:t>etc.</w:t>
      </w:r>
    </w:p>
    <w:p w14:paraId="667736DB" w14:textId="1EFBF008" w:rsidR="00BE293F" w:rsidRDefault="001113F9" w:rsidP="00BE293F">
      <w:pPr>
        <w:pStyle w:val="NoSpacing"/>
        <w:numPr>
          <w:ilvl w:val="0"/>
          <w:numId w:val="6"/>
        </w:numPr>
      </w:pPr>
      <w:r>
        <w:t>District program guide</w:t>
      </w:r>
    </w:p>
    <w:p w14:paraId="39416688" w14:textId="3CC5B721" w:rsidR="00D84611" w:rsidRDefault="001113F9" w:rsidP="00B8326B">
      <w:pPr>
        <w:pStyle w:val="NoSpacing"/>
        <w:numPr>
          <w:ilvl w:val="0"/>
          <w:numId w:val="6"/>
        </w:numPr>
        <w:rPr>
          <w:rFonts w:ascii="Times New Roman" w:hAnsi="Times New Roman" w:cs="Times New Roman"/>
          <w:szCs w:val="24"/>
        </w:rPr>
      </w:pPr>
      <w:r>
        <w:t>District GT policy</w:t>
      </w:r>
    </w:p>
    <w:sectPr w:rsidR="00D84611" w:rsidSect="0087592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C1652" w14:textId="77777777" w:rsidR="00685F90" w:rsidRDefault="00685F90">
      <w:pPr>
        <w:spacing w:after="0" w:line="240" w:lineRule="auto"/>
      </w:pPr>
      <w:r>
        <w:separator/>
      </w:r>
    </w:p>
  </w:endnote>
  <w:endnote w:type="continuationSeparator" w:id="0">
    <w:p w14:paraId="69C2DB72" w14:textId="77777777" w:rsidR="00685F90" w:rsidRDefault="0068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charset w:val="00"/>
    <w:family w:val="auto"/>
    <w:pitch w:val="variable"/>
    <w:sig w:usb0="20000207" w:usb1="00000002" w:usb2="00000000" w:usb3="00000000" w:csb0="00000197"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524A4" w14:textId="77777777" w:rsidR="00FC34C3" w:rsidRPr="00702A29" w:rsidRDefault="00FE1998" w:rsidP="00FC34C3">
    <w:pPr>
      <w:pStyle w:val="Footer"/>
      <w:pBdr>
        <w:top w:val="single" w:sz="4" w:space="1" w:color="5C5C5C" w:themeColor="text1" w:themeTint="BF"/>
      </w:pBdr>
      <w:rPr>
        <w:color w:val="5C5C5C" w:themeColor="text1" w:themeTint="BF"/>
      </w:rPr>
    </w:pPr>
    <w:r>
      <w:rPr>
        <w:rFonts w:ascii="Open Sans" w:hAnsi="Open Sans" w:cs="Open Sans"/>
        <w:color w:val="5C5C5C" w:themeColor="text1" w:themeTint="BF"/>
        <w:sz w:val="16"/>
      </w:rPr>
      <w:t xml:space="preserve">CREATED </w:t>
    </w:r>
    <w:r w:rsidR="00923952">
      <w:rPr>
        <w:rFonts w:ascii="Open Sans" w:hAnsi="Open Sans" w:cs="Open Sans"/>
        <w:color w:val="5C5C5C" w:themeColor="text1" w:themeTint="BF"/>
        <w:sz w:val="16"/>
      </w:rPr>
      <w:t>MM</w:t>
    </w:r>
    <w:r>
      <w:rPr>
        <w:rFonts w:ascii="Open Sans" w:hAnsi="Open Sans" w:cs="Open Sans"/>
        <w:color w:val="5C5C5C" w:themeColor="text1" w:themeTint="BF"/>
        <w:sz w:val="16"/>
      </w:rPr>
      <w:t>/</w:t>
    </w:r>
    <w:r w:rsidR="00923952">
      <w:rPr>
        <w:rFonts w:ascii="Open Sans" w:hAnsi="Open Sans" w:cs="Open Sans"/>
        <w:color w:val="5C5C5C" w:themeColor="text1" w:themeTint="BF"/>
        <w:sz w:val="16"/>
      </w:rPr>
      <w:t>DD</w:t>
    </w:r>
    <w:r w:rsidR="00FC34C3" w:rsidRPr="00FC34C3">
      <w:rPr>
        <w:rFonts w:ascii="Open Sans" w:hAnsi="Open Sans" w:cs="Open Sans"/>
        <w:color w:val="5C5C5C" w:themeColor="text1" w:themeTint="BF"/>
        <w:sz w:val="16"/>
      </w:rPr>
      <w:t>/</w:t>
    </w:r>
    <w:r w:rsidR="00923952">
      <w:rPr>
        <w:rFonts w:ascii="Open Sans" w:hAnsi="Open Sans" w:cs="Open Sans"/>
        <w:color w:val="5C5C5C" w:themeColor="text1" w:themeTint="BF"/>
        <w:sz w:val="16"/>
      </w:rPr>
      <w:t>YYYY</w:t>
    </w:r>
    <w:r w:rsidR="00FC34C3" w:rsidRPr="00702A29">
      <w:rPr>
        <w:color w:val="5C5C5C" w:themeColor="text1" w:themeTint="BF"/>
      </w:rPr>
      <w:ptab w:relativeTo="margin" w:alignment="right" w:leader="none"/>
    </w:r>
    <w:r w:rsidR="00923952" w:rsidRPr="00876F06">
      <w:rPr>
        <w:rFonts w:ascii="Open Sans Semibold" w:hAnsi="Open Sans Semibold" w:cs="Open Sans Semibold"/>
        <w:color w:val="112845" w:themeColor="text2" w:themeShade="BF"/>
      </w:rPr>
      <w:t>&lt;&lt;Title of Document&gt;&gt;</w:t>
    </w:r>
    <w:r w:rsidR="00FC34C3" w:rsidRPr="00702A29">
      <w:rPr>
        <w:rFonts w:ascii="Open Sans" w:hAnsi="Open Sans" w:cs="Open Sans"/>
        <w:color w:val="5C5C5C" w:themeColor="text1" w:themeTint="BF"/>
      </w:rPr>
      <w:t xml:space="preserve">| </w:t>
    </w:r>
    <w:r w:rsidR="00FC34C3">
      <w:rPr>
        <w:rFonts w:ascii="Open Sans" w:hAnsi="Open Sans" w:cs="Open Sans"/>
        <w:color w:val="5C5C5C" w:themeColor="text1" w:themeTint="BF"/>
      </w:rPr>
      <w:t>Idaho</w:t>
    </w:r>
    <w:r w:rsidR="00FC34C3" w:rsidRPr="00702A29">
      <w:rPr>
        <w:rFonts w:ascii="Open Sans" w:hAnsi="Open Sans" w:cs="Open Sans"/>
        <w:color w:val="5C5C5C" w:themeColor="text1" w:themeTint="BF"/>
      </w:rPr>
      <w:t xml:space="preserve"> State Department of Education | </w:t>
    </w:r>
    <w:r w:rsidR="00FC34C3" w:rsidRPr="00876F06">
      <w:rPr>
        <w:rFonts w:ascii="Open Sans Semibold" w:hAnsi="Open Sans Semibold" w:cs="Open Sans Semibold"/>
        <w:noProof w:val="0"/>
        <w:color w:val="112845" w:themeColor="text2" w:themeShade="BF"/>
      </w:rPr>
      <w:fldChar w:fldCharType="begin"/>
    </w:r>
    <w:r w:rsidR="00FC34C3" w:rsidRPr="00876F06">
      <w:rPr>
        <w:rFonts w:ascii="Open Sans Semibold" w:hAnsi="Open Sans Semibold" w:cs="Open Sans Semibold"/>
        <w:color w:val="112845" w:themeColor="text2" w:themeShade="BF"/>
      </w:rPr>
      <w:instrText xml:space="preserve"> PAGE   \* MERGEFORMAT </w:instrText>
    </w:r>
    <w:r w:rsidR="00FC34C3" w:rsidRPr="00876F06">
      <w:rPr>
        <w:rFonts w:ascii="Open Sans Semibold" w:hAnsi="Open Sans Semibold" w:cs="Open Sans Semibold"/>
        <w:noProof w:val="0"/>
        <w:color w:val="112845" w:themeColor="text2" w:themeShade="BF"/>
      </w:rPr>
      <w:fldChar w:fldCharType="separate"/>
    </w:r>
    <w:r w:rsidR="00876F06">
      <w:rPr>
        <w:rFonts w:ascii="Open Sans Semibold" w:hAnsi="Open Sans Semibold" w:cs="Open Sans Semibold"/>
        <w:color w:val="112845" w:themeColor="text2" w:themeShade="BF"/>
      </w:rPr>
      <w:t>1</w:t>
    </w:r>
    <w:r w:rsidR="00FC34C3" w:rsidRPr="00876F06">
      <w:rPr>
        <w:rFonts w:ascii="Open Sans Semibold" w:hAnsi="Open Sans Semibold" w:cs="Open Sans Semibold"/>
        <w:color w:val="112845" w:themeColor="text2" w:themeShade="BF"/>
      </w:rPr>
      <w:fldChar w:fldCharType="end"/>
    </w:r>
    <w:r w:rsidR="00FC34C3" w:rsidRPr="00702A29">
      <w:rPr>
        <w:rFonts w:ascii="Open Sans Extrabold" w:hAnsi="Open Sans Extrabold" w:cs="Open Sans Extrabold"/>
        <w:color w:val="5C5C5C" w:themeColor="text1" w:themeTint="BF"/>
      </w:rPr>
      <w:t xml:space="preserve"> </w:t>
    </w:r>
  </w:p>
  <w:p w14:paraId="432B6FCF" w14:textId="77777777" w:rsidR="00FC34C3" w:rsidRPr="00FC34C3" w:rsidRDefault="00FC34C3" w:rsidP="00FC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CD7CE" w14:textId="77777777" w:rsidR="00BC3A7C" w:rsidRDefault="00BC3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040B" w14:textId="6BD4CBED" w:rsidR="00132C9E" w:rsidRPr="00132C9E" w:rsidRDefault="00132C9E" w:rsidP="00132C9E">
    <w:pPr>
      <w:pStyle w:val="Footer"/>
      <w:pBdr>
        <w:top w:val="single" w:sz="4" w:space="1" w:color="5C5C5C" w:themeColor="text1" w:themeTint="BF"/>
      </w:pBdr>
      <w:rPr>
        <w:rFonts w:ascii="Calibri" w:hAnsi="Calibri"/>
        <w:color w:val="5C5C5C" w:themeColor="text1" w:themeTint="BF"/>
      </w:rPr>
    </w:pPr>
    <w:r w:rsidRPr="00655F04">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006F22FD">
      <w:rPr>
        <w:rFonts w:ascii="Calibri" w:hAnsi="Calibri" w:cs="Open Sans Semibold"/>
        <w:color w:val="112845" w:themeColor="text2" w:themeShade="BF"/>
      </w:rPr>
      <w:t>GT 3 Year Plan District Template</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6F22FD">
      <w:rPr>
        <w:rFonts w:ascii="Calibri" w:hAnsi="Calibri" w:cs="Open Sans"/>
        <w:color w:val="5C5C5C" w:themeColor="text1" w:themeTint="BF"/>
      </w:rPr>
      <w:t>Content and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876D6">
      <w:rPr>
        <w:rFonts w:ascii="Calibri" w:hAnsi="Calibri" w:cs="Open Sans Semibold"/>
        <w:color w:val="112845" w:themeColor="text2" w:themeShade="BF"/>
      </w:rPr>
      <w:t>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4D71DA82" w14:textId="77777777" w:rsidR="00F94D3A" w:rsidRPr="00755826" w:rsidRDefault="00F94D3A" w:rsidP="00755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B1FB0" w14:textId="56EF48B3" w:rsidR="00BC3A7C" w:rsidRPr="00655F04" w:rsidRDefault="00655F04" w:rsidP="00655F04">
    <w:pPr>
      <w:pStyle w:val="Footer"/>
      <w:pBdr>
        <w:top w:val="single" w:sz="4" w:space="1" w:color="auto"/>
      </w:pBdr>
    </w:pPr>
    <w:r w:rsidRPr="00655F04">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00124FD3">
      <w:rPr>
        <w:rFonts w:ascii="Calibri" w:hAnsi="Calibri" w:cs="Open Sans Semibold"/>
        <w:color w:val="112845" w:themeColor="text2" w:themeShade="BF"/>
      </w:rPr>
      <w:t>GT 3 Year Plan District Template</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124FD3">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876D6">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119B4" w14:textId="77777777" w:rsidR="00685F90" w:rsidRDefault="00685F90">
      <w:pPr>
        <w:spacing w:after="0" w:line="240" w:lineRule="auto"/>
      </w:pPr>
      <w:r>
        <w:separator/>
      </w:r>
    </w:p>
  </w:footnote>
  <w:footnote w:type="continuationSeparator" w:id="0">
    <w:p w14:paraId="4C7E3698" w14:textId="77777777" w:rsidR="00685F90" w:rsidRDefault="00685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C36B1" w14:textId="77777777" w:rsidR="00AB2A97" w:rsidRPr="00F542C1" w:rsidRDefault="00F542C1" w:rsidP="00F542C1">
    <w:pPr>
      <w:pStyle w:val="Header"/>
      <w:tabs>
        <w:tab w:val="clear" w:pos="4680"/>
        <w:tab w:val="clear" w:pos="9360"/>
      </w:tabs>
      <w:spacing w:after="240"/>
      <w:ind w:left="-720"/>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F495" w14:textId="77777777" w:rsidR="00BC3A7C" w:rsidRDefault="00BC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B1015" w14:textId="77777777" w:rsidR="00702A29" w:rsidRPr="00755826" w:rsidRDefault="00702A29" w:rsidP="00755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42EDA" w14:textId="77777777" w:rsidR="00BC3A7C" w:rsidRDefault="00BC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AB0AD6"/>
    <w:multiLevelType w:val="hybridMultilevel"/>
    <w:tmpl w:val="BDA03560"/>
    <w:lvl w:ilvl="0" w:tplc="3546169E">
      <w:start w:val="1"/>
      <w:numFmt w:val="decimal"/>
      <w:lvlText w:val="%1."/>
      <w:lvlJc w:val="left"/>
      <w:pPr>
        <w:ind w:left="360" w:hanging="360"/>
      </w:pPr>
      <w:rPr>
        <w:rFonts w:hint="default"/>
        <w:color w:val="3B3B3B" w:themeColor="text1" w:themeTint="E6"/>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A44B3"/>
    <w:multiLevelType w:val="multilevel"/>
    <w:tmpl w:val="787A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E5D71"/>
    <w:multiLevelType w:val="hybridMultilevel"/>
    <w:tmpl w:val="CF9C2946"/>
    <w:lvl w:ilvl="0" w:tplc="0C6AB608">
      <w:start w:val="1"/>
      <w:numFmt w:val="bullet"/>
      <w:pStyle w:val="ListBullet"/>
      <w:lvlText w:val=""/>
      <w:lvlJc w:val="left"/>
      <w:pPr>
        <w:ind w:left="504" w:hanging="360"/>
      </w:pPr>
      <w:rPr>
        <w:rFonts w:ascii="Symbol" w:hAnsi="Symbol" w:hint="default"/>
        <w:color w:val="153156"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A42A9"/>
    <w:multiLevelType w:val="hybridMultilevel"/>
    <w:tmpl w:val="3EEE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F0235"/>
    <w:multiLevelType w:val="hybridMultilevel"/>
    <w:tmpl w:val="B4B4D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97F53"/>
    <w:multiLevelType w:val="hybridMultilevel"/>
    <w:tmpl w:val="38EC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713448">
    <w:abstractNumId w:val="4"/>
  </w:num>
  <w:num w:numId="2" w16cid:durableId="1762068223">
    <w:abstractNumId w:val="0"/>
  </w:num>
  <w:num w:numId="3" w16cid:durableId="1757743384">
    <w:abstractNumId w:val="2"/>
  </w:num>
  <w:num w:numId="4" w16cid:durableId="1219246119">
    <w:abstractNumId w:val="1"/>
  </w:num>
  <w:num w:numId="5" w16cid:durableId="626594264">
    <w:abstractNumId w:val="3"/>
  </w:num>
  <w:num w:numId="6" w16cid:durableId="359429912">
    <w:abstractNumId w:val="5"/>
  </w:num>
  <w:num w:numId="7" w16cid:durableId="1367483326">
    <w:abstractNumId w:val="6"/>
  </w:num>
  <w:num w:numId="8" w16cid:durableId="181653226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160F4"/>
    <w:rsid w:val="00020233"/>
    <w:rsid w:val="000379A1"/>
    <w:rsid w:val="00046673"/>
    <w:rsid w:val="000676F4"/>
    <w:rsid w:val="00083665"/>
    <w:rsid w:val="000A0DF9"/>
    <w:rsid w:val="000D4042"/>
    <w:rsid w:val="000E6633"/>
    <w:rsid w:val="000E667F"/>
    <w:rsid w:val="000F41F3"/>
    <w:rsid w:val="001102EC"/>
    <w:rsid w:val="0011078B"/>
    <w:rsid w:val="001113F9"/>
    <w:rsid w:val="00124FD3"/>
    <w:rsid w:val="00125AB6"/>
    <w:rsid w:val="00132C9E"/>
    <w:rsid w:val="00151E11"/>
    <w:rsid w:val="001617F9"/>
    <w:rsid w:val="00181EB0"/>
    <w:rsid w:val="00183A79"/>
    <w:rsid w:val="001876D6"/>
    <w:rsid w:val="00196761"/>
    <w:rsid w:val="001B2854"/>
    <w:rsid w:val="001B4480"/>
    <w:rsid w:val="001D0DD7"/>
    <w:rsid w:val="001E3F0C"/>
    <w:rsid w:val="00202B67"/>
    <w:rsid w:val="00205772"/>
    <w:rsid w:val="00233F4C"/>
    <w:rsid w:val="00235969"/>
    <w:rsid w:val="002633FE"/>
    <w:rsid w:val="00275C7C"/>
    <w:rsid w:val="0028014D"/>
    <w:rsid w:val="002A38D8"/>
    <w:rsid w:val="002A4B4C"/>
    <w:rsid w:val="002C0A52"/>
    <w:rsid w:val="002D4484"/>
    <w:rsid w:val="002D5290"/>
    <w:rsid w:val="00310E31"/>
    <w:rsid w:val="003309EA"/>
    <w:rsid w:val="00337DF4"/>
    <w:rsid w:val="00337E6D"/>
    <w:rsid w:val="00343340"/>
    <w:rsid w:val="00347EBE"/>
    <w:rsid w:val="00365930"/>
    <w:rsid w:val="00367CF4"/>
    <w:rsid w:val="003815F9"/>
    <w:rsid w:val="00395AB2"/>
    <w:rsid w:val="003A7725"/>
    <w:rsid w:val="003B24F0"/>
    <w:rsid w:val="003C4FF0"/>
    <w:rsid w:val="003C6247"/>
    <w:rsid w:val="003D0540"/>
    <w:rsid w:val="003D5F75"/>
    <w:rsid w:val="003E236A"/>
    <w:rsid w:val="003F3622"/>
    <w:rsid w:val="003F3FCC"/>
    <w:rsid w:val="003F658F"/>
    <w:rsid w:val="004008F8"/>
    <w:rsid w:val="0040150A"/>
    <w:rsid w:val="00413068"/>
    <w:rsid w:val="00457D34"/>
    <w:rsid w:val="00467472"/>
    <w:rsid w:val="00485DAD"/>
    <w:rsid w:val="004A39FA"/>
    <w:rsid w:val="004A4258"/>
    <w:rsid w:val="004C3007"/>
    <w:rsid w:val="004E0618"/>
    <w:rsid w:val="004E663B"/>
    <w:rsid w:val="004F08AC"/>
    <w:rsid w:val="004F3A92"/>
    <w:rsid w:val="004F67E1"/>
    <w:rsid w:val="00505D9F"/>
    <w:rsid w:val="00512320"/>
    <w:rsid w:val="0051748D"/>
    <w:rsid w:val="00521A93"/>
    <w:rsid w:val="005349D9"/>
    <w:rsid w:val="00554A51"/>
    <w:rsid w:val="00566247"/>
    <w:rsid w:val="005A68DB"/>
    <w:rsid w:val="005C368C"/>
    <w:rsid w:val="005E5672"/>
    <w:rsid w:val="00611BA7"/>
    <w:rsid w:val="006313D9"/>
    <w:rsid w:val="00646404"/>
    <w:rsid w:val="0064748F"/>
    <w:rsid w:val="00647802"/>
    <w:rsid w:val="00655F04"/>
    <w:rsid w:val="006777B7"/>
    <w:rsid w:val="00685F90"/>
    <w:rsid w:val="006A1EE6"/>
    <w:rsid w:val="006A24EB"/>
    <w:rsid w:val="006B25F7"/>
    <w:rsid w:val="006C5656"/>
    <w:rsid w:val="006F1A2F"/>
    <w:rsid w:val="006F22FD"/>
    <w:rsid w:val="00700793"/>
    <w:rsid w:val="00702A29"/>
    <w:rsid w:val="0071037B"/>
    <w:rsid w:val="007132A2"/>
    <w:rsid w:val="00723BCC"/>
    <w:rsid w:val="007356BE"/>
    <w:rsid w:val="00755826"/>
    <w:rsid w:val="00755C44"/>
    <w:rsid w:val="00764FB3"/>
    <w:rsid w:val="00777F67"/>
    <w:rsid w:val="00787C70"/>
    <w:rsid w:val="007A0A9B"/>
    <w:rsid w:val="007B6ECB"/>
    <w:rsid w:val="007D1DD8"/>
    <w:rsid w:val="007E7756"/>
    <w:rsid w:val="00833989"/>
    <w:rsid w:val="00836FC5"/>
    <w:rsid w:val="0084315A"/>
    <w:rsid w:val="0085044F"/>
    <w:rsid w:val="00875925"/>
    <w:rsid w:val="00876F06"/>
    <w:rsid w:val="00883068"/>
    <w:rsid w:val="008A0DD2"/>
    <w:rsid w:val="008B5425"/>
    <w:rsid w:val="008B6516"/>
    <w:rsid w:val="00904D1B"/>
    <w:rsid w:val="00910369"/>
    <w:rsid w:val="00914016"/>
    <w:rsid w:val="00923952"/>
    <w:rsid w:val="009569DD"/>
    <w:rsid w:val="009861EE"/>
    <w:rsid w:val="009A045F"/>
    <w:rsid w:val="00A04D7A"/>
    <w:rsid w:val="00A4197A"/>
    <w:rsid w:val="00AA1FF1"/>
    <w:rsid w:val="00AA7D19"/>
    <w:rsid w:val="00AB2A97"/>
    <w:rsid w:val="00AD3E23"/>
    <w:rsid w:val="00AE4A73"/>
    <w:rsid w:val="00AE5AAB"/>
    <w:rsid w:val="00AE5F3E"/>
    <w:rsid w:val="00AF6178"/>
    <w:rsid w:val="00AF754B"/>
    <w:rsid w:val="00B30313"/>
    <w:rsid w:val="00B41943"/>
    <w:rsid w:val="00B55A58"/>
    <w:rsid w:val="00B66D61"/>
    <w:rsid w:val="00B670B8"/>
    <w:rsid w:val="00B70812"/>
    <w:rsid w:val="00B82F8E"/>
    <w:rsid w:val="00B8326B"/>
    <w:rsid w:val="00B83F67"/>
    <w:rsid w:val="00B87D1D"/>
    <w:rsid w:val="00BA318C"/>
    <w:rsid w:val="00BB368C"/>
    <w:rsid w:val="00BC3467"/>
    <w:rsid w:val="00BC3A7C"/>
    <w:rsid w:val="00BE293F"/>
    <w:rsid w:val="00C036D4"/>
    <w:rsid w:val="00C04C62"/>
    <w:rsid w:val="00C06B67"/>
    <w:rsid w:val="00C532E2"/>
    <w:rsid w:val="00C94B9D"/>
    <w:rsid w:val="00D168B1"/>
    <w:rsid w:val="00D456DB"/>
    <w:rsid w:val="00D53B7A"/>
    <w:rsid w:val="00D54756"/>
    <w:rsid w:val="00D84611"/>
    <w:rsid w:val="00D94D41"/>
    <w:rsid w:val="00DB44F4"/>
    <w:rsid w:val="00DC6E02"/>
    <w:rsid w:val="00DD61CF"/>
    <w:rsid w:val="00DE508A"/>
    <w:rsid w:val="00E17363"/>
    <w:rsid w:val="00E474A4"/>
    <w:rsid w:val="00E5279A"/>
    <w:rsid w:val="00E9210B"/>
    <w:rsid w:val="00EB37DD"/>
    <w:rsid w:val="00EB3C50"/>
    <w:rsid w:val="00EB7448"/>
    <w:rsid w:val="00ED7F1E"/>
    <w:rsid w:val="00EE648E"/>
    <w:rsid w:val="00F14035"/>
    <w:rsid w:val="00F14996"/>
    <w:rsid w:val="00F21409"/>
    <w:rsid w:val="00F21B91"/>
    <w:rsid w:val="00F542C1"/>
    <w:rsid w:val="00F646F0"/>
    <w:rsid w:val="00F65730"/>
    <w:rsid w:val="00F814F1"/>
    <w:rsid w:val="00F94D3A"/>
    <w:rsid w:val="00FC34C3"/>
    <w:rsid w:val="00FC75FE"/>
    <w:rsid w:val="00FD3071"/>
    <w:rsid w:val="00FE1998"/>
    <w:rsid w:val="1A626748"/>
    <w:rsid w:val="1D0A63CB"/>
    <w:rsid w:val="26122190"/>
    <w:rsid w:val="2F68F275"/>
    <w:rsid w:val="57AE6060"/>
    <w:rsid w:val="6CC45B89"/>
    <w:rsid w:val="7903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414E"/>
  <w15:docId w15:val="{110B5644-91FB-4A7F-91F5-9E967E5C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DD"/>
    <w:rPr>
      <w:rFonts w:ascii="Calibri" w:hAnsi="Calibri"/>
      <w:color w:val="3B3B3B" w:themeColor="text1" w:themeTint="E6"/>
      <w:sz w:val="24"/>
    </w:rPr>
  </w:style>
  <w:style w:type="paragraph" w:styleId="Heading1">
    <w:name w:val="heading 1"/>
    <w:basedOn w:val="Normal"/>
    <w:next w:val="Normal"/>
    <w:link w:val="Heading1Char"/>
    <w:uiPriority w:val="9"/>
    <w:qFormat/>
    <w:rsid w:val="005349D9"/>
    <w:pPr>
      <w:keepNext/>
      <w:keepLines/>
      <w:spacing w:before="600" w:after="240" w:line="240" w:lineRule="auto"/>
      <w:outlineLvl w:val="0"/>
    </w:pPr>
    <w:rPr>
      <w:b/>
      <w:bCs/>
      <w:caps/>
      <w:color w:val="112845" w:themeColor="text2" w:themeShade="BF"/>
      <w:sz w:val="32"/>
      <w:szCs w:val="28"/>
    </w:rPr>
  </w:style>
  <w:style w:type="paragraph" w:styleId="Heading2">
    <w:name w:val="heading 2"/>
    <w:basedOn w:val="Normal"/>
    <w:next w:val="Normal"/>
    <w:link w:val="Heading2Char"/>
    <w:uiPriority w:val="9"/>
    <w:unhideWhenUsed/>
    <w:qFormat/>
    <w:rsid w:val="00505D9F"/>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B87D1D"/>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7D1D"/>
    <w:pPr>
      <w:keepNext/>
      <w:keepLines/>
      <w:spacing w:before="4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E"/>
    <w:pPr>
      <w:shd w:val="clear" w:color="auto" w:fill="112845" w:themeFill="text2" w:themeFillShade="BF"/>
      <w:tabs>
        <w:tab w:val="right" w:pos="8640"/>
      </w:tabs>
      <w:spacing w:after="0" w:line="240" w:lineRule="auto"/>
    </w:pPr>
    <w:rPr>
      <w:rFonts w:ascii="Cambria" w:eastAsiaTheme="majorEastAsia" w:hAnsi="Cambria" w:cstheme="majorBidi"/>
      <w:b/>
      <w:color w:val="FFFFFF" w:themeColor="background1"/>
      <w:kern w:val="28"/>
      <w:sz w:val="56"/>
      <w:szCs w:val="38"/>
    </w:rPr>
  </w:style>
  <w:style w:type="character" w:customStyle="1" w:styleId="TitleChar">
    <w:name w:val="Title Char"/>
    <w:basedOn w:val="DefaultParagraphFont"/>
    <w:link w:val="Title"/>
    <w:uiPriority w:val="10"/>
    <w:rsid w:val="00132C9E"/>
    <w:rPr>
      <w:rFonts w:ascii="Cambria" w:eastAsiaTheme="majorEastAsia" w:hAnsi="Cambria" w:cstheme="majorBidi"/>
      <w:b/>
      <w:color w:val="FFFFFF" w:themeColor="background1"/>
      <w:kern w:val="28"/>
      <w:sz w:val="56"/>
      <w:szCs w:val="38"/>
      <w:shd w:val="clear" w:color="auto" w:fill="112845" w:themeFill="text2" w:themeFillShade="BF"/>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6F06"/>
    <w:pPr>
      <w:numPr>
        <w:ilvl w:val="1"/>
      </w:numPr>
      <w:shd w:val="clear" w:color="auto" w:fill="112845" w:themeFill="text2" w:themeFillShade="BF"/>
      <w:tabs>
        <w:tab w:val="right" w:pos="8640"/>
      </w:tabs>
      <w:spacing w:before="240" w:after="240" w:line="240" w:lineRule="auto"/>
    </w:pPr>
    <w:rPr>
      <w:bCs/>
      <w:caps/>
      <w:color w:val="BFBFBF" w:themeColor="background1" w:themeShade="BF"/>
      <w:szCs w:val="24"/>
    </w:rPr>
  </w:style>
  <w:style w:type="character" w:customStyle="1" w:styleId="SubtitleChar">
    <w:name w:val="Subtitle Char"/>
    <w:basedOn w:val="DefaultParagraphFont"/>
    <w:link w:val="Subtitle"/>
    <w:uiPriority w:val="11"/>
    <w:rsid w:val="00876F06"/>
    <w:rPr>
      <w:rFonts w:ascii="Open Sans" w:hAnsi="Open Sans"/>
      <w:bCs/>
      <w:caps/>
      <w:color w:val="BFBFBF" w:themeColor="background1" w:themeShade="BF"/>
      <w:sz w:val="24"/>
      <w:szCs w:val="24"/>
      <w:shd w:val="clear" w:color="auto" w:fill="112845" w:themeFill="text2" w:themeFillShade="BF"/>
    </w:rPr>
  </w:style>
  <w:style w:type="character" w:customStyle="1" w:styleId="Heading1Char">
    <w:name w:val="Heading 1 Char"/>
    <w:basedOn w:val="DefaultParagraphFont"/>
    <w:link w:val="Heading1"/>
    <w:uiPriority w:val="9"/>
    <w:rsid w:val="005349D9"/>
    <w:rPr>
      <w:rFonts w:ascii="Open Sans" w:hAnsi="Open Sans"/>
      <w:b/>
      <w:bCs/>
      <w:caps/>
      <w:color w:val="112845" w:themeColor="text2" w:themeShade="BF"/>
      <w:sz w:val="32"/>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TipText">
    <w:name w:val="Tip Text"/>
    <w:basedOn w:val="Normal"/>
    <w:uiPriority w:val="99"/>
    <w:rsid w:val="00755826"/>
    <w:pPr>
      <w:shd w:val="clear" w:color="auto" w:fill="FFF2CC" w:themeFill="accent1" w:themeFillTint="33"/>
      <w:spacing w:before="120" w:after="120" w:line="240" w:lineRule="auto"/>
      <w:ind w:right="576"/>
    </w:pPr>
    <w:rPr>
      <w:i/>
      <w:iCs/>
      <w:color w:val="262626" w:themeColor="text1"/>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B87D1D"/>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505D9F"/>
    <w:rPr>
      <w:rFonts w:ascii="Calibri" w:hAnsi="Calibri"/>
      <w:bCs/>
      <w:color w:val="2B63AC" w:themeColor="background2" w:themeShade="80"/>
      <w:sz w:val="28"/>
      <w:szCs w:val="24"/>
    </w:rPr>
  </w:style>
  <w:style w:type="paragraph" w:styleId="ListBullet">
    <w:name w:val="List Bullet"/>
    <w:basedOn w:val="Normal"/>
    <w:uiPriority w:val="1"/>
    <w:unhideWhenUsed/>
    <w:qFormat/>
    <w:rsid w:val="003C6247"/>
    <w:pPr>
      <w:numPr>
        <w:numId w:val="1"/>
      </w:num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B87D1D"/>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B87D1D"/>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BC3467"/>
    <w:pPr>
      <w:spacing w:after="200" w:line="276" w:lineRule="auto"/>
      <w:ind w:left="720"/>
      <w:contextualSpacing/>
    </w:pPr>
    <w:rPr>
      <w:color w:val="auto"/>
      <w:szCs w:val="22"/>
      <w:lang w:eastAsia="en-US"/>
    </w:rPr>
  </w:style>
  <w:style w:type="paragraph" w:styleId="BodyText">
    <w:name w:val="Body Text"/>
    <w:basedOn w:val="Normal"/>
    <w:link w:val="BodyTextChar"/>
    <w:uiPriority w:val="1"/>
    <w:qFormat/>
    <w:rsid w:val="00B87D1D"/>
    <w:pPr>
      <w:widowControl w:val="0"/>
      <w:autoSpaceDE w:val="0"/>
      <w:autoSpaceDN w:val="0"/>
      <w:spacing w:after="0" w:line="240" w:lineRule="auto"/>
    </w:pPr>
    <w:rPr>
      <w:rFonts w:eastAsia="Arial" w:cs="Arial"/>
      <w:szCs w:val="24"/>
      <w:lang w:eastAsia="en-US"/>
    </w:rPr>
  </w:style>
  <w:style w:type="character" w:customStyle="1" w:styleId="BodyTextChar">
    <w:name w:val="Body Text Char"/>
    <w:basedOn w:val="DefaultParagraphFont"/>
    <w:link w:val="BodyText"/>
    <w:uiPriority w:val="1"/>
    <w:rsid w:val="00B87D1D"/>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B87D1D"/>
    <w:rPr>
      <w:rFonts w:ascii="Calibri" w:eastAsiaTheme="majorEastAsia" w:hAnsi="Calibri" w:cstheme="majorBidi"/>
      <w:b/>
      <w:color w:val="3B3B3B" w:themeColor="text1" w:themeTint="E6"/>
      <w:sz w:val="24"/>
      <w:szCs w:val="24"/>
    </w:rPr>
  </w:style>
  <w:style w:type="paragraph" w:styleId="BalloonText">
    <w:name w:val="Balloon Text"/>
    <w:basedOn w:val="Normal"/>
    <w:link w:val="BalloonTextChar"/>
    <w:uiPriority w:val="99"/>
    <w:semiHidden/>
    <w:unhideWhenUsed/>
    <w:rsid w:val="00ED7F1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D7F1E"/>
    <w:rPr>
      <w:rFonts w:ascii="Segoe UI" w:hAnsi="Segoe UI" w:cs="Segoe UI"/>
    </w:rPr>
  </w:style>
  <w:style w:type="character" w:customStyle="1" w:styleId="Heading4Char">
    <w:name w:val="Heading 4 Char"/>
    <w:basedOn w:val="DefaultParagraphFont"/>
    <w:link w:val="Heading4"/>
    <w:uiPriority w:val="9"/>
    <w:rsid w:val="00B87D1D"/>
    <w:rPr>
      <w:rFonts w:ascii="Calibri" w:eastAsiaTheme="majorEastAsia" w:hAnsi="Calibri" w:cstheme="majorBidi"/>
      <w:iCs/>
      <w:color w:val="2B63AC" w:themeColor="background2" w:themeShade="80"/>
      <w:sz w:val="24"/>
    </w:rPr>
  </w:style>
  <w:style w:type="character" w:styleId="Hyperlink">
    <w:name w:val="Hyperlink"/>
    <w:basedOn w:val="DefaultParagraphFont"/>
    <w:uiPriority w:val="99"/>
    <w:unhideWhenUsed/>
    <w:rsid w:val="001876D6"/>
    <w:rPr>
      <w:rFonts w:ascii="Calibri" w:hAnsi="Calibri"/>
      <w:color w:val="2B63AC" w:themeColor="background2" w:themeShade="80"/>
      <w:sz w:val="24"/>
      <w:u w:val="single"/>
    </w:rPr>
  </w:style>
  <w:style w:type="paragraph" w:styleId="NormalWeb">
    <w:name w:val="Normal (Web)"/>
    <w:basedOn w:val="Normal"/>
    <w:uiPriority w:val="99"/>
    <w:unhideWhenUsed/>
    <w:rsid w:val="00E17363"/>
    <w:pPr>
      <w:spacing w:after="0" w:line="240" w:lineRule="auto"/>
    </w:pPr>
    <w:rPr>
      <w:rFonts w:ascii="Times New Roman" w:hAnsi="Times New Roman" w:cs="Times New Roman"/>
      <w:color w:val="auto"/>
      <w:szCs w:val="24"/>
      <w:lang w:eastAsia="en-US"/>
    </w:rPr>
  </w:style>
  <w:style w:type="paragraph" w:customStyle="1" w:styleId="TrackChange">
    <w:name w:val="TrackChange"/>
    <w:basedOn w:val="Normal"/>
    <w:link w:val="TrackChangeChar"/>
    <w:rsid w:val="00E17363"/>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E17363"/>
    <w:rPr>
      <w:rFonts w:ascii="Times New Roman" w:hAnsi="Times New Roman" w:cs="Times New Roman"/>
      <w:color w:val="FF0000"/>
      <w:sz w:val="24"/>
      <w:szCs w:val="22"/>
      <w:u w:val="single"/>
      <w:lang w:eastAsia="en-US"/>
    </w:rPr>
  </w:style>
  <w:style w:type="character" w:styleId="Emphasis">
    <w:name w:val="Emphasis"/>
    <w:uiPriority w:val="20"/>
    <w:qFormat/>
    <w:rsid w:val="00B87D1D"/>
    <w:rPr>
      <w:rFonts w:ascii="Calibri" w:hAnsi="Calibri"/>
      <w:b w:val="0"/>
      <w:i w:val="0"/>
      <w:iCs/>
      <w:caps/>
      <w:smallCaps w:val="0"/>
      <w:color w:val="3B3B3B" w:themeColor="text1" w:themeTint="E6"/>
      <w:sz w:val="24"/>
    </w:rPr>
  </w:style>
  <w:style w:type="paragraph" w:customStyle="1" w:styleId="SectionHeading">
    <w:name w:val="SectionHeading"/>
    <w:basedOn w:val="Title"/>
    <w:link w:val="SectionHeadingChar"/>
    <w:rsid w:val="007E7756"/>
    <w:pPr>
      <w:numPr>
        <w:numId w:val="2"/>
      </w:numPr>
      <w:pBdr>
        <w:bottom w:val="single" w:sz="8" w:space="4" w:color="417FD0" w:themeColor="text2" w:themeTint="99"/>
      </w:pBdr>
      <w:tabs>
        <w:tab w:val="clear" w:pos="8640"/>
      </w:tabs>
      <w:spacing w:after="300"/>
      <w:contextualSpacing/>
    </w:pPr>
    <w:rPr>
      <w:spacing w:val="5"/>
      <w:sz w:val="52"/>
      <w:szCs w:val="52"/>
      <w:lang w:eastAsia="en-US"/>
    </w:rPr>
  </w:style>
  <w:style w:type="character" w:customStyle="1" w:styleId="SectionHeadingChar">
    <w:name w:val="SectionHeading Char"/>
    <w:basedOn w:val="TitleChar"/>
    <w:link w:val="SectionHeading"/>
    <w:rsid w:val="007E7756"/>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styleId="TOC1">
    <w:name w:val="toc 1"/>
    <w:basedOn w:val="Normal"/>
    <w:next w:val="Normal"/>
    <w:autoRedefine/>
    <w:uiPriority w:val="39"/>
    <w:unhideWhenUsed/>
    <w:rsid w:val="00904D1B"/>
    <w:pPr>
      <w:tabs>
        <w:tab w:val="right" w:leader="dot" w:pos="9350"/>
      </w:tabs>
      <w:spacing w:after="100"/>
    </w:pPr>
  </w:style>
  <w:style w:type="paragraph" w:styleId="TOC2">
    <w:name w:val="toc 2"/>
    <w:basedOn w:val="Normal"/>
    <w:next w:val="Normal"/>
    <w:autoRedefine/>
    <w:uiPriority w:val="39"/>
    <w:unhideWhenUsed/>
    <w:rsid w:val="00904D1B"/>
    <w:pPr>
      <w:spacing w:after="100"/>
      <w:ind w:left="220"/>
    </w:pPr>
  </w:style>
  <w:style w:type="character" w:styleId="IntenseEmphasis">
    <w:name w:val="Intense Emphasis"/>
    <w:basedOn w:val="DefaultParagraphFont"/>
    <w:uiPriority w:val="21"/>
    <w:qFormat/>
    <w:rsid w:val="00876F06"/>
    <w:rPr>
      <w:rFonts w:ascii="Open Sans Semibold" w:hAnsi="Open Sans Semibold"/>
      <w:b/>
      <w:i w:val="0"/>
      <w:iCs/>
      <w:caps/>
      <w:smallCaps w:val="0"/>
      <w:strike w:val="0"/>
      <w:dstrike w:val="0"/>
      <w:vanish w:val="0"/>
      <w:color w:val="153156" w:themeColor="background2" w:themeShade="40"/>
      <w:sz w:val="22"/>
      <w:vertAlign w:val="baseline"/>
    </w:rPr>
  </w:style>
  <w:style w:type="paragraph" w:styleId="CommentText">
    <w:name w:val="annotation text"/>
    <w:basedOn w:val="Normal"/>
    <w:link w:val="CommentTextChar"/>
    <w:uiPriority w:val="99"/>
    <w:unhideWhenUsed/>
    <w:rsid w:val="00413068"/>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413068"/>
    <w:rPr>
      <w:color w:val="auto"/>
      <w:sz w:val="20"/>
      <w:szCs w:val="20"/>
      <w:lang w:eastAsia="en-US"/>
    </w:rPr>
  </w:style>
  <w:style w:type="paragraph" w:customStyle="1" w:styleId="AppendixHeading">
    <w:name w:val="AppendixHeading"/>
    <w:basedOn w:val="SectionHeading"/>
    <w:link w:val="AppendixHeadingChar"/>
    <w:rsid w:val="007E7756"/>
    <w:pPr>
      <w:numPr>
        <w:numId w:val="3"/>
      </w:numPr>
    </w:pPr>
  </w:style>
  <w:style w:type="character" w:customStyle="1" w:styleId="AppendixHeadingChar">
    <w:name w:val="AppendixHeading Char"/>
    <w:basedOn w:val="SectionHeadingChar"/>
    <w:link w:val="AppendixHeading"/>
    <w:rsid w:val="00413068"/>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customStyle="1" w:styleId="BasicParagraph">
    <w:name w:val="[Basic Paragraph]"/>
    <w:basedOn w:val="Normal"/>
    <w:uiPriority w:val="99"/>
    <w:rsid w:val="004C3007"/>
    <w:pPr>
      <w:autoSpaceDE w:val="0"/>
      <w:autoSpaceDN w:val="0"/>
      <w:adjustRightInd w:val="0"/>
      <w:spacing w:after="0"/>
      <w:textAlignment w:val="center"/>
    </w:pPr>
    <w:rPr>
      <w:rFonts w:ascii="Minion Pro" w:hAnsi="Minion Pro" w:cs="Minion Pro"/>
      <w:color w:val="000000"/>
      <w:szCs w:val="24"/>
    </w:rPr>
  </w:style>
  <w:style w:type="character" w:styleId="SubtleEmphasis">
    <w:name w:val="Subtle Emphasis"/>
    <w:basedOn w:val="DefaultParagraphFont"/>
    <w:uiPriority w:val="19"/>
    <w:qFormat/>
    <w:rsid w:val="00755826"/>
    <w:rPr>
      <w:i/>
      <w:iCs/>
      <w:color w:val="153156" w:themeColor="background2" w:themeShade="40"/>
    </w:rPr>
  </w:style>
  <w:style w:type="paragraph" w:styleId="TOCHeading">
    <w:name w:val="TOC Heading"/>
    <w:basedOn w:val="Heading1"/>
    <w:next w:val="Normal"/>
    <w:uiPriority w:val="39"/>
    <w:unhideWhenUsed/>
    <w:rsid w:val="00132C9E"/>
    <w:pPr>
      <w:spacing w:before="240" w:after="0" w:line="259" w:lineRule="auto"/>
      <w:outlineLvl w:val="9"/>
    </w:pPr>
    <w:rPr>
      <w:rFonts w:ascii="Cambria" w:eastAsiaTheme="majorEastAsia" w:hAnsi="Cambria" w:cstheme="majorBidi"/>
      <w:b w:val="0"/>
      <w:bCs w:val="0"/>
      <w:caps w:val="0"/>
      <w:color w:val="153156" w:themeColor="background2" w:themeShade="40"/>
      <w:szCs w:val="32"/>
      <w:lang w:eastAsia="en-US"/>
    </w:rPr>
  </w:style>
  <w:style w:type="paragraph" w:styleId="TOC3">
    <w:name w:val="toc 3"/>
    <w:basedOn w:val="Normal"/>
    <w:next w:val="Normal"/>
    <w:autoRedefine/>
    <w:uiPriority w:val="39"/>
    <w:unhideWhenUsed/>
    <w:rsid w:val="00755826"/>
    <w:pPr>
      <w:spacing w:after="100"/>
      <w:ind w:left="440"/>
    </w:pPr>
  </w:style>
  <w:style w:type="paragraph" w:styleId="IntenseQuote">
    <w:name w:val="Intense Quote"/>
    <w:basedOn w:val="Normal"/>
    <w:next w:val="Normal"/>
    <w:link w:val="IntenseQuoteChar"/>
    <w:uiPriority w:val="30"/>
    <w:qFormat/>
    <w:rsid w:val="007E7756"/>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7E7756"/>
    <w:rPr>
      <w:rFonts w:ascii="Open Sans" w:hAnsi="Open Sans"/>
      <w:i/>
      <w:iCs/>
      <w:color w:val="2B63AC" w:themeColor="background2" w:themeShade="80"/>
      <w:sz w:val="22"/>
    </w:rPr>
  </w:style>
  <w:style w:type="character" w:styleId="IntenseReference">
    <w:name w:val="Intense Reference"/>
    <w:basedOn w:val="DefaultParagraphFont"/>
    <w:uiPriority w:val="32"/>
    <w:qFormat/>
    <w:rsid w:val="007E7756"/>
    <w:rPr>
      <w:b/>
      <w:bCs/>
      <w:smallCaps/>
      <w:color w:val="2B63AC" w:themeColor="background2" w:themeShade="80"/>
      <w:spacing w:val="5"/>
    </w:rPr>
  </w:style>
  <w:style w:type="character" w:styleId="Strong">
    <w:name w:val="Strong"/>
    <w:basedOn w:val="DefaultParagraphFont"/>
    <w:uiPriority w:val="22"/>
    <w:qFormat/>
    <w:rsid w:val="00B87D1D"/>
    <w:rPr>
      <w:rFonts w:ascii="Calibri" w:hAnsi="Calibri"/>
      <w:b/>
      <w:bCs/>
      <w:sz w:val="24"/>
    </w:rPr>
  </w:style>
  <w:style w:type="paragraph" w:styleId="Quote">
    <w:name w:val="Quote"/>
    <w:basedOn w:val="Normal"/>
    <w:next w:val="Normal"/>
    <w:link w:val="QuoteChar"/>
    <w:uiPriority w:val="29"/>
    <w:qFormat/>
    <w:rsid w:val="007E7756"/>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7E7756"/>
    <w:rPr>
      <w:rFonts w:ascii="Open Sans" w:hAnsi="Open Sans"/>
      <w:i/>
      <w:iCs/>
      <w:color w:val="2B63AC" w:themeColor="background2" w:themeShade="80"/>
      <w:sz w:val="22"/>
    </w:rPr>
  </w:style>
  <w:style w:type="character" w:styleId="SubtleReference">
    <w:name w:val="Subtle Reference"/>
    <w:basedOn w:val="DefaultParagraphFont"/>
    <w:uiPriority w:val="31"/>
    <w:qFormat/>
    <w:rsid w:val="001E3F0C"/>
    <w:rPr>
      <w:smallCaps/>
      <w:color w:val="727272" w:themeColor="text1" w:themeTint="A5"/>
    </w:rPr>
  </w:style>
  <w:style w:type="paragraph" w:customStyle="1" w:styleId="Note">
    <w:name w:val="Note"/>
    <w:basedOn w:val="Normal"/>
    <w:uiPriority w:val="99"/>
    <w:qFormat/>
    <w:rsid w:val="00566247"/>
    <w:pPr>
      <w:shd w:val="clear" w:color="auto" w:fill="FFF2CC" w:themeFill="accent1" w:themeFillTint="33"/>
      <w:spacing w:after="120" w:line="264" w:lineRule="auto"/>
    </w:pPr>
    <w:rPr>
      <w:i/>
      <w:iCs/>
      <w:color w:val="262626" w:themeColor="text1"/>
      <w:szCs w:val="16"/>
    </w:rPr>
  </w:style>
  <w:style w:type="character" w:customStyle="1" w:styleId="NoSpacingChar">
    <w:name w:val="No Spacing Char"/>
    <w:basedOn w:val="DefaultParagraphFont"/>
    <w:link w:val="NoSpacing"/>
    <w:uiPriority w:val="1"/>
    <w:rsid w:val="00B87D1D"/>
    <w:rPr>
      <w:rFonts w:ascii="Calibri" w:hAnsi="Calibri"/>
      <w:color w:val="3B3B3B" w:themeColor="text1" w:themeTint="E6"/>
      <w:sz w:val="24"/>
    </w:rPr>
  </w:style>
  <w:style w:type="paragraph" w:customStyle="1" w:styleId="Important">
    <w:name w:val="Important"/>
    <w:basedOn w:val="Normal"/>
    <w:link w:val="ImportantChar"/>
    <w:qFormat/>
    <w:rsid w:val="00566247"/>
    <w:pPr>
      <w:shd w:val="clear" w:color="auto" w:fill="FFCCCC" w:themeFill="accent2" w:themeFillTint="33"/>
      <w:spacing w:before="120" w:after="120" w:line="240" w:lineRule="auto"/>
    </w:pPr>
    <w:rPr>
      <w:i/>
      <w:color w:val="262626" w:themeColor="text1"/>
    </w:rPr>
  </w:style>
  <w:style w:type="paragraph" w:customStyle="1" w:styleId="Success">
    <w:name w:val="Success"/>
    <w:basedOn w:val="PlainText"/>
    <w:link w:val="SuccessChar"/>
    <w:qFormat/>
    <w:rsid w:val="00566247"/>
    <w:pPr>
      <w:shd w:val="clear" w:color="auto" w:fill="EAF1DD" w:themeFill="accent3" w:themeFillTint="33"/>
      <w:spacing w:before="120" w:after="120"/>
    </w:pPr>
    <w:rPr>
      <w:rFonts w:ascii="Open Sans" w:eastAsia="Calibri" w:hAnsi="Open Sans" w:cs="Times New Roman"/>
      <w:i/>
      <w:color w:val="262626" w:themeColor="text1"/>
      <w:sz w:val="22"/>
      <w:lang w:eastAsia="en-US"/>
    </w:rPr>
  </w:style>
  <w:style w:type="character" w:customStyle="1" w:styleId="ImportantChar">
    <w:name w:val="Important Char"/>
    <w:basedOn w:val="DefaultParagraphFont"/>
    <w:link w:val="Important"/>
    <w:rsid w:val="00566247"/>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566247"/>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566247"/>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566247"/>
    <w:rPr>
      <w:rFonts w:ascii="Open Sans" w:hAnsi="Open Sans"/>
      <w:i/>
      <w:color w:val="auto"/>
      <w:sz w:val="22"/>
      <w:shd w:val="clear" w:color="auto" w:fill="BFD4EF" w:themeFill="text2" w:themeFillTint="33"/>
    </w:rPr>
  </w:style>
  <w:style w:type="paragraph" w:styleId="PlainText">
    <w:name w:val="Plain Text"/>
    <w:basedOn w:val="Normal"/>
    <w:link w:val="PlainTextChar"/>
    <w:uiPriority w:val="99"/>
    <w:semiHidden/>
    <w:unhideWhenUsed/>
    <w:rsid w:val="005662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6247"/>
    <w:rPr>
      <w:rFonts w:ascii="Consolas" w:hAnsi="Consolas"/>
      <w:sz w:val="21"/>
      <w:szCs w:val="21"/>
    </w:rPr>
  </w:style>
  <w:style w:type="paragraph" w:customStyle="1" w:styleId="Default">
    <w:name w:val="Default"/>
    <w:rsid w:val="003F362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3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jotform.com/24254534539505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de-my.sharepoint.com/:w:/g/personal/rmartin_sde_idaho_gov/ER_YAgdz78FFrcWE3vgfBKgBdNTRgv3TUAYfkPn30nFsgA?e=mMS7s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gov/policy/gen/guid/fpco/ferpa/index.html"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982CA388D99E41928A44576E48AC0D" ma:contentTypeVersion="13" ma:contentTypeDescription="Create a new document." ma:contentTypeScope="" ma:versionID="2736002c4e2bc9b3c309d00178970d9b">
  <xsd:schema xmlns:xsd="http://www.w3.org/2001/XMLSchema" xmlns:xs="http://www.w3.org/2001/XMLSchema" xmlns:p="http://schemas.microsoft.com/office/2006/metadata/properties" xmlns:ns3="24089ab9-d0a2-4838-9943-5e3365821b1b" xmlns:ns4="19d3d8cc-7d32-422d-b1d1-39dc68c3e6f3" targetNamespace="http://schemas.microsoft.com/office/2006/metadata/properties" ma:root="true" ma:fieldsID="cc2c4940513dd76dd2554b5a6e7d6a70" ns3:_="" ns4:_="">
    <xsd:import namespace="24089ab9-d0a2-4838-9943-5e3365821b1b"/>
    <xsd:import namespace="19d3d8cc-7d32-422d-b1d1-39dc68c3e6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89ab9-d0a2-4838-9943-5e3365821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d3d8cc-7d32-422d-b1d1-39dc68c3e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A901D-F53C-47FD-84ED-6C90D5874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5F753-2508-4731-9618-49FF9DFA8598}">
  <ds:schemaRefs>
    <ds:schemaRef ds:uri="http://schemas.openxmlformats.org/officeDocument/2006/bibliography"/>
  </ds:schemaRefs>
</ds:datastoreItem>
</file>

<file path=customXml/itemProps3.xml><?xml version="1.0" encoding="utf-8"?>
<ds:datastoreItem xmlns:ds="http://schemas.openxmlformats.org/officeDocument/2006/customXml" ds:itemID="{57813F62-2601-40F3-9D80-364F37B9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89ab9-d0a2-4838-9943-5e3365821b1b"/>
    <ds:schemaRef ds:uri="19d3d8cc-7d32-422d-b1d1-39dc68c3e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BF66-1F84-422A-A2BD-B5D8B77AF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70</TotalTime>
  <Pages>7</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Techincal Document</vt:lpstr>
    </vt:vector>
  </TitlesOfParts>
  <Company>Idaho State Department of Education</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Gifted and Talented Three Year Plan template</dc:title>
  <dc:subject>SDE Template</dc:subject>
  <dc:creator>SDE</dc:creator>
  <cp:keywords>Template</cp:keywords>
  <cp:lastModifiedBy>Brad Starks</cp:lastModifiedBy>
  <cp:revision>33</cp:revision>
  <cp:lastPrinted>2017-07-12T13:54:00Z</cp:lastPrinted>
  <dcterms:created xsi:type="dcterms:W3CDTF">2021-11-03T22:23:00Z</dcterms:created>
  <dcterms:modified xsi:type="dcterms:W3CDTF">2024-09-30T22:35:00Z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0x01010068982CA388D99E41928A44576E48AC0D</vt:lpwstr>
  </property>
</Properties>
</file>