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D398E" w14:textId="2CABE39C" w:rsidR="008A049F" w:rsidRPr="00164A50" w:rsidRDefault="008F08FE" w:rsidP="009A4025">
      <w:pPr>
        <w:pStyle w:val="Title"/>
        <w:rPr>
          <w:b w:val="0"/>
        </w:rPr>
      </w:pPr>
      <w:r>
        <w:rPr>
          <w:rStyle w:val="Heading1Char"/>
          <w:b/>
        </w:rPr>
        <w:t>202</w:t>
      </w:r>
      <w:r w:rsidR="00373700">
        <w:rPr>
          <w:rStyle w:val="Heading1Char"/>
          <w:b/>
        </w:rPr>
        <w:t>6</w:t>
      </w:r>
      <w:r>
        <w:rPr>
          <w:rStyle w:val="Heading1Char"/>
          <w:b/>
        </w:rPr>
        <w:t xml:space="preserve"> Brief Form</w:t>
      </w:r>
    </w:p>
    <w:p w14:paraId="62A5D932" w14:textId="5FC65077" w:rsidR="008A049F" w:rsidRDefault="008F08FE" w:rsidP="008A049F">
      <w:pPr>
        <w:pStyle w:val="Subtitle"/>
      </w:pPr>
      <w:r>
        <w:t>Curricular Material Adoption Process</w:t>
      </w:r>
    </w:p>
    <w:p w14:paraId="512FED79" w14:textId="77777777" w:rsidR="008F08FE" w:rsidRDefault="008F08FE" w:rsidP="008F08FE"/>
    <w:p w14:paraId="05CC5F4E" w14:textId="1F779330" w:rsidR="008F08FE" w:rsidRPr="008F08FE" w:rsidRDefault="008F08FE" w:rsidP="00AA0DFB">
      <w:pPr>
        <w:pStyle w:val="Heading2"/>
      </w:pPr>
      <w:r w:rsidRPr="008F08FE">
        <w:t>Publisher information</w:t>
      </w:r>
    </w:p>
    <w:p w14:paraId="1287F532" w14:textId="0BCC5C39" w:rsidR="008F08FE" w:rsidRPr="00AA0DFB" w:rsidRDefault="008F08FE" w:rsidP="008F08FE">
      <w:pPr>
        <w:rPr>
          <w:rFonts w:cs="Calibri"/>
          <w:color w:val="2B63AC" w:themeColor="background2" w:themeShade="80"/>
          <w:sz w:val="28"/>
          <w:szCs w:val="20"/>
        </w:rPr>
      </w:pPr>
      <w:r w:rsidRPr="00AA0DFB">
        <w:rPr>
          <w:rFonts w:cs="Calibri"/>
          <w:color w:val="2B63AC" w:themeColor="background2" w:themeShade="80"/>
          <w:sz w:val="28"/>
          <w:szCs w:val="20"/>
        </w:rPr>
        <w:t xml:space="preserve">Publishing Company Name: </w:t>
      </w:r>
      <w:r w:rsidRPr="00AA0DFB">
        <w:rPr>
          <w:rFonts w:cs="Calibri"/>
          <w:color w:val="auto"/>
        </w:rPr>
        <w:t>(Must match Submission/Bid Form and Sample)</w:t>
      </w:r>
    </w:p>
    <w:p w14:paraId="702577F9" w14:textId="7C009A4C" w:rsidR="008F08FE" w:rsidRPr="00AA0DFB" w:rsidRDefault="00000000" w:rsidP="008F08FE">
      <w:pPr>
        <w:shd w:val="clear" w:color="auto" w:fill="BFD4EF" w:themeFill="background2"/>
        <w:rPr>
          <w:rFonts w:cs="Calibri"/>
          <w:color w:val="2B63AC" w:themeColor="background2" w:themeShade="80"/>
          <w:sz w:val="28"/>
          <w:szCs w:val="20"/>
        </w:rPr>
      </w:pPr>
      <w:sdt>
        <w:sdtPr>
          <w:rPr>
            <w:rStyle w:val="IDE"/>
            <w:rFonts w:cs="Calibri"/>
          </w:rPr>
          <w:id w:val="-1152601942"/>
          <w:lock w:val="sdtLocked"/>
          <w:placeholder>
            <w:docPart w:val="6125C61457824C2EAEEF0D956C4D7C6E"/>
          </w:placeholder>
          <w:showingPlcHdr/>
          <w:text/>
        </w:sdtPr>
        <w:sdtContent>
          <w:r w:rsidR="00CF5B9E" w:rsidRPr="00B5208A">
            <w:rPr>
              <w:rStyle w:val="IDE"/>
              <w:rFonts w:cs="Calibri"/>
            </w:rPr>
            <w:t>Enter Information Here</w:t>
          </w:r>
        </w:sdtContent>
      </w:sdt>
      <w:r w:rsidR="00CF5B9E" w:rsidRPr="00AA0DFB">
        <w:rPr>
          <w:rStyle w:val="IDE"/>
          <w:rFonts w:cs="Calibri"/>
        </w:rPr>
        <w:tab/>
      </w:r>
    </w:p>
    <w:p w14:paraId="1E66AFAE" w14:textId="672DEDA3" w:rsidR="008F08FE" w:rsidRPr="00AA0DFB" w:rsidRDefault="008F08FE" w:rsidP="008F08FE">
      <w:pPr>
        <w:rPr>
          <w:rFonts w:cs="Calibri"/>
          <w:color w:val="auto"/>
        </w:rPr>
      </w:pPr>
      <w:r w:rsidRPr="00AA0DFB">
        <w:rPr>
          <w:rFonts w:cs="Calibri"/>
          <w:color w:val="2B63AC" w:themeColor="background2" w:themeShade="80"/>
          <w:sz w:val="28"/>
          <w:szCs w:val="20"/>
        </w:rPr>
        <w:t xml:space="preserve">Title of Material: </w:t>
      </w:r>
      <w:r w:rsidRPr="00AA0DFB">
        <w:rPr>
          <w:rFonts w:cs="Calibri"/>
          <w:color w:val="auto"/>
        </w:rPr>
        <w:t>(Must match Submission/Bid Form and Sample)</w:t>
      </w:r>
    </w:p>
    <w:p w14:paraId="55156747" w14:textId="02E766F6" w:rsidR="008F08FE" w:rsidRPr="00AA0DFB" w:rsidRDefault="00000000" w:rsidP="008F08FE">
      <w:pPr>
        <w:shd w:val="clear" w:color="auto" w:fill="BFD4EF" w:themeFill="background2"/>
        <w:rPr>
          <w:rFonts w:cs="Calibri"/>
          <w:color w:val="2B63AC" w:themeColor="background2" w:themeShade="80"/>
          <w:sz w:val="28"/>
          <w:szCs w:val="20"/>
        </w:rPr>
      </w:pPr>
      <w:sdt>
        <w:sdtPr>
          <w:rPr>
            <w:rStyle w:val="IDE"/>
            <w:rFonts w:cs="Calibri"/>
          </w:rPr>
          <w:id w:val="-2081279518"/>
          <w:placeholder>
            <w:docPart w:val="72FE73CABE6C4CEC843E709F14DDF549"/>
          </w:placeholder>
          <w:showingPlcHdr/>
          <w:text/>
        </w:sdtPr>
        <w:sdtContent>
          <w:r w:rsidR="00CF5B9E" w:rsidRPr="00B5208A">
            <w:rPr>
              <w:rStyle w:val="IDE"/>
              <w:rFonts w:cs="Calibri"/>
            </w:rPr>
            <w:t>Enter Information Here</w:t>
          </w:r>
        </w:sdtContent>
      </w:sdt>
    </w:p>
    <w:p w14:paraId="329D1AF1" w14:textId="2E618580" w:rsidR="008F08FE" w:rsidRPr="00AA0DFB" w:rsidRDefault="008F08FE" w:rsidP="008F08FE">
      <w:pPr>
        <w:rPr>
          <w:rFonts w:cs="Calibri"/>
          <w:color w:val="auto"/>
        </w:rPr>
      </w:pPr>
      <w:r w:rsidRPr="00AA0DFB">
        <w:rPr>
          <w:rFonts w:cs="Calibri"/>
          <w:color w:val="2B63AC" w:themeColor="background2" w:themeShade="80"/>
          <w:sz w:val="28"/>
          <w:szCs w:val="20"/>
        </w:rPr>
        <w:t xml:space="preserve">Copyright: </w:t>
      </w:r>
      <w:r w:rsidRPr="00AA0DFB">
        <w:rPr>
          <w:rFonts w:cs="Calibri"/>
          <w:color w:val="auto"/>
        </w:rPr>
        <w:t>(Must match Submission/Bid Form and Sample)</w:t>
      </w:r>
    </w:p>
    <w:p w14:paraId="0F8A407D" w14:textId="3D465853" w:rsidR="008A049F" w:rsidRPr="00AA0DFB" w:rsidRDefault="00000000" w:rsidP="00AA0DFB">
      <w:pPr>
        <w:shd w:val="clear" w:color="auto" w:fill="BFD4EF" w:themeFill="background2"/>
        <w:rPr>
          <w:rFonts w:cs="Calibri"/>
          <w:color w:val="2B63AC" w:themeColor="background2" w:themeShade="80"/>
          <w:sz w:val="28"/>
          <w:szCs w:val="20"/>
        </w:rPr>
      </w:pPr>
      <w:sdt>
        <w:sdtPr>
          <w:rPr>
            <w:rStyle w:val="IDE"/>
            <w:rFonts w:cs="Calibri"/>
          </w:rPr>
          <w:id w:val="991069383"/>
          <w:placeholder>
            <w:docPart w:val="D803EC3AB9F046ACA6DC796916845B41"/>
          </w:placeholder>
          <w:showingPlcHdr/>
          <w:text/>
        </w:sdtPr>
        <w:sdtContent>
          <w:r w:rsidR="00CF5B9E" w:rsidRPr="00B5208A">
            <w:rPr>
              <w:rStyle w:val="IDE"/>
              <w:rFonts w:cs="Calibri"/>
            </w:rPr>
            <w:t>Enter Information Here</w:t>
          </w:r>
        </w:sdtContent>
      </w:sdt>
      <w:r w:rsidR="008F08FE" w:rsidRPr="00AA0DFB">
        <w:rPr>
          <w:rFonts w:cs="Calibri"/>
        </w:rPr>
        <w:tab/>
      </w:r>
      <w:r w:rsidR="008F08FE" w:rsidRPr="00AA0DFB">
        <w:rPr>
          <w:rFonts w:cs="Calibri"/>
        </w:rPr>
        <w:tab/>
      </w:r>
      <w:r w:rsidR="008F08FE" w:rsidRPr="00AA0DFB">
        <w:rPr>
          <w:rFonts w:cs="Calibri"/>
        </w:rPr>
        <w:tab/>
      </w:r>
      <w:r w:rsidR="008F08FE" w:rsidRPr="00AA0DFB">
        <w:rPr>
          <w:rFonts w:cs="Calibri"/>
        </w:rPr>
        <w:tab/>
      </w:r>
    </w:p>
    <w:p w14:paraId="3D72AA35" w14:textId="4692D5B6" w:rsidR="008F08FE" w:rsidRPr="00AA0DFB" w:rsidRDefault="008F08FE" w:rsidP="008F08FE">
      <w:pPr>
        <w:rPr>
          <w:rFonts w:cs="Calibri"/>
          <w:color w:val="auto"/>
        </w:rPr>
      </w:pPr>
      <w:r w:rsidRPr="00AA0DFB">
        <w:rPr>
          <w:rFonts w:cs="Calibri"/>
          <w:color w:val="2B63AC" w:themeColor="background2" w:themeShade="80"/>
          <w:sz w:val="28"/>
          <w:szCs w:val="20"/>
        </w:rPr>
        <w:t xml:space="preserve">ISBN Number: </w:t>
      </w:r>
      <w:r w:rsidRPr="00AA0DFB">
        <w:rPr>
          <w:rFonts w:cs="Calibri"/>
          <w:color w:val="auto"/>
        </w:rPr>
        <w:t>(Must match Submission/Bid Form and Sample)</w:t>
      </w:r>
    </w:p>
    <w:p w14:paraId="235591C6" w14:textId="09792DF4" w:rsidR="00E404FD" w:rsidRPr="00AA0DFB" w:rsidRDefault="00000000" w:rsidP="008F08FE">
      <w:pPr>
        <w:shd w:val="clear" w:color="auto" w:fill="BFD4EF" w:themeFill="background2"/>
        <w:rPr>
          <w:rFonts w:cs="Calibri"/>
        </w:rPr>
      </w:pPr>
      <w:sdt>
        <w:sdtPr>
          <w:rPr>
            <w:rStyle w:val="IDE"/>
            <w:rFonts w:cs="Calibri"/>
          </w:rPr>
          <w:id w:val="1704047585"/>
          <w:placeholder>
            <w:docPart w:val="319B20A7BEFA4B1EA7BBE1D782E14F68"/>
          </w:placeholder>
          <w:showingPlcHdr/>
          <w:text/>
        </w:sdtPr>
        <w:sdtContent>
          <w:r w:rsidR="00CF5B9E" w:rsidRPr="00B5208A">
            <w:rPr>
              <w:rStyle w:val="IDE"/>
              <w:rFonts w:cs="Calibri"/>
            </w:rPr>
            <w:t>Enter Information Here</w:t>
          </w:r>
        </w:sdtContent>
      </w:sdt>
    </w:p>
    <w:p w14:paraId="681CBC3A" w14:textId="1DEB45E1" w:rsidR="008F08FE" w:rsidRPr="00AA0DFB" w:rsidRDefault="008F08FE" w:rsidP="008F08FE">
      <w:pPr>
        <w:rPr>
          <w:rFonts w:cs="Calibri"/>
          <w:color w:val="auto"/>
        </w:rPr>
      </w:pPr>
      <w:r w:rsidRPr="00AA0DFB">
        <w:rPr>
          <w:rFonts w:cs="Calibri"/>
          <w:color w:val="2B63AC" w:themeColor="background2" w:themeShade="80"/>
          <w:sz w:val="28"/>
          <w:szCs w:val="20"/>
        </w:rPr>
        <w:t xml:space="preserve">Subject Area: </w:t>
      </w:r>
      <w:r w:rsidRPr="00AA0DFB">
        <w:rPr>
          <w:rFonts w:cs="Calibri"/>
          <w:color w:val="auto"/>
        </w:rPr>
        <w:t>(Must match Subject/Content areas identified in Call for Submission Letter and Submission/Bid Form and Sample)</w:t>
      </w:r>
    </w:p>
    <w:p w14:paraId="0D8EACD7" w14:textId="4CC948E1" w:rsidR="008F08FE" w:rsidRPr="00AA0DFB" w:rsidRDefault="00000000" w:rsidP="008F08FE">
      <w:pPr>
        <w:shd w:val="clear" w:color="auto" w:fill="BFD4EF" w:themeFill="background2"/>
        <w:rPr>
          <w:rFonts w:cs="Calibri"/>
          <w:color w:val="auto"/>
        </w:rPr>
      </w:pPr>
      <w:sdt>
        <w:sdtPr>
          <w:rPr>
            <w:rStyle w:val="IDE"/>
            <w:rFonts w:cs="Calibri"/>
          </w:rPr>
          <w:id w:val="-341781696"/>
          <w:placeholder>
            <w:docPart w:val="91FF423E71D0479B8311332796033009"/>
          </w:placeholder>
          <w:showingPlcHdr/>
          <w:text/>
        </w:sdtPr>
        <w:sdtContent>
          <w:r w:rsidR="00CF5B9E" w:rsidRPr="00B5208A">
            <w:rPr>
              <w:rStyle w:val="IDE"/>
              <w:rFonts w:cs="Calibri"/>
            </w:rPr>
            <w:t>Enter Information Here</w:t>
          </w:r>
        </w:sdtContent>
      </w:sdt>
    </w:p>
    <w:p w14:paraId="47501A27" w14:textId="6496DE33" w:rsidR="008F08FE" w:rsidRPr="00AA0DFB" w:rsidRDefault="008F08FE" w:rsidP="008F08FE">
      <w:pPr>
        <w:rPr>
          <w:rFonts w:cs="Calibri"/>
          <w:color w:val="auto"/>
        </w:rPr>
      </w:pPr>
      <w:r w:rsidRPr="00AA0DFB">
        <w:rPr>
          <w:rFonts w:cs="Calibri"/>
          <w:color w:val="2B63AC" w:themeColor="background2" w:themeShade="80"/>
          <w:sz w:val="28"/>
          <w:szCs w:val="20"/>
        </w:rPr>
        <w:t xml:space="preserve">Author(s): </w:t>
      </w:r>
      <w:r w:rsidRPr="00AA0DFB">
        <w:rPr>
          <w:rFonts w:cs="Calibri"/>
          <w:color w:val="auto"/>
        </w:rPr>
        <w:t>(Must match Submission/Bid Form and Sample)</w:t>
      </w:r>
    </w:p>
    <w:p w14:paraId="530B0070" w14:textId="0410E887" w:rsidR="008F08FE" w:rsidRPr="00AA0DFB" w:rsidRDefault="00000000" w:rsidP="008F08FE">
      <w:pPr>
        <w:shd w:val="clear" w:color="auto" w:fill="BFD4EF" w:themeFill="background2"/>
        <w:rPr>
          <w:rFonts w:cs="Calibri"/>
        </w:rPr>
      </w:pPr>
      <w:sdt>
        <w:sdtPr>
          <w:rPr>
            <w:rStyle w:val="IDE"/>
            <w:rFonts w:cs="Calibri"/>
          </w:rPr>
          <w:id w:val="680011877"/>
          <w:placeholder>
            <w:docPart w:val="64D0C2E0010B4385B512005BA2FF06D1"/>
          </w:placeholder>
          <w:showingPlcHdr/>
          <w:text/>
        </w:sdtPr>
        <w:sdtContent>
          <w:r w:rsidR="00CF5B9E" w:rsidRPr="00B5208A">
            <w:rPr>
              <w:rStyle w:val="IDE"/>
              <w:rFonts w:cs="Calibri"/>
            </w:rPr>
            <w:t>Enter Information Here</w:t>
          </w:r>
        </w:sdtContent>
      </w:sdt>
    </w:p>
    <w:p w14:paraId="66D0741C" w14:textId="40850DB5" w:rsidR="008F08FE" w:rsidRPr="00AA0DFB" w:rsidRDefault="008F08FE" w:rsidP="008F08FE">
      <w:pPr>
        <w:rPr>
          <w:rFonts w:cs="Calibri"/>
          <w:color w:val="auto"/>
        </w:rPr>
      </w:pPr>
      <w:r w:rsidRPr="00AA0DFB">
        <w:rPr>
          <w:rFonts w:cs="Calibri"/>
          <w:color w:val="2B63AC" w:themeColor="background2" w:themeShade="80"/>
          <w:sz w:val="28"/>
          <w:szCs w:val="20"/>
        </w:rPr>
        <w:t xml:space="preserve">Grade Level: </w:t>
      </w:r>
      <w:r w:rsidRPr="00AA0DFB">
        <w:rPr>
          <w:rFonts w:cs="Calibri"/>
          <w:color w:val="auto"/>
        </w:rPr>
        <w:t>(Must match Submission/Bid Form and Sample)</w:t>
      </w:r>
    </w:p>
    <w:p w14:paraId="7FD16A51" w14:textId="0A65682E" w:rsidR="008F08FE" w:rsidRPr="00AA0DFB" w:rsidRDefault="00000000" w:rsidP="008F08FE">
      <w:pPr>
        <w:shd w:val="clear" w:color="auto" w:fill="BFD4EF" w:themeFill="background2"/>
        <w:rPr>
          <w:rFonts w:cs="Calibri"/>
          <w:color w:val="auto"/>
        </w:rPr>
      </w:pPr>
      <w:sdt>
        <w:sdtPr>
          <w:rPr>
            <w:rStyle w:val="IDE"/>
            <w:rFonts w:cs="Calibri"/>
          </w:rPr>
          <w:id w:val="110400632"/>
          <w:placeholder>
            <w:docPart w:val="FABED9A3EF9646F8A7D792ACE458BF28"/>
          </w:placeholder>
          <w:showingPlcHdr/>
          <w:text/>
        </w:sdtPr>
        <w:sdtContent>
          <w:r w:rsidR="00CF5B9E" w:rsidRPr="00B5208A">
            <w:rPr>
              <w:rStyle w:val="IDE"/>
              <w:rFonts w:cs="Calibri"/>
            </w:rPr>
            <w:t>Enter Information Here</w:t>
          </w:r>
        </w:sdtContent>
      </w:sdt>
    </w:p>
    <w:p w14:paraId="3E49B2B2" w14:textId="0BFB4B26" w:rsidR="008F08FE" w:rsidRPr="00AA0DFB" w:rsidRDefault="008F08FE" w:rsidP="008F08FE">
      <w:pPr>
        <w:rPr>
          <w:rFonts w:cs="Calibri"/>
          <w:color w:val="auto"/>
        </w:rPr>
      </w:pPr>
      <w:r w:rsidRPr="00AA0DFB">
        <w:rPr>
          <w:rFonts w:cs="Calibri"/>
          <w:color w:val="2B63AC" w:themeColor="background2" w:themeShade="80"/>
          <w:sz w:val="28"/>
          <w:szCs w:val="20"/>
        </w:rPr>
        <w:t xml:space="preserve">Idaho Content Standards: </w:t>
      </w:r>
      <w:r w:rsidRPr="00AA0DFB">
        <w:rPr>
          <w:rFonts w:cs="Calibri"/>
          <w:color w:val="auto"/>
        </w:rPr>
        <w:t>(Identify bank of Idaho Content Standards that the material correlates to e.g., Science – Grade 5 or CTE – Health Professions Dental Assisting)</w:t>
      </w:r>
    </w:p>
    <w:p w14:paraId="0E829A91" w14:textId="0062CFD5" w:rsidR="008F08FE" w:rsidRPr="00AA0DFB" w:rsidRDefault="00000000" w:rsidP="008F08FE">
      <w:pPr>
        <w:shd w:val="clear" w:color="auto" w:fill="BFD4EF" w:themeFill="background2"/>
        <w:rPr>
          <w:rFonts w:cs="Calibri"/>
          <w:color w:val="auto"/>
        </w:rPr>
      </w:pPr>
      <w:sdt>
        <w:sdtPr>
          <w:rPr>
            <w:rStyle w:val="IDE"/>
            <w:rFonts w:cs="Calibri"/>
          </w:rPr>
          <w:id w:val="1982275424"/>
          <w:placeholder>
            <w:docPart w:val="32F2959C8CFC45F98C3750C541433B6F"/>
          </w:placeholder>
          <w:showingPlcHdr/>
          <w:text/>
        </w:sdtPr>
        <w:sdtContent>
          <w:r w:rsidR="00CF5B9E" w:rsidRPr="00B5208A">
            <w:rPr>
              <w:rStyle w:val="IDE"/>
              <w:rFonts w:cs="Calibri"/>
            </w:rPr>
            <w:t>Enter Information Here</w:t>
          </w:r>
        </w:sdtContent>
      </w:sdt>
    </w:p>
    <w:p w14:paraId="2F163068" w14:textId="77777777" w:rsidR="008F08FE" w:rsidRPr="00AA0DFB" w:rsidRDefault="008F08FE" w:rsidP="008F08FE">
      <w:pPr>
        <w:shd w:val="clear" w:color="auto" w:fill="FFFFFF" w:themeFill="background1"/>
        <w:rPr>
          <w:rFonts w:cs="Calibri"/>
          <w:color w:val="2B63AC" w:themeColor="background2" w:themeShade="80"/>
          <w:sz w:val="28"/>
          <w:szCs w:val="20"/>
        </w:rPr>
      </w:pPr>
    </w:p>
    <w:p w14:paraId="32392A05" w14:textId="57B5DC81" w:rsidR="000060C4" w:rsidRDefault="000060C4" w:rsidP="00AA0DFB">
      <w:pPr>
        <w:pStyle w:val="Heading2"/>
      </w:pPr>
      <w:r>
        <w:lastRenderedPageBreak/>
        <w:t>Material</w:t>
      </w:r>
      <w:r w:rsidRPr="008F08FE">
        <w:t xml:space="preserve"> information</w:t>
      </w:r>
    </w:p>
    <w:p w14:paraId="5B594F4E" w14:textId="55115D7A" w:rsidR="000060C4" w:rsidRPr="00AA0DFB" w:rsidRDefault="000060C4" w:rsidP="00AA0DFB">
      <w:pPr>
        <w:shd w:val="clear" w:color="auto" w:fill="FFFFFF" w:themeFill="background1"/>
        <w:spacing w:before="240"/>
        <w:rPr>
          <w:rFonts w:cs="Calibri"/>
          <w:color w:val="auto"/>
        </w:rPr>
      </w:pPr>
      <w:r w:rsidRPr="00AA0DFB">
        <w:rPr>
          <w:rFonts w:cs="Calibri"/>
          <w:color w:val="2B63AC" w:themeColor="background2" w:themeShade="80"/>
          <w:sz w:val="28"/>
          <w:szCs w:val="20"/>
        </w:rPr>
        <w:t xml:space="preserve">Key Features: </w:t>
      </w:r>
      <w:r w:rsidRPr="00AA0DFB">
        <w:rPr>
          <w:rFonts w:cs="Calibri"/>
          <w:color w:val="auto"/>
        </w:rPr>
        <w:t>(Information will be used to describe the material in the Idaho Adoption Guide.  Please be concise.)</w:t>
      </w:r>
    </w:p>
    <w:p w14:paraId="13C7B4EC" w14:textId="4C09DB78" w:rsidR="000060C4" w:rsidRPr="00AA0DFB" w:rsidRDefault="00000000" w:rsidP="000060C4">
      <w:pPr>
        <w:shd w:val="clear" w:color="auto" w:fill="BFD4EF" w:themeFill="background2"/>
        <w:rPr>
          <w:rFonts w:cs="Calibri"/>
        </w:rPr>
      </w:pPr>
      <w:sdt>
        <w:sdtPr>
          <w:rPr>
            <w:rStyle w:val="IDE"/>
            <w:rFonts w:cs="Calibri"/>
          </w:rPr>
          <w:id w:val="-1070963332"/>
          <w:placeholder>
            <w:docPart w:val="23BB8CE41A2F4A3998C7281B1953B49A"/>
          </w:placeholder>
          <w:showingPlcHdr/>
          <w:text/>
        </w:sdtPr>
        <w:sdtContent>
          <w:r w:rsidR="00CF5B9E" w:rsidRPr="00B5208A">
            <w:rPr>
              <w:rStyle w:val="IDE"/>
              <w:rFonts w:cs="Calibri"/>
            </w:rPr>
            <w:t>Enter Information Here</w:t>
          </w:r>
        </w:sdtContent>
      </w:sdt>
    </w:p>
    <w:p w14:paraId="7927ACB7" w14:textId="3940878E" w:rsidR="000060C4" w:rsidRPr="00AA0DFB" w:rsidRDefault="000060C4" w:rsidP="00AA0DFB">
      <w:pPr>
        <w:shd w:val="clear" w:color="auto" w:fill="FFFFFF" w:themeFill="background1"/>
        <w:spacing w:before="240"/>
        <w:rPr>
          <w:rFonts w:cs="Calibri"/>
          <w:color w:val="auto"/>
        </w:rPr>
      </w:pPr>
      <w:r w:rsidRPr="00AA0DFB">
        <w:rPr>
          <w:rFonts w:cs="Calibri"/>
          <w:color w:val="2B63AC" w:themeColor="background2" w:themeShade="80"/>
          <w:sz w:val="28"/>
          <w:szCs w:val="20"/>
        </w:rPr>
        <w:t xml:space="preserve">Intended Use: </w:t>
      </w:r>
      <w:r w:rsidRPr="00AA0DFB">
        <w:rPr>
          <w:rFonts w:cs="Calibri"/>
          <w:color w:val="auto"/>
        </w:rPr>
        <w:t>(Spiral, scripted, reform, daily, weekly, themes, units, whole group, small group, centers based, software inclusion, etc.)</w:t>
      </w:r>
    </w:p>
    <w:p w14:paraId="55DE18DE" w14:textId="7022208F" w:rsidR="000060C4" w:rsidRPr="00AA0DFB" w:rsidRDefault="00000000" w:rsidP="000060C4">
      <w:pPr>
        <w:shd w:val="clear" w:color="auto" w:fill="BFD4EF" w:themeFill="background2"/>
        <w:rPr>
          <w:rFonts w:cs="Calibri"/>
          <w:color w:val="auto"/>
        </w:rPr>
      </w:pPr>
      <w:sdt>
        <w:sdtPr>
          <w:rPr>
            <w:rStyle w:val="IDE"/>
            <w:rFonts w:cs="Calibri"/>
          </w:rPr>
          <w:id w:val="-523018469"/>
          <w:placeholder>
            <w:docPart w:val="9DFE80FEC93A471581677538144E6C0A"/>
          </w:placeholder>
          <w:showingPlcHdr/>
          <w:text/>
        </w:sdtPr>
        <w:sdtContent>
          <w:r w:rsidR="00CF5B9E" w:rsidRPr="00B5208A">
            <w:rPr>
              <w:rStyle w:val="IDE"/>
              <w:rFonts w:cs="Calibri"/>
            </w:rPr>
            <w:t>Enter Information Here</w:t>
          </w:r>
        </w:sdtContent>
      </w:sdt>
    </w:p>
    <w:p w14:paraId="3F1300A7" w14:textId="65F4FF03" w:rsidR="000060C4" w:rsidRPr="00AA0DFB" w:rsidRDefault="000060C4" w:rsidP="00AA0DFB">
      <w:pPr>
        <w:shd w:val="clear" w:color="auto" w:fill="FFFFFF" w:themeFill="background1"/>
        <w:spacing w:before="240"/>
        <w:rPr>
          <w:rFonts w:cs="Calibri"/>
          <w:color w:val="2B63AC" w:themeColor="background2" w:themeShade="80"/>
          <w:sz w:val="28"/>
          <w:szCs w:val="20"/>
        </w:rPr>
      </w:pPr>
      <w:r w:rsidRPr="00AA0DFB">
        <w:rPr>
          <w:rFonts w:cs="Calibri"/>
          <w:color w:val="2B63AC" w:themeColor="background2" w:themeShade="80"/>
          <w:sz w:val="28"/>
          <w:szCs w:val="20"/>
        </w:rPr>
        <w:t>Best Practices in Program Design:</w:t>
      </w:r>
    </w:p>
    <w:p w14:paraId="1B0B3FAC" w14:textId="3622BAEB" w:rsidR="000060C4" w:rsidRPr="00AA0DFB" w:rsidRDefault="00000000" w:rsidP="000060C4">
      <w:pPr>
        <w:shd w:val="clear" w:color="auto" w:fill="BFD4EF" w:themeFill="background2"/>
        <w:rPr>
          <w:rFonts w:cs="Calibri"/>
          <w:color w:val="auto"/>
        </w:rPr>
      </w:pPr>
      <w:sdt>
        <w:sdtPr>
          <w:rPr>
            <w:rStyle w:val="IDE"/>
            <w:rFonts w:cs="Calibri"/>
          </w:rPr>
          <w:id w:val="32308781"/>
          <w:placeholder>
            <w:docPart w:val="7DCE468A808E401F915A2C2041A01E48"/>
          </w:placeholder>
          <w:showingPlcHdr/>
          <w:text/>
        </w:sdtPr>
        <w:sdtContent>
          <w:r w:rsidR="00CF5B9E" w:rsidRPr="00B5208A">
            <w:rPr>
              <w:rStyle w:val="IDE"/>
              <w:rFonts w:cs="Calibri"/>
            </w:rPr>
            <w:t>Enter Information Here</w:t>
          </w:r>
        </w:sdtContent>
      </w:sdt>
    </w:p>
    <w:p w14:paraId="345FA6D0" w14:textId="0623AF69" w:rsidR="000060C4" w:rsidRPr="00AA0DFB" w:rsidRDefault="000060C4" w:rsidP="00AA0DFB">
      <w:pPr>
        <w:shd w:val="clear" w:color="auto" w:fill="FFFFFF" w:themeFill="background1"/>
        <w:spacing w:before="240"/>
        <w:rPr>
          <w:rFonts w:cs="Calibri"/>
          <w:color w:val="2B63AC" w:themeColor="background2" w:themeShade="80"/>
          <w:sz w:val="28"/>
          <w:szCs w:val="20"/>
        </w:rPr>
      </w:pPr>
      <w:r w:rsidRPr="00AA0DFB">
        <w:rPr>
          <w:rFonts w:cs="Calibri"/>
          <w:color w:val="2B63AC" w:themeColor="background2" w:themeShade="80"/>
          <w:sz w:val="28"/>
          <w:szCs w:val="20"/>
        </w:rPr>
        <w:t>Materials Needed for Implementation:</w:t>
      </w:r>
    </w:p>
    <w:p w14:paraId="696F30D1" w14:textId="0B8756A6" w:rsidR="000060C4" w:rsidRPr="00AA0DFB" w:rsidRDefault="00000000" w:rsidP="000060C4">
      <w:pPr>
        <w:shd w:val="clear" w:color="auto" w:fill="BFD4EF" w:themeFill="background2"/>
        <w:rPr>
          <w:rFonts w:cs="Calibri"/>
        </w:rPr>
      </w:pPr>
      <w:sdt>
        <w:sdtPr>
          <w:rPr>
            <w:rStyle w:val="IDE"/>
            <w:rFonts w:cs="Calibri"/>
          </w:rPr>
          <w:id w:val="-534201335"/>
          <w:placeholder>
            <w:docPart w:val="8061B178AAD14218A9B838568151C1BB"/>
          </w:placeholder>
          <w:showingPlcHdr/>
          <w:text/>
        </w:sdtPr>
        <w:sdtContent>
          <w:r w:rsidR="00CF5B9E" w:rsidRPr="00B5208A">
            <w:rPr>
              <w:rStyle w:val="IDE"/>
              <w:rFonts w:cs="Calibri"/>
            </w:rPr>
            <w:t>Enter Information Here</w:t>
          </w:r>
        </w:sdtContent>
      </w:sdt>
    </w:p>
    <w:p w14:paraId="3F06EEFE" w14:textId="416DD9A5" w:rsidR="000060C4" w:rsidRPr="00AA0DFB" w:rsidRDefault="000060C4" w:rsidP="00AA0DFB">
      <w:pPr>
        <w:shd w:val="clear" w:color="auto" w:fill="FFFFFF" w:themeFill="background1"/>
        <w:spacing w:before="240"/>
        <w:rPr>
          <w:rFonts w:cs="Calibri"/>
          <w:color w:val="2B63AC" w:themeColor="background2" w:themeShade="80"/>
          <w:sz w:val="28"/>
          <w:szCs w:val="20"/>
        </w:rPr>
      </w:pPr>
      <w:r w:rsidRPr="00AA0DFB">
        <w:rPr>
          <w:rFonts w:cs="Calibri"/>
          <w:color w:val="2B63AC" w:themeColor="background2" w:themeShade="80"/>
          <w:sz w:val="28"/>
          <w:szCs w:val="20"/>
        </w:rPr>
        <w:t>Professional Development/Training Required:</w:t>
      </w:r>
    </w:p>
    <w:p w14:paraId="6AD8552C" w14:textId="6DC2DE86" w:rsidR="000060C4" w:rsidRPr="00AA0DFB" w:rsidRDefault="00000000" w:rsidP="00803EEB">
      <w:pPr>
        <w:shd w:val="clear" w:color="auto" w:fill="BFD4EF" w:themeFill="background2"/>
        <w:rPr>
          <w:rFonts w:cs="Calibri"/>
        </w:rPr>
      </w:pPr>
      <w:sdt>
        <w:sdtPr>
          <w:rPr>
            <w:rStyle w:val="IDE"/>
            <w:rFonts w:cs="Calibri"/>
          </w:rPr>
          <w:id w:val="1596821542"/>
          <w:lock w:val="sdtLocked"/>
          <w:placeholder>
            <w:docPart w:val="7B88AE4D3D68492880708CCAEDBF3830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>
          <w:rPr>
            <w:rStyle w:val="DefaultParagraphFont"/>
          </w:rPr>
        </w:sdtEndPr>
        <w:sdtContent>
          <w:r w:rsidR="00803EEB" w:rsidRPr="00B5208A">
            <w:rPr>
              <w:rStyle w:val="PlaceholderText"/>
              <w:rFonts w:cs="Calibri"/>
              <w:color w:val="3B3B3B" w:themeColor="text1" w:themeTint="E6"/>
            </w:rPr>
            <w:t>Select Option.</w:t>
          </w:r>
        </w:sdtContent>
      </w:sdt>
      <w:r w:rsidR="000060C4" w:rsidRPr="00AA0DFB">
        <w:rPr>
          <w:rFonts w:cs="Calibri"/>
        </w:rPr>
        <w:tab/>
      </w:r>
    </w:p>
    <w:p w14:paraId="3309374A" w14:textId="36EAE241" w:rsidR="000060C4" w:rsidRPr="00AA0DFB" w:rsidRDefault="000060C4" w:rsidP="00AA0DFB">
      <w:pPr>
        <w:shd w:val="clear" w:color="auto" w:fill="FFFFFF" w:themeFill="background1"/>
        <w:spacing w:before="240"/>
        <w:rPr>
          <w:rFonts w:cs="Calibri"/>
          <w:b/>
          <w:bCs/>
        </w:rPr>
      </w:pPr>
      <w:r w:rsidRPr="00AA0DFB">
        <w:rPr>
          <w:rFonts w:cs="Calibri"/>
          <w:b/>
          <w:bCs/>
        </w:rPr>
        <w:t>Please provide explanation, if applicable:</w:t>
      </w:r>
    </w:p>
    <w:p w14:paraId="717B66E3" w14:textId="3BC2B67F" w:rsidR="000060C4" w:rsidRPr="00AA0DFB" w:rsidRDefault="00000000" w:rsidP="000060C4">
      <w:pPr>
        <w:shd w:val="clear" w:color="auto" w:fill="BFD4EF" w:themeFill="background2"/>
        <w:rPr>
          <w:rFonts w:cs="Calibri"/>
        </w:rPr>
      </w:pPr>
      <w:sdt>
        <w:sdtPr>
          <w:rPr>
            <w:rStyle w:val="IDE"/>
            <w:rFonts w:cs="Calibri"/>
          </w:rPr>
          <w:id w:val="-103266758"/>
          <w:placeholder>
            <w:docPart w:val="05FC4DFA31EE4967A02E82C0B909B456"/>
          </w:placeholder>
          <w:showingPlcHdr/>
          <w:text/>
        </w:sdtPr>
        <w:sdtContent>
          <w:r w:rsidR="00CF5B9E" w:rsidRPr="00B5208A">
            <w:rPr>
              <w:rStyle w:val="IDE"/>
              <w:rFonts w:cs="Calibri"/>
            </w:rPr>
            <w:t>Enter Information Here</w:t>
          </w:r>
        </w:sdtContent>
      </w:sdt>
    </w:p>
    <w:p w14:paraId="7C5AE424" w14:textId="75B58A7E" w:rsidR="000060C4" w:rsidRPr="00AA0DFB" w:rsidRDefault="000060C4" w:rsidP="00AA0DFB">
      <w:pPr>
        <w:pStyle w:val="Heading2"/>
        <w:rPr>
          <w:rFonts w:cs="Calibri"/>
        </w:rPr>
      </w:pPr>
      <w:r w:rsidRPr="00AA0DFB">
        <w:rPr>
          <w:rFonts w:cs="Calibri"/>
        </w:rPr>
        <w:t>accessibility:</w:t>
      </w:r>
    </w:p>
    <w:p w14:paraId="7BFFA9C3" w14:textId="0A767E7F" w:rsidR="000060C4" w:rsidRPr="00AA0DFB" w:rsidRDefault="000060C4" w:rsidP="000060C4">
      <w:pPr>
        <w:shd w:val="clear" w:color="auto" w:fill="FFFFFF" w:themeFill="background1"/>
        <w:rPr>
          <w:rFonts w:cs="Calibri"/>
          <w:color w:val="auto"/>
        </w:rPr>
      </w:pPr>
      <w:r w:rsidRPr="00AA0DFB">
        <w:rPr>
          <w:rFonts w:cs="Calibri"/>
          <w:color w:val="2B63AC" w:themeColor="background2" w:themeShade="80"/>
          <w:sz w:val="28"/>
          <w:szCs w:val="20"/>
        </w:rPr>
        <w:t>Accessibility Disclosure:</w:t>
      </w:r>
      <w:r w:rsidRPr="00AA0DFB">
        <w:rPr>
          <w:rFonts w:cs="Calibri"/>
          <w:color w:val="auto"/>
        </w:rPr>
        <w:t xml:space="preserve"> (Please explain how core materials are accessible educational materials: designed or converted in a way that makes them usable across the widest variability regardless of format.)</w:t>
      </w:r>
    </w:p>
    <w:p w14:paraId="623C7605" w14:textId="348F6EEA" w:rsidR="000060C4" w:rsidRPr="00AA0DFB" w:rsidRDefault="00000000" w:rsidP="000C479A">
      <w:pPr>
        <w:shd w:val="clear" w:color="auto" w:fill="BFD4EF" w:themeFill="background2"/>
        <w:rPr>
          <w:rFonts w:cs="Calibri"/>
          <w:color w:val="auto"/>
        </w:rPr>
      </w:pPr>
      <w:sdt>
        <w:sdtPr>
          <w:rPr>
            <w:rStyle w:val="IDE"/>
            <w:rFonts w:cs="Calibri"/>
          </w:rPr>
          <w:id w:val="1204442509"/>
          <w:placeholder>
            <w:docPart w:val="2A735E27F7594F8A916F228BA04EBDC6"/>
          </w:placeholder>
          <w:showingPlcHdr/>
          <w:text/>
        </w:sdtPr>
        <w:sdtContent>
          <w:r w:rsidR="00CF5B9E" w:rsidRPr="00B5208A">
            <w:rPr>
              <w:rStyle w:val="IDE"/>
              <w:rFonts w:cs="Calibri"/>
            </w:rPr>
            <w:t>Enter Information Here</w:t>
          </w:r>
        </w:sdtContent>
      </w:sdt>
    </w:p>
    <w:p w14:paraId="41202D07" w14:textId="63F7A310" w:rsidR="000060C4" w:rsidRPr="00AA0DFB" w:rsidRDefault="000060C4" w:rsidP="00AA0DFB">
      <w:pPr>
        <w:pStyle w:val="Heading2"/>
        <w:rPr>
          <w:rStyle w:val="ImportantChar"/>
          <w:rFonts w:ascii="Calibri" w:hAnsi="Calibri" w:cs="Calibri"/>
          <w:i w:val="0"/>
          <w:color w:val="153156" w:themeColor="background2" w:themeShade="40"/>
          <w:sz w:val="32"/>
          <w:shd w:val="clear" w:color="auto" w:fill="auto"/>
        </w:rPr>
      </w:pPr>
      <w:r w:rsidRPr="00AA0DFB">
        <w:rPr>
          <w:rFonts w:cs="Calibri"/>
        </w:rPr>
        <w:t xml:space="preserve">FULL DISCLOSURE FOR DIGITAL MATERIALS: </w:t>
      </w:r>
      <w:r w:rsidRPr="00AA0DFB">
        <w:rPr>
          <w:rStyle w:val="ImportantChar"/>
          <w:rFonts w:ascii="Calibri" w:hAnsi="Calibri" w:cs="Calibri"/>
        </w:rPr>
        <w:t>(PLEASE COMPLETE FOR DIGITAL CURRICULAR MATERIALS ONLY)</w:t>
      </w:r>
    </w:p>
    <w:p w14:paraId="211F31E2" w14:textId="134801E8" w:rsidR="000060C4" w:rsidRPr="00AA0DFB" w:rsidRDefault="000060C4" w:rsidP="00AA0DFB">
      <w:pPr>
        <w:spacing w:before="240"/>
        <w:rPr>
          <w:rFonts w:cs="Calibri"/>
          <w:color w:val="2B63AC" w:themeColor="background2" w:themeShade="80"/>
          <w:sz w:val="28"/>
          <w:szCs w:val="20"/>
        </w:rPr>
      </w:pPr>
      <w:r w:rsidRPr="00AA0DFB">
        <w:rPr>
          <w:rFonts w:cs="Calibri"/>
          <w:color w:val="2B63AC" w:themeColor="background2" w:themeShade="80"/>
          <w:sz w:val="28"/>
          <w:szCs w:val="20"/>
        </w:rPr>
        <w:t>Platform:</w:t>
      </w:r>
    </w:p>
    <w:p w14:paraId="1160B346" w14:textId="62951A17" w:rsidR="000060C4" w:rsidRPr="00AA0DFB" w:rsidRDefault="00000000" w:rsidP="000C479A">
      <w:pPr>
        <w:shd w:val="clear" w:color="auto" w:fill="BFD4EF" w:themeFill="background2"/>
        <w:rPr>
          <w:rFonts w:cs="Calibri"/>
        </w:rPr>
      </w:pPr>
      <w:sdt>
        <w:sdtPr>
          <w:rPr>
            <w:rStyle w:val="IDE"/>
            <w:rFonts w:cs="Calibri"/>
          </w:rPr>
          <w:id w:val="14748886"/>
          <w:placeholder>
            <w:docPart w:val="92E288957308483793A54BB660C2355C"/>
          </w:placeholder>
          <w:showingPlcHdr/>
          <w:text/>
        </w:sdtPr>
        <w:sdtContent>
          <w:r w:rsidR="00CF5B9E" w:rsidRPr="00B5208A">
            <w:rPr>
              <w:rStyle w:val="IDE"/>
              <w:rFonts w:cs="Calibri"/>
            </w:rPr>
            <w:t>Enter Information Here</w:t>
          </w:r>
        </w:sdtContent>
      </w:sdt>
    </w:p>
    <w:p w14:paraId="3AC3E730" w14:textId="2E67174E" w:rsidR="000060C4" w:rsidRPr="00AA0DFB" w:rsidRDefault="000060C4" w:rsidP="00AA0DFB">
      <w:pPr>
        <w:spacing w:before="240"/>
        <w:rPr>
          <w:rFonts w:cs="Calibri"/>
          <w:color w:val="2B63AC" w:themeColor="background2" w:themeShade="80"/>
          <w:sz w:val="28"/>
          <w:szCs w:val="20"/>
        </w:rPr>
      </w:pPr>
      <w:r w:rsidRPr="00AA0DFB">
        <w:rPr>
          <w:rFonts w:cs="Calibri"/>
          <w:color w:val="2B63AC" w:themeColor="background2" w:themeShade="80"/>
          <w:sz w:val="28"/>
          <w:szCs w:val="20"/>
        </w:rPr>
        <w:lastRenderedPageBreak/>
        <w:t>Cross Platform Functionality:</w:t>
      </w:r>
    </w:p>
    <w:p w14:paraId="4A185005" w14:textId="54B05D60" w:rsidR="000060C4" w:rsidRPr="00AA0DFB" w:rsidRDefault="00000000" w:rsidP="000C479A">
      <w:pPr>
        <w:shd w:val="clear" w:color="auto" w:fill="BFD4EF" w:themeFill="background2"/>
        <w:rPr>
          <w:rFonts w:cs="Calibri"/>
        </w:rPr>
      </w:pPr>
      <w:sdt>
        <w:sdtPr>
          <w:rPr>
            <w:rStyle w:val="IDE"/>
            <w:rFonts w:cs="Calibri"/>
          </w:rPr>
          <w:id w:val="223422796"/>
          <w:placeholder>
            <w:docPart w:val="A9D837CE26154FB7935D0C6660EC5496"/>
          </w:placeholder>
          <w:showingPlcHdr/>
          <w:text/>
        </w:sdtPr>
        <w:sdtContent>
          <w:r w:rsidR="00CF5B9E" w:rsidRPr="00B5208A">
            <w:rPr>
              <w:rStyle w:val="IDE"/>
              <w:rFonts w:cs="Calibri"/>
            </w:rPr>
            <w:t>Enter Information Here</w:t>
          </w:r>
        </w:sdtContent>
      </w:sdt>
    </w:p>
    <w:p w14:paraId="667CBD97" w14:textId="1ADBC2A5" w:rsidR="000060C4" w:rsidRPr="00AA0DFB" w:rsidRDefault="000060C4" w:rsidP="00AA0DFB">
      <w:pPr>
        <w:spacing w:before="240"/>
        <w:rPr>
          <w:rFonts w:cs="Calibri"/>
          <w:color w:val="auto"/>
        </w:rPr>
      </w:pPr>
      <w:r w:rsidRPr="00AA0DFB">
        <w:rPr>
          <w:rFonts w:cs="Calibri"/>
          <w:color w:val="2B63AC" w:themeColor="background2" w:themeShade="80"/>
          <w:sz w:val="28"/>
          <w:szCs w:val="20"/>
        </w:rPr>
        <w:t xml:space="preserve">Plugins Needed: </w:t>
      </w:r>
      <w:r w:rsidRPr="00AA0DFB">
        <w:rPr>
          <w:rFonts w:cs="Calibri"/>
          <w:color w:val="auto"/>
        </w:rPr>
        <w:t>(Flash, Shockwave)</w:t>
      </w:r>
    </w:p>
    <w:p w14:paraId="1D01337F" w14:textId="17BF11B2" w:rsidR="000060C4" w:rsidRPr="00AA0DFB" w:rsidRDefault="00000000" w:rsidP="000C479A">
      <w:pPr>
        <w:shd w:val="clear" w:color="auto" w:fill="BFD4EF" w:themeFill="background2"/>
        <w:rPr>
          <w:rFonts w:cs="Calibri"/>
        </w:rPr>
      </w:pPr>
      <w:sdt>
        <w:sdtPr>
          <w:rPr>
            <w:rStyle w:val="IDE"/>
            <w:rFonts w:cs="Calibri"/>
          </w:rPr>
          <w:id w:val="-1966350640"/>
          <w:placeholder>
            <w:docPart w:val="973FE049B99C48AB864DA6826D438928"/>
          </w:placeholder>
          <w:showingPlcHdr/>
          <w:text/>
        </w:sdtPr>
        <w:sdtContent>
          <w:r w:rsidR="00CF5B9E" w:rsidRPr="00B5208A">
            <w:rPr>
              <w:rStyle w:val="IDE"/>
              <w:rFonts w:cs="Calibri"/>
            </w:rPr>
            <w:t>Enter Information Here</w:t>
          </w:r>
        </w:sdtContent>
      </w:sdt>
    </w:p>
    <w:p w14:paraId="60638E82" w14:textId="50789D70" w:rsidR="000060C4" w:rsidRPr="00AA0DFB" w:rsidRDefault="00E11150" w:rsidP="00AA0DFB">
      <w:pPr>
        <w:spacing w:before="240"/>
        <w:rPr>
          <w:rFonts w:cs="Calibri"/>
          <w:color w:val="2B63AC" w:themeColor="background2" w:themeShade="80"/>
          <w:sz w:val="28"/>
          <w:szCs w:val="20"/>
        </w:rPr>
      </w:pPr>
      <w:r w:rsidRPr="00AA0DFB">
        <w:rPr>
          <w:rFonts w:cs="Calibri"/>
          <w:color w:val="2B63AC" w:themeColor="background2" w:themeShade="80"/>
          <w:sz w:val="28"/>
          <w:szCs w:val="20"/>
        </w:rPr>
        <w:t>Screen Resolution</w:t>
      </w:r>
      <w:r w:rsidR="000060C4" w:rsidRPr="00AA0DFB">
        <w:rPr>
          <w:rFonts w:cs="Calibri"/>
          <w:color w:val="2B63AC" w:themeColor="background2" w:themeShade="80"/>
          <w:sz w:val="28"/>
          <w:szCs w:val="20"/>
        </w:rPr>
        <w:t>:</w:t>
      </w:r>
    </w:p>
    <w:p w14:paraId="37903719" w14:textId="3EBBC432" w:rsidR="00E11150" w:rsidRPr="00AA0DFB" w:rsidRDefault="00000000" w:rsidP="000C479A">
      <w:pPr>
        <w:shd w:val="clear" w:color="auto" w:fill="BFD4EF" w:themeFill="background2"/>
        <w:rPr>
          <w:rFonts w:cs="Calibri"/>
          <w:color w:val="2B63AC" w:themeColor="background2" w:themeShade="80"/>
          <w:sz w:val="28"/>
          <w:szCs w:val="20"/>
        </w:rPr>
      </w:pPr>
      <w:sdt>
        <w:sdtPr>
          <w:rPr>
            <w:rStyle w:val="IDE"/>
            <w:rFonts w:cs="Calibri"/>
          </w:rPr>
          <w:id w:val="1407494398"/>
          <w:placeholder>
            <w:docPart w:val="29344C8E15144AB5A6042131110F9D2E"/>
          </w:placeholder>
          <w:showingPlcHdr/>
          <w:text/>
        </w:sdtPr>
        <w:sdtContent>
          <w:r w:rsidR="00CF5B9E" w:rsidRPr="00B5208A">
            <w:rPr>
              <w:rStyle w:val="IDE"/>
              <w:rFonts w:cs="Calibri"/>
            </w:rPr>
            <w:t>Enter Information Here</w:t>
          </w:r>
        </w:sdtContent>
      </w:sdt>
    </w:p>
    <w:p w14:paraId="1EA63B82" w14:textId="2F49B2EC" w:rsidR="00E11150" w:rsidRPr="00AA0DFB" w:rsidRDefault="00E11150" w:rsidP="00AA0DFB">
      <w:pPr>
        <w:spacing w:before="240"/>
        <w:rPr>
          <w:rFonts w:cs="Calibri"/>
          <w:color w:val="2B63AC" w:themeColor="background2" w:themeShade="80"/>
          <w:sz w:val="28"/>
          <w:szCs w:val="20"/>
        </w:rPr>
      </w:pPr>
      <w:r w:rsidRPr="00AA0DFB">
        <w:rPr>
          <w:rFonts w:cs="Calibri"/>
          <w:color w:val="2B63AC" w:themeColor="background2" w:themeShade="80"/>
          <w:sz w:val="28"/>
          <w:szCs w:val="20"/>
        </w:rPr>
        <w:t>Connectivity Speed Requirement:</w:t>
      </w:r>
    </w:p>
    <w:p w14:paraId="7B0936B8" w14:textId="4E0BA26D" w:rsidR="00E11150" w:rsidRPr="00AA0DFB" w:rsidRDefault="00000000" w:rsidP="000C479A">
      <w:pPr>
        <w:shd w:val="clear" w:color="auto" w:fill="BFD4EF" w:themeFill="background2"/>
        <w:rPr>
          <w:rFonts w:cs="Calibri"/>
          <w:color w:val="2B63AC" w:themeColor="background2" w:themeShade="80"/>
          <w:sz w:val="28"/>
          <w:szCs w:val="20"/>
        </w:rPr>
      </w:pPr>
      <w:sdt>
        <w:sdtPr>
          <w:rPr>
            <w:rStyle w:val="IDE"/>
            <w:rFonts w:cs="Calibri"/>
          </w:rPr>
          <w:id w:val="-842699929"/>
          <w:placeholder>
            <w:docPart w:val="1193BA145C504DC5A70BC26DC166B46A"/>
          </w:placeholder>
          <w:showingPlcHdr/>
          <w:text/>
        </w:sdtPr>
        <w:sdtContent>
          <w:r w:rsidR="00CF5B9E" w:rsidRPr="00B5208A">
            <w:rPr>
              <w:rStyle w:val="IDE"/>
              <w:rFonts w:cs="Calibri"/>
            </w:rPr>
            <w:t>Enter Information Here</w:t>
          </w:r>
        </w:sdtContent>
      </w:sdt>
    </w:p>
    <w:p w14:paraId="34286D06" w14:textId="1DBB93D7" w:rsidR="00E11150" w:rsidRPr="00AA0DFB" w:rsidRDefault="00E11150" w:rsidP="00AA0DFB">
      <w:pPr>
        <w:spacing w:before="240"/>
        <w:rPr>
          <w:rFonts w:cs="Calibri"/>
          <w:color w:val="2B63AC" w:themeColor="background2" w:themeShade="80"/>
          <w:sz w:val="28"/>
          <w:szCs w:val="20"/>
        </w:rPr>
      </w:pPr>
      <w:r w:rsidRPr="00AA0DFB">
        <w:rPr>
          <w:rFonts w:cs="Calibri"/>
          <w:color w:val="2B63AC" w:themeColor="background2" w:themeShade="80"/>
          <w:sz w:val="28"/>
          <w:szCs w:val="20"/>
        </w:rPr>
        <w:t>Mobile Device Capability:</w:t>
      </w:r>
    </w:p>
    <w:p w14:paraId="2629AF8B" w14:textId="4269AEB7" w:rsidR="00E11150" w:rsidRPr="00AA0DFB" w:rsidRDefault="00000000" w:rsidP="000C479A">
      <w:pPr>
        <w:shd w:val="clear" w:color="auto" w:fill="BFD4EF" w:themeFill="background2"/>
        <w:rPr>
          <w:rFonts w:cs="Calibri"/>
          <w:color w:val="2B63AC" w:themeColor="background2" w:themeShade="80"/>
          <w:sz w:val="28"/>
          <w:szCs w:val="20"/>
        </w:rPr>
      </w:pPr>
      <w:sdt>
        <w:sdtPr>
          <w:rPr>
            <w:rStyle w:val="IDE"/>
            <w:rFonts w:cs="Calibri"/>
          </w:rPr>
          <w:id w:val="716479211"/>
          <w:placeholder>
            <w:docPart w:val="A6A3EA70D97641DA8448C60D3FE0BA95"/>
          </w:placeholder>
          <w:showingPlcHdr/>
          <w:text/>
        </w:sdtPr>
        <w:sdtContent>
          <w:r w:rsidR="00CF5B9E" w:rsidRPr="00B5208A">
            <w:rPr>
              <w:rStyle w:val="IDE"/>
              <w:rFonts w:cs="Calibri"/>
            </w:rPr>
            <w:t>Enter Information Here</w:t>
          </w:r>
        </w:sdtContent>
      </w:sdt>
    </w:p>
    <w:p w14:paraId="614EE249" w14:textId="638DD825" w:rsidR="00E11150" w:rsidRPr="00AA0DFB" w:rsidRDefault="00E11150" w:rsidP="00AA0DFB">
      <w:pPr>
        <w:spacing w:before="240"/>
        <w:rPr>
          <w:rFonts w:cs="Calibri"/>
          <w:color w:val="auto"/>
        </w:rPr>
      </w:pPr>
      <w:r w:rsidRPr="00AA0DFB">
        <w:rPr>
          <w:rFonts w:cs="Calibri"/>
          <w:color w:val="2B63AC" w:themeColor="background2" w:themeShade="80"/>
          <w:sz w:val="28"/>
          <w:szCs w:val="20"/>
        </w:rPr>
        <w:t xml:space="preserve">Licensing Model(s): </w:t>
      </w:r>
      <w:r w:rsidRPr="00AA0DFB">
        <w:rPr>
          <w:rFonts w:cs="Calibri"/>
          <w:color w:val="auto"/>
        </w:rPr>
        <w:t>(Subscription, 1 yr., etc.)</w:t>
      </w:r>
    </w:p>
    <w:p w14:paraId="3B0771E0" w14:textId="167E45E8" w:rsidR="00E11150" w:rsidRPr="00AA0DFB" w:rsidRDefault="00000000" w:rsidP="000C479A">
      <w:pPr>
        <w:shd w:val="clear" w:color="auto" w:fill="BFD4EF" w:themeFill="background2"/>
        <w:rPr>
          <w:rFonts w:cs="Calibri"/>
          <w:color w:val="2B63AC" w:themeColor="background2" w:themeShade="80"/>
          <w:sz w:val="28"/>
          <w:szCs w:val="20"/>
        </w:rPr>
      </w:pPr>
      <w:sdt>
        <w:sdtPr>
          <w:rPr>
            <w:rStyle w:val="IDE"/>
            <w:rFonts w:cs="Calibri"/>
          </w:rPr>
          <w:id w:val="-631863200"/>
          <w:placeholder>
            <w:docPart w:val="4F0A0CADB920413AA11EA9840943F31C"/>
          </w:placeholder>
          <w:showingPlcHdr/>
          <w:text/>
        </w:sdtPr>
        <w:sdtContent>
          <w:r w:rsidR="00CF5B9E" w:rsidRPr="00B5208A">
            <w:rPr>
              <w:rStyle w:val="IDE"/>
              <w:rFonts w:cs="Calibri"/>
            </w:rPr>
            <w:t>Enter Information Here</w:t>
          </w:r>
        </w:sdtContent>
      </w:sdt>
    </w:p>
    <w:p w14:paraId="0F34A380" w14:textId="4B66CE01" w:rsidR="00E11150" w:rsidRPr="00AA0DFB" w:rsidRDefault="00E11150" w:rsidP="00AA0DFB">
      <w:pPr>
        <w:spacing w:before="240"/>
        <w:rPr>
          <w:rFonts w:cs="Calibri"/>
          <w:color w:val="auto"/>
        </w:rPr>
      </w:pPr>
      <w:r w:rsidRPr="00AA0DFB">
        <w:rPr>
          <w:rFonts w:cs="Calibri"/>
          <w:color w:val="2B63AC" w:themeColor="background2" w:themeShade="80"/>
          <w:sz w:val="28"/>
          <w:szCs w:val="20"/>
        </w:rPr>
        <w:t xml:space="preserve">Updating Process: </w:t>
      </w:r>
      <w:r w:rsidRPr="00AA0DFB">
        <w:rPr>
          <w:rFonts w:cs="Calibri"/>
          <w:color w:val="auto"/>
        </w:rPr>
        <w:t>(How often, auto updates, etc.)</w:t>
      </w:r>
    </w:p>
    <w:p w14:paraId="2AEB7FEC" w14:textId="20E62A89" w:rsidR="00E11150" w:rsidRPr="00AA0DFB" w:rsidRDefault="00000000" w:rsidP="000C479A">
      <w:pPr>
        <w:shd w:val="clear" w:color="auto" w:fill="BFD4EF" w:themeFill="background2"/>
        <w:rPr>
          <w:rFonts w:cs="Calibri"/>
          <w:color w:val="2B63AC" w:themeColor="background2" w:themeShade="80"/>
          <w:sz w:val="28"/>
          <w:szCs w:val="20"/>
        </w:rPr>
      </w:pPr>
      <w:sdt>
        <w:sdtPr>
          <w:rPr>
            <w:rStyle w:val="IDE"/>
            <w:rFonts w:cs="Calibri"/>
          </w:rPr>
          <w:id w:val="-1769141251"/>
          <w:placeholder>
            <w:docPart w:val="F41A79FB6067476DB62C8E0D4CB58067"/>
          </w:placeholder>
          <w:showingPlcHdr/>
          <w:text/>
        </w:sdtPr>
        <w:sdtContent>
          <w:r w:rsidR="00CF5B9E" w:rsidRPr="00B5208A">
            <w:rPr>
              <w:rStyle w:val="IDE"/>
              <w:rFonts w:cs="Calibri"/>
            </w:rPr>
            <w:t>Enter Information Here</w:t>
          </w:r>
        </w:sdtContent>
      </w:sdt>
    </w:p>
    <w:p w14:paraId="22CFA8D2" w14:textId="6DD23236" w:rsidR="00E11150" w:rsidRPr="00AA0DFB" w:rsidRDefault="00E11150" w:rsidP="00AA0DFB">
      <w:pPr>
        <w:spacing w:before="240"/>
        <w:rPr>
          <w:rFonts w:cs="Calibri"/>
          <w:color w:val="2B63AC" w:themeColor="background2" w:themeShade="80"/>
          <w:sz w:val="28"/>
          <w:szCs w:val="20"/>
        </w:rPr>
      </w:pPr>
      <w:r w:rsidRPr="00AA0DFB">
        <w:rPr>
          <w:rFonts w:cs="Calibri"/>
          <w:color w:val="2B63AC" w:themeColor="background2" w:themeShade="80"/>
          <w:sz w:val="28"/>
          <w:szCs w:val="20"/>
        </w:rPr>
        <w:t>Tools &amp; Features:</w:t>
      </w:r>
    </w:p>
    <w:p w14:paraId="455BFEB3" w14:textId="469E452E" w:rsidR="00E11150" w:rsidRPr="00AA0DFB" w:rsidRDefault="00000000" w:rsidP="000C479A">
      <w:pPr>
        <w:shd w:val="clear" w:color="auto" w:fill="BFD4EF" w:themeFill="background2"/>
        <w:rPr>
          <w:rFonts w:cs="Calibri"/>
          <w:color w:val="2B63AC" w:themeColor="background2" w:themeShade="80"/>
          <w:sz w:val="28"/>
          <w:szCs w:val="20"/>
        </w:rPr>
      </w:pPr>
      <w:sdt>
        <w:sdtPr>
          <w:rPr>
            <w:rStyle w:val="IDE"/>
            <w:rFonts w:cs="Calibri"/>
          </w:rPr>
          <w:id w:val="-359671390"/>
          <w:placeholder>
            <w:docPart w:val="40C45E4EF36A4217A0CF36639FE4211B"/>
          </w:placeholder>
          <w:showingPlcHdr/>
          <w:text/>
        </w:sdtPr>
        <w:sdtContent>
          <w:r w:rsidR="00CF5B9E" w:rsidRPr="00B5208A">
            <w:rPr>
              <w:rStyle w:val="IDE"/>
              <w:rFonts w:cs="Calibri"/>
            </w:rPr>
            <w:t>Enter Information Here</w:t>
          </w:r>
        </w:sdtContent>
      </w:sdt>
    </w:p>
    <w:p w14:paraId="383A026D" w14:textId="77777777" w:rsidR="00AA0DFB" w:rsidRPr="00AA0E83" w:rsidRDefault="00AA0DFB" w:rsidP="00AA0DFB">
      <w:pPr>
        <w:pBdr>
          <w:top w:val="single" w:sz="4" w:space="1" w:color="auto"/>
        </w:pBdr>
        <w:spacing w:before="840" w:after="0"/>
        <w:rPr>
          <w:rFonts w:cs="Calibri"/>
          <w:b/>
        </w:rPr>
      </w:pPr>
      <w:r w:rsidRPr="00AA0E83">
        <w:rPr>
          <w:rFonts w:cs="Calibri"/>
          <w:b/>
        </w:rPr>
        <w:t>For Questions Contact</w:t>
      </w:r>
    </w:p>
    <w:p w14:paraId="247BF1E8" w14:textId="77777777" w:rsidR="00AA0DFB" w:rsidRPr="00AA0E83" w:rsidRDefault="00AA0DFB" w:rsidP="00AA0DFB">
      <w:pPr>
        <w:spacing w:after="0" w:line="240" w:lineRule="auto"/>
        <w:rPr>
          <w:rFonts w:eastAsia="Arial" w:cs="Times New Roman"/>
        </w:rPr>
      </w:pPr>
      <w:r w:rsidRPr="00AA0E83">
        <w:rPr>
          <w:rFonts w:eastAsia="Arial" w:cs="Times New Roman"/>
        </w:rPr>
        <w:t>Content &amp; Curriculum</w:t>
      </w:r>
    </w:p>
    <w:p w14:paraId="41FC10BF" w14:textId="77777777" w:rsidR="00AA0DFB" w:rsidRPr="00AA0E83" w:rsidRDefault="00AA0DFB" w:rsidP="00AA0DFB">
      <w:pPr>
        <w:spacing w:after="0" w:line="240" w:lineRule="auto"/>
        <w:rPr>
          <w:rFonts w:eastAsia="Arial" w:cs="Times New Roman"/>
        </w:rPr>
      </w:pPr>
      <w:r w:rsidRPr="00AA0E83">
        <w:rPr>
          <w:rFonts w:eastAsia="Arial" w:cs="Times New Roman"/>
        </w:rPr>
        <w:t>Idaho State Department of Education</w:t>
      </w:r>
    </w:p>
    <w:p w14:paraId="7E1B4374" w14:textId="77777777" w:rsidR="00AA0DFB" w:rsidRPr="00AA0E83" w:rsidRDefault="00AA0DFB" w:rsidP="00AA0DFB">
      <w:pPr>
        <w:spacing w:after="0" w:line="240" w:lineRule="auto"/>
        <w:rPr>
          <w:rFonts w:eastAsia="Arial" w:cs="Times New Roman"/>
        </w:rPr>
      </w:pPr>
      <w:r w:rsidRPr="00AA0E83">
        <w:rPr>
          <w:rFonts w:eastAsia="Arial" w:cs="Times New Roman"/>
        </w:rPr>
        <w:t>650 W State Street, Boise, ID 83702</w:t>
      </w:r>
    </w:p>
    <w:p w14:paraId="76F7B1B2" w14:textId="77777777" w:rsidR="00AA0DFB" w:rsidRPr="00AA0E83" w:rsidRDefault="00AA0DFB" w:rsidP="00AA0DFB">
      <w:pPr>
        <w:spacing w:after="0" w:line="240" w:lineRule="auto"/>
        <w:rPr>
          <w:rFonts w:eastAsia="Arial" w:cs="Times New Roman"/>
        </w:rPr>
      </w:pPr>
      <w:r w:rsidRPr="00AA0E83">
        <w:rPr>
          <w:rFonts w:eastAsia="Arial" w:cs="Times New Roman"/>
        </w:rPr>
        <w:t>208 332 6800 | www.sde.idaho.gov</w:t>
      </w:r>
    </w:p>
    <w:p w14:paraId="2D75E2D8" w14:textId="77777777" w:rsidR="000060C4" w:rsidRPr="00E404FD" w:rsidRDefault="000060C4" w:rsidP="000060C4"/>
    <w:sectPr w:rsidR="000060C4" w:rsidRPr="00E404FD" w:rsidSect="008A049F">
      <w:headerReference w:type="default" r:id="rId9"/>
      <w:footerReference w:type="default" r:id="rId10"/>
      <w:pgSz w:w="12240" w:h="15840" w:code="1"/>
      <w:pgMar w:top="117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081DE" w14:textId="77777777" w:rsidR="00D56214" w:rsidRDefault="00D56214">
      <w:pPr>
        <w:spacing w:after="0" w:line="240" w:lineRule="auto"/>
      </w:pPr>
      <w:r>
        <w:separator/>
      </w:r>
    </w:p>
  </w:endnote>
  <w:endnote w:type="continuationSeparator" w:id="0">
    <w:p w14:paraId="5E114722" w14:textId="77777777" w:rsidR="00D56214" w:rsidRDefault="00D56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FC84" w14:textId="0AB7CB0D" w:rsidR="00AA0DFB" w:rsidRPr="00132C9E" w:rsidRDefault="00AA0DFB" w:rsidP="00AA0DFB">
    <w:pPr>
      <w:pStyle w:val="Footer"/>
      <w:pBdr>
        <w:top w:val="single" w:sz="4" w:space="1" w:color="5C5C5C" w:themeColor="text1" w:themeTint="BF"/>
      </w:pBdr>
      <w:rPr>
        <w:rFonts w:ascii="Calibri" w:hAnsi="Calibri"/>
        <w:color w:val="5C5C5C" w:themeColor="text1" w:themeTint="BF"/>
      </w:rPr>
    </w:pPr>
    <w:r>
      <w:rPr>
        <w:rFonts w:ascii="Calibri" w:hAnsi="Calibri" w:cs="Open Sans"/>
        <w:caps/>
        <w:color w:val="5C5C5C" w:themeColor="text1" w:themeTint="BF"/>
      </w:rPr>
      <w:t>REVISED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 w:rsidR="00373700">
      <w:rPr>
        <w:rFonts w:ascii="Calibri" w:hAnsi="Calibri" w:cs="Open Sans"/>
        <w:color w:val="5C5C5C" w:themeColor="text1" w:themeTint="BF"/>
      </w:rPr>
      <w:t>09/11</w:t>
    </w:r>
    <w:r w:rsidRPr="00132C9E">
      <w:rPr>
        <w:rFonts w:ascii="Calibri" w:hAnsi="Calibri" w:cs="Open Sans"/>
        <w:color w:val="5C5C5C" w:themeColor="text1" w:themeTint="BF"/>
      </w:rPr>
      <w:t>/</w:t>
    </w:r>
    <w:r>
      <w:rPr>
        <w:rFonts w:ascii="Calibri" w:hAnsi="Calibri" w:cs="Open Sans"/>
        <w:color w:val="5C5C5C" w:themeColor="text1" w:themeTint="BF"/>
      </w:rPr>
      <w:t>2025</w:t>
    </w:r>
    <w:r w:rsidRPr="00132C9E">
      <w:rPr>
        <w:rFonts w:ascii="Calibri" w:hAnsi="Calibri"/>
        <w:color w:val="5C5C5C" w:themeColor="text1" w:themeTint="BF"/>
      </w:rPr>
      <w:ptab w:relativeTo="margin" w:alignment="right" w:leader="none"/>
    </w:r>
    <w:r>
      <w:rPr>
        <w:rFonts w:ascii="Calibri" w:hAnsi="Calibri"/>
        <w:color w:val="5C5C5C" w:themeColor="text1" w:themeTint="BF"/>
      </w:rPr>
      <w:t>202</w:t>
    </w:r>
    <w:r w:rsidR="00373700">
      <w:rPr>
        <w:rFonts w:ascii="Calibri" w:hAnsi="Calibri"/>
        <w:color w:val="5C5C5C" w:themeColor="text1" w:themeTint="BF"/>
      </w:rPr>
      <w:t>6</w:t>
    </w:r>
    <w:r>
      <w:rPr>
        <w:rFonts w:ascii="Calibri" w:hAnsi="Calibri"/>
        <w:color w:val="5C5C5C" w:themeColor="text1" w:themeTint="BF"/>
      </w:rPr>
      <w:t xml:space="preserve"> Brief Form </w:t>
    </w:r>
    <w:r>
      <w:rPr>
        <w:rFonts w:ascii="Calibri" w:hAnsi="Calibri" w:cs="Open Sans"/>
        <w:color w:val="5C5C5C" w:themeColor="text1" w:themeTint="BF"/>
      </w:rPr>
      <w:t xml:space="preserve">/ 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>
      <w:rPr>
        <w:rFonts w:ascii="Calibri" w:hAnsi="Calibri" w:cs="Open Sans"/>
        <w:color w:val="5C5C5C" w:themeColor="text1" w:themeTint="BF"/>
      </w:rPr>
      <w:t xml:space="preserve">Content &amp; Curriculum / </w:t>
    </w:r>
    <w:r w:rsidRPr="00132C9E">
      <w:rPr>
        <w:rFonts w:ascii="Calibri" w:hAnsi="Calibri" w:cs="Open Sans"/>
        <w:color w:val="5C5C5C" w:themeColor="text1" w:themeTint="BF"/>
      </w:rPr>
      <w:t xml:space="preserve"> </w:t>
    </w:r>
    <w:r w:rsidRPr="00AA0DFB">
      <w:rPr>
        <w:rFonts w:ascii="Calibri" w:hAnsi="Calibri" w:cs="Calibri"/>
        <w:noProof w:val="0"/>
        <w:color w:val="112845" w:themeColor="text2" w:themeShade="BF"/>
      </w:rPr>
      <w:fldChar w:fldCharType="begin"/>
    </w:r>
    <w:r w:rsidRPr="00AA0DFB">
      <w:rPr>
        <w:rFonts w:ascii="Calibri" w:hAnsi="Calibri" w:cs="Calibri"/>
        <w:color w:val="112845" w:themeColor="text2" w:themeShade="BF"/>
      </w:rPr>
      <w:instrText xml:space="preserve"> PAGE   \* MERGEFORMAT </w:instrText>
    </w:r>
    <w:r w:rsidRPr="00AA0DFB">
      <w:rPr>
        <w:rFonts w:ascii="Calibri" w:hAnsi="Calibri" w:cs="Calibri"/>
        <w:noProof w:val="0"/>
        <w:color w:val="112845" w:themeColor="text2" w:themeShade="BF"/>
      </w:rPr>
      <w:fldChar w:fldCharType="separate"/>
    </w:r>
    <w:r w:rsidRPr="00AA0DFB">
      <w:rPr>
        <w:rFonts w:ascii="Calibri" w:hAnsi="Calibri" w:cs="Calibri"/>
        <w:color w:val="112845" w:themeColor="text2" w:themeShade="BF"/>
      </w:rPr>
      <w:t>18</w:t>
    </w:r>
    <w:r w:rsidRPr="00AA0DFB">
      <w:rPr>
        <w:rFonts w:ascii="Calibri" w:hAnsi="Calibri" w:cs="Calibri"/>
        <w:color w:val="112845" w:themeColor="text2" w:themeShade="BF"/>
      </w:rPr>
      <w:fldChar w:fldCharType="end"/>
    </w:r>
    <w:r w:rsidRPr="00132C9E">
      <w:rPr>
        <w:rFonts w:ascii="Calibri" w:hAnsi="Calibri" w:cs="Open Sans ExtraBold"/>
        <w:color w:val="5C5C5C" w:themeColor="text1" w:themeTint="BF"/>
      </w:rPr>
      <w:t xml:space="preserve"> </w:t>
    </w:r>
  </w:p>
  <w:p w14:paraId="1D69C2CE" w14:textId="77777777" w:rsidR="00F94D3A" w:rsidRPr="00D96187" w:rsidRDefault="00F94D3A" w:rsidP="00D961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43F6C" w14:textId="77777777" w:rsidR="00D56214" w:rsidRDefault="00D56214">
      <w:pPr>
        <w:spacing w:after="0" w:line="240" w:lineRule="auto"/>
      </w:pPr>
      <w:r>
        <w:separator/>
      </w:r>
    </w:p>
  </w:footnote>
  <w:footnote w:type="continuationSeparator" w:id="0">
    <w:p w14:paraId="53409C8B" w14:textId="77777777" w:rsidR="00D56214" w:rsidRDefault="00D56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EBA5F" w14:textId="77777777" w:rsidR="00424314" w:rsidRDefault="00646404" w:rsidP="00AA0DFB">
    <w:pPr>
      <w:pStyle w:val="Header"/>
      <w:ind w:left="-274"/>
      <w:jc w:val="right"/>
    </w:pPr>
    <w:r>
      <w:t xml:space="preserve">  </w:t>
    </w:r>
    <w:r w:rsidR="00DC5D70">
      <w:rPr>
        <w:noProof/>
      </w:rPr>
      <w:drawing>
        <wp:inline distT="0" distB="0" distL="0" distR="0" wp14:anchorId="7072D58B" wp14:editId="00772EBC">
          <wp:extent cx="781050" cy="781050"/>
          <wp:effectExtent l="0" t="0" r="0" b="0"/>
          <wp:docPr id="1" name="Picture 1" descr="Idaho 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DE-logo-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2" cy="7810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FE3105"/>
    <w:multiLevelType w:val="hybridMultilevel"/>
    <w:tmpl w:val="8A0EC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B0AD6"/>
    <w:multiLevelType w:val="hybridMultilevel"/>
    <w:tmpl w:val="2194A2B4"/>
    <w:lvl w:ilvl="0" w:tplc="63EE25EC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  <w:color w:val="2B63AC" w:themeColor="background2" w:themeShade="80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517ED"/>
    <w:multiLevelType w:val="hybridMultilevel"/>
    <w:tmpl w:val="441C5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81C00"/>
    <w:multiLevelType w:val="hybridMultilevel"/>
    <w:tmpl w:val="D17C1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8622F"/>
    <w:multiLevelType w:val="hybridMultilevel"/>
    <w:tmpl w:val="548E2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E2C5A"/>
    <w:multiLevelType w:val="hybridMultilevel"/>
    <w:tmpl w:val="717AE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82265"/>
    <w:multiLevelType w:val="hybridMultilevel"/>
    <w:tmpl w:val="6930F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C47A9"/>
    <w:multiLevelType w:val="hybridMultilevel"/>
    <w:tmpl w:val="D604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B2AF9"/>
    <w:multiLevelType w:val="hybridMultilevel"/>
    <w:tmpl w:val="84D8C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6798C"/>
    <w:multiLevelType w:val="hybridMultilevel"/>
    <w:tmpl w:val="5EEA9FEA"/>
    <w:lvl w:ilvl="0" w:tplc="54E2D0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17064"/>
    <w:multiLevelType w:val="hybridMultilevel"/>
    <w:tmpl w:val="D6BC91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2865DB"/>
    <w:multiLevelType w:val="hybridMultilevel"/>
    <w:tmpl w:val="BABE7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118B4"/>
    <w:multiLevelType w:val="hybridMultilevel"/>
    <w:tmpl w:val="BE78A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D3125"/>
    <w:multiLevelType w:val="hybridMultilevel"/>
    <w:tmpl w:val="8876B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9198A"/>
    <w:multiLevelType w:val="hybridMultilevel"/>
    <w:tmpl w:val="DF788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A764B"/>
    <w:multiLevelType w:val="hybridMultilevel"/>
    <w:tmpl w:val="9F0CF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B07F3D"/>
    <w:multiLevelType w:val="hybridMultilevel"/>
    <w:tmpl w:val="385A4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BA7FB3"/>
    <w:multiLevelType w:val="hybridMultilevel"/>
    <w:tmpl w:val="752C75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F30513"/>
    <w:multiLevelType w:val="hybridMultilevel"/>
    <w:tmpl w:val="C2A85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E6C7A"/>
    <w:multiLevelType w:val="hybridMultilevel"/>
    <w:tmpl w:val="79FC1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821CB4"/>
    <w:multiLevelType w:val="hybridMultilevel"/>
    <w:tmpl w:val="97C62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E5D71"/>
    <w:multiLevelType w:val="hybridMultilevel"/>
    <w:tmpl w:val="C9CE7FEC"/>
    <w:lvl w:ilvl="0" w:tplc="27A41A36">
      <w:start w:val="1"/>
      <w:numFmt w:val="bullet"/>
      <w:pStyle w:val="ListBullet"/>
      <w:lvlText w:val=""/>
      <w:lvlJc w:val="left"/>
      <w:pPr>
        <w:ind w:left="504" w:hanging="360"/>
      </w:pPr>
      <w:rPr>
        <w:rFonts w:ascii="Symbol" w:hAnsi="Symbol" w:hint="default"/>
        <w:color w:val="2B63AC" w:themeColor="background2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F82D45"/>
    <w:multiLevelType w:val="hybridMultilevel"/>
    <w:tmpl w:val="C6E01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F1845"/>
    <w:multiLevelType w:val="hybridMultilevel"/>
    <w:tmpl w:val="0E24B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3A4F12"/>
    <w:multiLevelType w:val="hybridMultilevel"/>
    <w:tmpl w:val="4F04A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196B9C"/>
    <w:multiLevelType w:val="hybridMultilevel"/>
    <w:tmpl w:val="01E86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AD0801"/>
    <w:multiLevelType w:val="hybridMultilevel"/>
    <w:tmpl w:val="95E89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028705">
    <w:abstractNumId w:val="0"/>
  </w:num>
  <w:num w:numId="2" w16cid:durableId="1986203568">
    <w:abstractNumId w:val="22"/>
  </w:num>
  <w:num w:numId="3" w16cid:durableId="162743801">
    <w:abstractNumId w:val="22"/>
    <w:lvlOverride w:ilvl="0">
      <w:startOverride w:val="1"/>
    </w:lvlOverride>
  </w:num>
  <w:num w:numId="4" w16cid:durableId="551621704">
    <w:abstractNumId w:val="25"/>
  </w:num>
  <w:num w:numId="5" w16cid:durableId="625161205">
    <w:abstractNumId w:val="17"/>
  </w:num>
  <w:num w:numId="6" w16cid:durableId="355273577">
    <w:abstractNumId w:val="21"/>
  </w:num>
  <w:num w:numId="7" w16cid:durableId="864445077">
    <w:abstractNumId w:val="5"/>
  </w:num>
  <w:num w:numId="8" w16cid:durableId="2118866073">
    <w:abstractNumId w:val="13"/>
  </w:num>
  <w:num w:numId="9" w16cid:durableId="426578427">
    <w:abstractNumId w:val="20"/>
  </w:num>
  <w:num w:numId="10" w16cid:durableId="1456830275">
    <w:abstractNumId w:val="19"/>
  </w:num>
  <w:num w:numId="11" w16cid:durableId="1116557735">
    <w:abstractNumId w:val="2"/>
  </w:num>
  <w:num w:numId="12" w16cid:durableId="14120832">
    <w:abstractNumId w:val="16"/>
  </w:num>
  <w:num w:numId="13" w16cid:durableId="1241017210">
    <w:abstractNumId w:val="1"/>
  </w:num>
  <w:num w:numId="14" w16cid:durableId="1833836706">
    <w:abstractNumId w:val="24"/>
  </w:num>
  <w:num w:numId="15" w16cid:durableId="518859831">
    <w:abstractNumId w:val="15"/>
  </w:num>
  <w:num w:numId="16" w16cid:durableId="70936497">
    <w:abstractNumId w:val="11"/>
  </w:num>
  <w:num w:numId="17" w16cid:durableId="867567391">
    <w:abstractNumId w:val="14"/>
  </w:num>
  <w:num w:numId="18" w16cid:durableId="841972617">
    <w:abstractNumId w:val="3"/>
  </w:num>
  <w:num w:numId="19" w16cid:durableId="265888612">
    <w:abstractNumId w:val="8"/>
  </w:num>
  <w:num w:numId="20" w16cid:durableId="1482768153">
    <w:abstractNumId w:val="12"/>
  </w:num>
  <w:num w:numId="21" w16cid:durableId="440614502">
    <w:abstractNumId w:val="4"/>
  </w:num>
  <w:num w:numId="22" w16cid:durableId="2079671822">
    <w:abstractNumId w:val="23"/>
  </w:num>
  <w:num w:numId="23" w16cid:durableId="1239828946">
    <w:abstractNumId w:val="10"/>
  </w:num>
  <w:num w:numId="24" w16cid:durableId="1211842554">
    <w:abstractNumId w:val="27"/>
  </w:num>
  <w:num w:numId="25" w16cid:durableId="664481642">
    <w:abstractNumId w:val="7"/>
  </w:num>
  <w:num w:numId="26" w16cid:durableId="1884974351">
    <w:abstractNumId w:val="18"/>
  </w:num>
  <w:num w:numId="27" w16cid:durableId="1187207442">
    <w:abstractNumId w:val="26"/>
  </w:num>
  <w:num w:numId="28" w16cid:durableId="1982928232">
    <w:abstractNumId w:val="9"/>
  </w:num>
  <w:num w:numId="29" w16cid:durableId="5560140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EBE"/>
    <w:rsid w:val="000060C4"/>
    <w:rsid w:val="00007887"/>
    <w:rsid w:val="0001378B"/>
    <w:rsid w:val="00014AD2"/>
    <w:rsid w:val="000160F4"/>
    <w:rsid w:val="000519FA"/>
    <w:rsid w:val="00062E3E"/>
    <w:rsid w:val="000716DE"/>
    <w:rsid w:val="00081174"/>
    <w:rsid w:val="00083931"/>
    <w:rsid w:val="0009103D"/>
    <w:rsid w:val="00096168"/>
    <w:rsid w:val="000A035E"/>
    <w:rsid w:val="000C3507"/>
    <w:rsid w:val="000C479A"/>
    <w:rsid w:val="000C79E4"/>
    <w:rsid w:val="000E4E17"/>
    <w:rsid w:val="0010006A"/>
    <w:rsid w:val="00103DBC"/>
    <w:rsid w:val="00112D4A"/>
    <w:rsid w:val="001168C0"/>
    <w:rsid w:val="00154031"/>
    <w:rsid w:val="00161C6B"/>
    <w:rsid w:val="00164A50"/>
    <w:rsid w:val="00174906"/>
    <w:rsid w:val="00180F84"/>
    <w:rsid w:val="0018288A"/>
    <w:rsid w:val="00196761"/>
    <w:rsid w:val="001978AF"/>
    <w:rsid w:val="001B4B0B"/>
    <w:rsid w:val="001B5314"/>
    <w:rsid w:val="001D1C70"/>
    <w:rsid w:val="001F5404"/>
    <w:rsid w:val="00241954"/>
    <w:rsid w:val="00245FA3"/>
    <w:rsid w:val="0025689F"/>
    <w:rsid w:val="0026476C"/>
    <w:rsid w:val="00281739"/>
    <w:rsid w:val="0029223D"/>
    <w:rsid w:val="00295470"/>
    <w:rsid w:val="002B4E2A"/>
    <w:rsid w:val="002C4235"/>
    <w:rsid w:val="002C6E2B"/>
    <w:rsid w:val="002D14F2"/>
    <w:rsid w:val="002F1BB5"/>
    <w:rsid w:val="003123D4"/>
    <w:rsid w:val="003328C8"/>
    <w:rsid w:val="00343BC7"/>
    <w:rsid w:val="00347EBE"/>
    <w:rsid w:val="00355FCB"/>
    <w:rsid w:val="00362647"/>
    <w:rsid w:val="00373700"/>
    <w:rsid w:val="00385714"/>
    <w:rsid w:val="003A5AAF"/>
    <w:rsid w:val="003D0540"/>
    <w:rsid w:val="003D5F75"/>
    <w:rsid w:val="00424314"/>
    <w:rsid w:val="004667B3"/>
    <w:rsid w:val="00492A4E"/>
    <w:rsid w:val="004C6DC1"/>
    <w:rsid w:val="004E05E7"/>
    <w:rsid w:val="005538F4"/>
    <w:rsid w:val="005A104F"/>
    <w:rsid w:val="005A3493"/>
    <w:rsid w:val="005B1976"/>
    <w:rsid w:val="005E744F"/>
    <w:rsid w:val="00637DF6"/>
    <w:rsid w:val="00643F8B"/>
    <w:rsid w:val="006460A3"/>
    <w:rsid w:val="00646404"/>
    <w:rsid w:val="0066385B"/>
    <w:rsid w:val="006C5535"/>
    <w:rsid w:val="00702B93"/>
    <w:rsid w:val="00715120"/>
    <w:rsid w:val="007334DA"/>
    <w:rsid w:val="00745840"/>
    <w:rsid w:val="00791D1B"/>
    <w:rsid w:val="007E114F"/>
    <w:rsid w:val="007E4D44"/>
    <w:rsid w:val="00803EEB"/>
    <w:rsid w:val="00807835"/>
    <w:rsid w:val="00815B5A"/>
    <w:rsid w:val="00853C51"/>
    <w:rsid w:val="00872142"/>
    <w:rsid w:val="0089512B"/>
    <w:rsid w:val="0089514C"/>
    <w:rsid w:val="008A049F"/>
    <w:rsid w:val="008B16D9"/>
    <w:rsid w:val="008C077F"/>
    <w:rsid w:val="008D19DC"/>
    <w:rsid w:val="008F08FE"/>
    <w:rsid w:val="009057E8"/>
    <w:rsid w:val="00924BE8"/>
    <w:rsid w:val="009262F6"/>
    <w:rsid w:val="00940C28"/>
    <w:rsid w:val="00943E74"/>
    <w:rsid w:val="00956C1B"/>
    <w:rsid w:val="00976BFB"/>
    <w:rsid w:val="009957B8"/>
    <w:rsid w:val="009A4025"/>
    <w:rsid w:val="009A42AE"/>
    <w:rsid w:val="009A63D6"/>
    <w:rsid w:val="009F2785"/>
    <w:rsid w:val="00A01BFA"/>
    <w:rsid w:val="00A052A2"/>
    <w:rsid w:val="00A16E07"/>
    <w:rsid w:val="00AA0DFB"/>
    <w:rsid w:val="00AB4310"/>
    <w:rsid w:val="00AB724D"/>
    <w:rsid w:val="00AD1E5A"/>
    <w:rsid w:val="00AD4B8D"/>
    <w:rsid w:val="00AE0F6C"/>
    <w:rsid w:val="00B33BBD"/>
    <w:rsid w:val="00B36BC8"/>
    <w:rsid w:val="00B5208A"/>
    <w:rsid w:val="00B565A2"/>
    <w:rsid w:val="00B82E2B"/>
    <w:rsid w:val="00B9639E"/>
    <w:rsid w:val="00BB7C99"/>
    <w:rsid w:val="00BC3467"/>
    <w:rsid w:val="00BF5ED3"/>
    <w:rsid w:val="00C238E8"/>
    <w:rsid w:val="00C318EC"/>
    <w:rsid w:val="00C53AE9"/>
    <w:rsid w:val="00C55449"/>
    <w:rsid w:val="00C5566D"/>
    <w:rsid w:val="00C77745"/>
    <w:rsid w:val="00C807B2"/>
    <w:rsid w:val="00C81D83"/>
    <w:rsid w:val="00C96EF5"/>
    <w:rsid w:val="00CA2966"/>
    <w:rsid w:val="00CA469D"/>
    <w:rsid w:val="00CA792B"/>
    <w:rsid w:val="00CB7368"/>
    <w:rsid w:val="00CC33FF"/>
    <w:rsid w:val="00CC45EC"/>
    <w:rsid w:val="00CC5C80"/>
    <w:rsid w:val="00CD072C"/>
    <w:rsid w:val="00CE5D9B"/>
    <w:rsid w:val="00CF5B9E"/>
    <w:rsid w:val="00D022E5"/>
    <w:rsid w:val="00D56214"/>
    <w:rsid w:val="00D96187"/>
    <w:rsid w:val="00DC5D70"/>
    <w:rsid w:val="00DE52FA"/>
    <w:rsid w:val="00DF27A6"/>
    <w:rsid w:val="00E11150"/>
    <w:rsid w:val="00E404FD"/>
    <w:rsid w:val="00E80235"/>
    <w:rsid w:val="00EB2D92"/>
    <w:rsid w:val="00EC4660"/>
    <w:rsid w:val="00ED0AC9"/>
    <w:rsid w:val="00ED5266"/>
    <w:rsid w:val="00ED76D3"/>
    <w:rsid w:val="00EF6B01"/>
    <w:rsid w:val="00F144BF"/>
    <w:rsid w:val="00F14625"/>
    <w:rsid w:val="00F174FF"/>
    <w:rsid w:val="00F3077F"/>
    <w:rsid w:val="00F46542"/>
    <w:rsid w:val="00F548FB"/>
    <w:rsid w:val="00F559D9"/>
    <w:rsid w:val="00F55C2C"/>
    <w:rsid w:val="00F775BF"/>
    <w:rsid w:val="00F814F1"/>
    <w:rsid w:val="00F94617"/>
    <w:rsid w:val="00F94D3A"/>
    <w:rsid w:val="00FA5BEA"/>
    <w:rsid w:val="00FB4A46"/>
    <w:rsid w:val="00FC72DE"/>
    <w:rsid w:val="00FC7748"/>
    <w:rsid w:val="00FF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12554"/>
  <w15:chartTrackingRefBased/>
  <w15:docId w15:val="{B9F5D6D3-60EF-4168-AA4F-3DC847D9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C5C5C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B0B"/>
    <w:rPr>
      <w:rFonts w:ascii="Calibri" w:hAnsi="Calibri"/>
      <w:color w:val="3B3B3B" w:themeColor="text1" w:themeTint="E6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64A50"/>
    <w:pPr>
      <w:keepNext/>
      <w:keepLines/>
      <w:spacing w:before="360" w:after="240" w:line="240" w:lineRule="auto"/>
      <w:outlineLvl w:val="0"/>
    </w:pPr>
    <w:rPr>
      <w:rFonts w:ascii="Cambria" w:hAnsi="Cambria"/>
      <w:b/>
      <w:bCs/>
      <w:color w:val="0E3354"/>
      <w:sz w:val="44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A0DFB"/>
    <w:pPr>
      <w:keepNext/>
      <w:keepLines/>
      <w:spacing w:after="240" w:line="240" w:lineRule="auto"/>
      <w:outlineLvl w:val="1"/>
    </w:pPr>
    <w:rPr>
      <w:b/>
      <w:bCs/>
      <w:caps/>
      <w:color w:val="153156" w:themeColor="background2" w:themeShade="40"/>
      <w:sz w:val="32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77745"/>
    <w:pPr>
      <w:keepNext/>
      <w:keepLines/>
      <w:spacing w:before="360" w:after="120" w:line="240" w:lineRule="auto"/>
      <w:outlineLvl w:val="2"/>
    </w:pPr>
    <w:rPr>
      <w:rFonts w:eastAsiaTheme="majorEastAsia" w:cstheme="majorBidi"/>
      <w:color w:val="2B63AC"/>
      <w:sz w:val="28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404FD"/>
    <w:pPr>
      <w:keepNext/>
      <w:keepLines/>
      <w:spacing w:before="240" w:after="0"/>
      <w:outlineLvl w:val="3"/>
    </w:pPr>
    <w:rPr>
      <w:rFonts w:eastAsiaTheme="majorEastAsia" w:cstheme="majorBidi"/>
      <w:b/>
      <w:iCs/>
      <w:color w:val="46464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D0AC9"/>
    <w:pPr>
      <w:pBdr>
        <w:left w:val="double" w:sz="18" w:space="4" w:color="153156" w:themeColor="background2" w:themeShade="40"/>
      </w:pBdr>
      <w:spacing w:after="120" w:line="240" w:lineRule="auto"/>
    </w:pPr>
    <w:rPr>
      <w:rFonts w:ascii="Cambria" w:eastAsiaTheme="majorEastAsia" w:hAnsi="Cambria" w:cstheme="majorBidi"/>
      <w:b/>
      <w:color w:val="0E3354"/>
      <w:kern w:val="28"/>
      <w:sz w:val="44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ED0AC9"/>
    <w:rPr>
      <w:rFonts w:ascii="Cambria" w:eastAsiaTheme="majorEastAsia" w:hAnsi="Cambria" w:cstheme="majorBidi"/>
      <w:b/>
      <w:color w:val="0E3354"/>
      <w:kern w:val="28"/>
      <w:sz w:val="44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0716DE"/>
    <w:pPr>
      <w:numPr>
        <w:ilvl w:val="1"/>
      </w:numPr>
      <w:pBdr>
        <w:left w:val="double" w:sz="18" w:space="4" w:color="153156" w:themeColor="background2" w:themeShade="40"/>
      </w:pBdr>
      <w:spacing w:before="80" w:after="120" w:line="280" w:lineRule="exact"/>
    </w:pPr>
    <w:rPr>
      <w:bCs/>
      <w:color w:val="2B63AC" w:themeColor="background2" w:themeShade="80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716DE"/>
    <w:rPr>
      <w:rFonts w:ascii="Calibri" w:hAnsi="Calibri"/>
      <w:bCs/>
      <w:color w:val="2B63AC" w:themeColor="background2" w:themeShade="80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4A50"/>
    <w:rPr>
      <w:rFonts w:ascii="Cambria" w:hAnsi="Cambria"/>
      <w:b/>
      <w:bCs/>
      <w:color w:val="0E3354"/>
      <w:sz w:val="44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FFF2CC" w:themeFill="accent1" w:themeFillTint="33"/>
    </w:tcPr>
    <w:tblStylePr w:type="firstCol">
      <w:pPr>
        <w:wordWrap/>
        <w:jc w:val="center"/>
      </w:pPr>
    </w:tblStylePr>
  </w:style>
  <w:style w:type="paragraph" w:customStyle="1" w:styleId="Note">
    <w:name w:val="Note"/>
    <w:basedOn w:val="Normal"/>
    <w:uiPriority w:val="99"/>
    <w:qFormat/>
    <w:rsid w:val="00EC4660"/>
    <w:pPr>
      <w:shd w:val="clear" w:color="auto" w:fill="FFF2CC" w:themeFill="accent1" w:themeFillTint="33"/>
      <w:spacing w:after="120" w:line="264" w:lineRule="auto"/>
    </w:pPr>
    <w:rPr>
      <w:i/>
      <w:iCs/>
      <w:color w:val="262626" w:themeColor="text1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link w:val="NoSpacingChar"/>
    <w:uiPriority w:val="1"/>
    <w:qFormat/>
    <w:rsid w:val="005A104F"/>
    <w:pPr>
      <w:spacing w:after="0" w:line="240" w:lineRule="auto"/>
    </w:pPr>
    <w:rPr>
      <w:rFonts w:ascii="Calibri" w:hAnsi="Calibri"/>
      <w:color w:val="3B3B3B" w:themeColor="text1" w:themeTint="E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A0DFB"/>
    <w:rPr>
      <w:rFonts w:ascii="Calibri" w:hAnsi="Calibri"/>
      <w:b/>
      <w:bCs/>
      <w:caps/>
      <w:color w:val="153156" w:themeColor="background2" w:themeShade="40"/>
      <w:sz w:val="32"/>
      <w:szCs w:val="28"/>
    </w:rPr>
  </w:style>
  <w:style w:type="paragraph" w:styleId="ListBullet">
    <w:name w:val="List Bullet"/>
    <w:basedOn w:val="Normal"/>
    <w:uiPriority w:val="1"/>
    <w:unhideWhenUsed/>
    <w:qFormat/>
    <w:rsid w:val="000716DE"/>
    <w:pPr>
      <w:numPr>
        <w:numId w:val="2"/>
      </w:numPr>
      <w:spacing w:after="6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1" w:themeTint="99"/>
        <w:left w:val="single" w:sz="4" w:space="0" w:color="FFD966" w:themeColor="accent1" w:themeTint="99"/>
        <w:bottom w:val="single" w:sz="4" w:space="0" w:color="FFD966" w:themeColor="accent1" w:themeTint="99"/>
        <w:right w:val="single" w:sz="4" w:space="0" w:color="FFD966" w:themeColor="accent1" w:themeTint="99"/>
        <w:insideH w:val="single" w:sz="4" w:space="0" w:color="FFD966" w:themeColor="accent1" w:themeTint="99"/>
        <w:insideV w:val="single" w:sz="4" w:space="0" w:color="FFD966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1"/>
          <w:left w:val="single" w:sz="4" w:space="0" w:color="FFC000" w:themeColor="accent1"/>
          <w:bottom w:val="single" w:sz="4" w:space="0" w:color="FFC000" w:themeColor="accent1"/>
          <w:right w:val="single" w:sz="4" w:space="0" w:color="FFC000" w:themeColor="accent1"/>
          <w:insideH w:val="nil"/>
          <w:insideV w:val="nil"/>
        </w:tcBorders>
        <w:shd w:val="clear" w:color="auto" w:fill="FFC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1" w:themeFillTint="33"/>
      </w:tcPr>
    </w:tblStylePr>
    <w:tblStylePr w:type="band1Horz">
      <w:tblPr/>
      <w:tcPr>
        <w:shd w:val="clear" w:color="auto" w:fill="FFF2CC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posalTable">
    <w:name w:val="Proposal Table"/>
    <w:basedOn w:val="TableNormal"/>
    <w:uiPriority w:val="99"/>
    <w:pPr>
      <w:spacing w:before="120" w:after="120" w:line="240" w:lineRule="auto"/>
    </w:pPr>
    <w:tblPr>
      <w:tblBorders>
        <w:top w:val="single" w:sz="4" w:space="0" w:color="FFC000" w:themeColor="accent1"/>
        <w:left w:val="single" w:sz="4" w:space="0" w:color="FFC000" w:themeColor="accent1"/>
        <w:bottom w:val="single" w:sz="4" w:space="0" w:color="FFC000" w:themeColor="accent1"/>
        <w:right w:val="single" w:sz="4" w:space="0" w:color="FFC000" w:themeColor="accent1"/>
        <w:insideH w:val="single" w:sz="4" w:space="0" w:color="FFC000" w:themeColor="accent1"/>
        <w:insideV w:val="single" w:sz="4" w:space="0" w:color="FFC000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FFF2CC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FFC000" w:themeFill="accent1"/>
      </w:tcPr>
    </w:tblStylePr>
  </w:style>
  <w:style w:type="paragraph" w:styleId="FootnoteText">
    <w:name w:val="footnote text"/>
    <w:basedOn w:val="Normal"/>
    <w:link w:val="FootnoteTextChar"/>
    <w:uiPriority w:val="12"/>
    <w:unhideWhenUsed/>
    <w:qFormat/>
    <w:rsid w:val="00ED0AC9"/>
    <w:pPr>
      <w:spacing w:before="140" w:after="0" w:line="240" w:lineRule="auto"/>
    </w:pPr>
    <w:rPr>
      <w:iCs/>
      <w:sz w:val="18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ED0AC9"/>
    <w:rPr>
      <w:rFonts w:ascii="Calibri" w:hAnsi="Calibri"/>
      <w:iCs/>
      <w:szCs w:val="14"/>
    </w:r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styleId="ListParagraph">
    <w:name w:val="List Paragraph"/>
    <w:basedOn w:val="Normal"/>
    <w:uiPriority w:val="34"/>
    <w:qFormat/>
    <w:rsid w:val="001B4B0B"/>
    <w:pPr>
      <w:numPr>
        <w:numId w:val="11"/>
      </w:numPr>
      <w:spacing w:after="200" w:line="276" w:lineRule="auto"/>
      <w:ind w:left="504"/>
      <w:contextualSpacing/>
    </w:pPr>
    <w:rPr>
      <w:color w:val="262626" w:themeColor="text1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112D4A"/>
    <w:pPr>
      <w:widowControl w:val="0"/>
      <w:autoSpaceDE w:val="0"/>
      <w:autoSpaceDN w:val="0"/>
      <w:spacing w:after="0" w:line="240" w:lineRule="auto"/>
      <w:ind w:left="840" w:hanging="360"/>
    </w:pPr>
    <w:rPr>
      <w:rFonts w:eastAsia="Arial" w:cs="Arial"/>
      <w:color w:val="auto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112D4A"/>
    <w:rPr>
      <w:rFonts w:ascii="Open Sans" w:eastAsia="Arial" w:hAnsi="Open Sans" w:cs="Arial"/>
      <w:color w:val="auto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77745"/>
    <w:rPr>
      <w:rFonts w:ascii="Calibri" w:eastAsiaTheme="majorEastAsia" w:hAnsi="Calibri" w:cstheme="majorBidi"/>
      <w:color w:val="2B63AC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5E7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5E7"/>
    <w:rPr>
      <w:rFonts w:ascii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C318EC"/>
    <w:rPr>
      <w:color w:val="2B63AC" w:themeColor="background2" w:themeShade="80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5A104F"/>
    <w:rPr>
      <w:rFonts w:ascii="Calibri" w:hAnsi="Calibri"/>
      <w:color w:val="3B3B3B" w:themeColor="text1" w:themeTint="E6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FC72DE"/>
    <w:pPr>
      <w:spacing w:after="0" w:line="240" w:lineRule="auto"/>
    </w:pPr>
    <w:rPr>
      <w:rFonts w:eastAsia="Calibri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C72DE"/>
    <w:rPr>
      <w:rFonts w:ascii="Open Sans" w:eastAsia="Calibri" w:hAnsi="Open Sans" w:cs="Times New Roman"/>
      <w:sz w:val="22"/>
      <w:szCs w:val="21"/>
      <w:lang w:eastAsia="en-US"/>
    </w:rPr>
  </w:style>
  <w:style w:type="paragraph" w:customStyle="1" w:styleId="Important">
    <w:name w:val="Important"/>
    <w:basedOn w:val="Normal"/>
    <w:link w:val="ImportantChar"/>
    <w:qFormat/>
    <w:rsid w:val="00154031"/>
    <w:pPr>
      <w:shd w:val="clear" w:color="auto" w:fill="FFCCCC" w:themeFill="accent2" w:themeFillTint="33"/>
      <w:spacing w:before="120" w:after="120" w:line="240" w:lineRule="auto"/>
    </w:pPr>
    <w:rPr>
      <w:i/>
      <w:color w:val="262626" w:themeColor="text1"/>
    </w:rPr>
  </w:style>
  <w:style w:type="character" w:styleId="Strong">
    <w:name w:val="Strong"/>
    <w:uiPriority w:val="22"/>
    <w:qFormat/>
    <w:rsid w:val="00FC72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C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318EC"/>
    <w:pPr>
      <w:spacing w:after="100" w:line="276" w:lineRule="auto"/>
    </w:pPr>
    <w:rPr>
      <w:rFonts w:ascii="Open Sans SemiBold" w:eastAsiaTheme="minorEastAsia" w:hAnsi="Open Sans SemiBold"/>
      <w:color w:val="717171" w:themeColor="text1" w:themeTint="A6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404FD"/>
    <w:rPr>
      <w:rFonts w:ascii="Calibri" w:eastAsiaTheme="majorEastAsia" w:hAnsi="Calibri" w:cstheme="majorBidi"/>
      <w:b/>
      <w:iCs/>
      <w:color w:val="464646"/>
      <w:sz w:val="24"/>
    </w:rPr>
  </w:style>
  <w:style w:type="paragraph" w:customStyle="1" w:styleId="Success">
    <w:name w:val="Success"/>
    <w:basedOn w:val="PlainText"/>
    <w:link w:val="SuccessChar"/>
    <w:qFormat/>
    <w:rsid w:val="00154031"/>
    <w:pPr>
      <w:shd w:val="clear" w:color="auto" w:fill="EAF1DD" w:themeFill="accent3" w:themeFillTint="33"/>
      <w:spacing w:before="120" w:after="120"/>
    </w:pPr>
    <w:rPr>
      <w:i/>
      <w:color w:val="262626" w:themeColor="text1"/>
    </w:rPr>
  </w:style>
  <w:style w:type="character" w:customStyle="1" w:styleId="ImportantChar">
    <w:name w:val="Important Char"/>
    <w:basedOn w:val="DefaultParagraphFont"/>
    <w:link w:val="Important"/>
    <w:rsid w:val="00154031"/>
    <w:rPr>
      <w:rFonts w:ascii="Open Sans" w:hAnsi="Open Sans"/>
      <w:i/>
      <w:color w:val="262626" w:themeColor="text1"/>
      <w:sz w:val="22"/>
      <w:shd w:val="clear" w:color="auto" w:fill="FFCCCC" w:themeFill="accent2" w:themeFillTint="33"/>
    </w:rPr>
  </w:style>
  <w:style w:type="paragraph" w:customStyle="1" w:styleId="Special">
    <w:name w:val="Special"/>
    <w:basedOn w:val="Normal"/>
    <w:link w:val="SpecialChar"/>
    <w:qFormat/>
    <w:rsid w:val="00EC4660"/>
    <w:pPr>
      <w:shd w:val="clear" w:color="auto" w:fill="BFD4EF" w:themeFill="text2" w:themeFillTint="33"/>
      <w:spacing w:before="120" w:after="120"/>
    </w:pPr>
    <w:rPr>
      <w:i/>
      <w:color w:val="auto"/>
    </w:rPr>
  </w:style>
  <w:style w:type="character" w:customStyle="1" w:styleId="SuccessChar">
    <w:name w:val="Success Char"/>
    <w:basedOn w:val="PlainTextChar"/>
    <w:link w:val="Success"/>
    <w:rsid w:val="00154031"/>
    <w:rPr>
      <w:rFonts w:ascii="Open Sans" w:eastAsia="Calibri" w:hAnsi="Open Sans" w:cs="Times New Roman"/>
      <w:i/>
      <w:color w:val="262626" w:themeColor="text1"/>
      <w:sz w:val="22"/>
      <w:szCs w:val="21"/>
      <w:shd w:val="clear" w:color="auto" w:fill="EAF1DD" w:themeFill="accent3" w:themeFillTint="33"/>
      <w:lang w:eastAsia="en-US"/>
    </w:rPr>
  </w:style>
  <w:style w:type="character" w:customStyle="1" w:styleId="SpecialChar">
    <w:name w:val="Special Char"/>
    <w:basedOn w:val="DefaultParagraphFont"/>
    <w:link w:val="Special"/>
    <w:rsid w:val="00EC4660"/>
    <w:rPr>
      <w:rFonts w:ascii="Open Sans" w:hAnsi="Open Sans"/>
      <w:i/>
      <w:color w:val="auto"/>
      <w:sz w:val="22"/>
      <w:shd w:val="clear" w:color="auto" w:fill="BFD4EF" w:themeFill="text2" w:themeFillTint="33"/>
    </w:rPr>
  </w:style>
  <w:style w:type="character" w:styleId="UnresolvedMention">
    <w:name w:val="Unresolved Mention"/>
    <w:basedOn w:val="DefaultParagraphFont"/>
    <w:uiPriority w:val="99"/>
    <w:semiHidden/>
    <w:unhideWhenUsed/>
    <w:rsid w:val="00E11150"/>
    <w:rPr>
      <w:color w:val="605E5C"/>
      <w:shd w:val="clear" w:color="auto" w:fill="E1DFDD"/>
    </w:rPr>
  </w:style>
  <w:style w:type="character" w:customStyle="1" w:styleId="IDE">
    <w:name w:val="IDE"/>
    <w:basedOn w:val="DefaultParagraphFont"/>
    <w:uiPriority w:val="1"/>
    <w:rsid w:val="00CF5B9E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olen\AppData\Roaming\Microsoft\Templates\Services%20proposal%20(Business%20Blue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FE73CABE6C4CEC843E709F14DDF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89BCF-EC4F-49FE-8FC1-A8C8ADD8A2D8}"/>
      </w:docPartPr>
      <w:docPartBody>
        <w:p w:rsidR="00F470C0" w:rsidRDefault="00F470C0" w:rsidP="00F470C0">
          <w:pPr>
            <w:pStyle w:val="72FE73CABE6C4CEC843E709F14DDF5495"/>
          </w:pPr>
          <w:r w:rsidRPr="00CF5B9E">
            <w:rPr>
              <w:rStyle w:val="IDE"/>
              <w:color w:val="F2F2F2" w:themeColor="background1" w:themeShade="F2"/>
            </w:rPr>
            <w:t>Enter Information Here</w:t>
          </w:r>
        </w:p>
      </w:docPartBody>
    </w:docPart>
    <w:docPart>
      <w:docPartPr>
        <w:name w:val="D803EC3AB9F046ACA6DC796916845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49487-89C8-4283-A065-260A8325D103}"/>
      </w:docPartPr>
      <w:docPartBody>
        <w:p w:rsidR="00F470C0" w:rsidRDefault="00F470C0" w:rsidP="00F470C0">
          <w:pPr>
            <w:pStyle w:val="D803EC3AB9F046ACA6DC796916845B415"/>
          </w:pPr>
          <w:r w:rsidRPr="00CF5B9E">
            <w:rPr>
              <w:rStyle w:val="IDE"/>
              <w:color w:val="F2F2F2" w:themeColor="background1" w:themeShade="F2"/>
            </w:rPr>
            <w:t>Enter Information Here</w:t>
          </w:r>
        </w:p>
      </w:docPartBody>
    </w:docPart>
    <w:docPart>
      <w:docPartPr>
        <w:name w:val="319B20A7BEFA4B1EA7BBE1D782E14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8030E-052A-428B-874F-11B6DD463E02}"/>
      </w:docPartPr>
      <w:docPartBody>
        <w:p w:rsidR="00F470C0" w:rsidRDefault="00F470C0" w:rsidP="00F470C0">
          <w:pPr>
            <w:pStyle w:val="319B20A7BEFA4B1EA7BBE1D782E14F685"/>
          </w:pPr>
          <w:r w:rsidRPr="00CF5B9E">
            <w:rPr>
              <w:rStyle w:val="IDE"/>
              <w:color w:val="F2F2F2" w:themeColor="background1" w:themeShade="F2"/>
            </w:rPr>
            <w:t>Enter Information Here</w:t>
          </w:r>
        </w:p>
      </w:docPartBody>
    </w:docPart>
    <w:docPart>
      <w:docPartPr>
        <w:name w:val="91FF423E71D0479B8311332796033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D3709-F5CB-4B3C-8225-70F390A9C89C}"/>
      </w:docPartPr>
      <w:docPartBody>
        <w:p w:rsidR="00F470C0" w:rsidRDefault="00F470C0" w:rsidP="00F470C0">
          <w:pPr>
            <w:pStyle w:val="91FF423E71D0479B83113327960330095"/>
          </w:pPr>
          <w:r w:rsidRPr="00CF5B9E">
            <w:rPr>
              <w:rStyle w:val="IDE"/>
              <w:color w:val="F2F2F2" w:themeColor="background1" w:themeShade="F2"/>
            </w:rPr>
            <w:t>Enter Information Here</w:t>
          </w:r>
        </w:p>
      </w:docPartBody>
    </w:docPart>
    <w:docPart>
      <w:docPartPr>
        <w:name w:val="64D0C2E0010B4385B512005BA2FF0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2B57D-2845-4196-8996-099AE7E2E41C}"/>
      </w:docPartPr>
      <w:docPartBody>
        <w:p w:rsidR="00F470C0" w:rsidRDefault="00F470C0" w:rsidP="00F470C0">
          <w:pPr>
            <w:pStyle w:val="64D0C2E0010B4385B512005BA2FF06D15"/>
          </w:pPr>
          <w:r w:rsidRPr="00CF5B9E">
            <w:rPr>
              <w:rStyle w:val="IDE"/>
              <w:color w:val="F2F2F2" w:themeColor="background1" w:themeShade="F2"/>
            </w:rPr>
            <w:t>Enter Information Here</w:t>
          </w:r>
        </w:p>
      </w:docPartBody>
    </w:docPart>
    <w:docPart>
      <w:docPartPr>
        <w:name w:val="FABED9A3EF9646F8A7D792ACE458B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F89A0-AB74-4D47-A6B0-AC6AE65FFA50}"/>
      </w:docPartPr>
      <w:docPartBody>
        <w:p w:rsidR="00F470C0" w:rsidRDefault="00F470C0" w:rsidP="00F470C0">
          <w:pPr>
            <w:pStyle w:val="FABED9A3EF9646F8A7D792ACE458BF285"/>
          </w:pPr>
          <w:r w:rsidRPr="00CF5B9E">
            <w:rPr>
              <w:rStyle w:val="IDE"/>
              <w:color w:val="F2F2F2" w:themeColor="background1" w:themeShade="F2"/>
            </w:rPr>
            <w:t>Enter Information Here</w:t>
          </w:r>
        </w:p>
      </w:docPartBody>
    </w:docPart>
    <w:docPart>
      <w:docPartPr>
        <w:name w:val="23BB8CE41A2F4A3998C7281B1953B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43ACB-C8A4-48EE-BF8F-0CA61D276E2C}"/>
      </w:docPartPr>
      <w:docPartBody>
        <w:p w:rsidR="00F470C0" w:rsidRDefault="00F470C0" w:rsidP="00F470C0">
          <w:pPr>
            <w:pStyle w:val="23BB8CE41A2F4A3998C7281B1953B49A5"/>
          </w:pPr>
          <w:r w:rsidRPr="00CF5B9E">
            <w:rPr>
              <w:rStyle w:val="IDE"/>
              <w:color w:val="F2F2F2" w:themeColor="background1" w:themeShade="F2"/>
            </w:rPr>
            <w:t>Enter Information Here</w:t>
          </w:r>
        </w:p>
      </w:docPartBody>
    </w:docPart>
    <w:docPart>
      <w:docPartPr>
        <w:name w:val="9DFE80FEC93A471581677538144E6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E191C-AFD0-4830-A5BF-1C24DE9648BD}"/>
      </w:docPartPr>
      <w:docPartBody>
        <w:p w:rsidR="00F470C0" w:rsidRDefault="00F470C0" w:rsidP="00F470C0">
          <w:pPr>
            <w:pStyle w:val="9DFE80FEC93A471581677538144E6C0A5"/>
          </w:pPr>
          <w:r w:rsidRPr="00CF5B9E">
            <w:rPr>
              <w:rStyle w:val="IDE"/>
              <w:color w:val="F2F2F2" w:themeColor="background1" w:themeShade="F2"/>
            </w:rPr>
            <w:t>Enter Information Here</w:t>
          </w:r>
        </w:p>
      </w:docPartBody>
    </w:docPart>
    <w:docPart>
      <w:docPartPr>
        <w:name w:val="7DCE468A808E401F915A2C2041A01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7E891-3C08-4551-AF0C-F39C23F2E9D9}"/>
      </w:docPartPr>
      <w:docPartBody>
        <w:p w:rsidR="00F470C0" w:rsidRDefault="00F470C0" w:rsidP="00F470C0">
          <w:pPr>
            <w:pStyle w:val="7DCE468A808E401F915A2C2041A01E485"/>
          </w:pPr>
          <w:r w:rsidRPr="00CF5B9E">
            <w:rPr>
              <w:rStyle w:val="IDE"/>
              <w:color w:val="F2F2F2" w:themeColor="background1" w:themeShade="F2"/>
            </w:rPr>
            <w:t>Enter Information Here</w:t>
          </w:r>
        </w:p>
      </w:docPartBody>
    </w:docPart>
    <w:docPart>
      <w:docPartPr>
        <w:name w:val="8061B178AAD14218A9B838568151C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503E-C508-427B-8838-F2CDE713B4C5}"/>
      </w:docPartPr>
      <w:docPartBody>
        <w:p w:rsidR="00F470C0" w:rsidRDefault="00F470C0" w:rsidP="00F470C0">
          <w:pPr>
            <w:pStyle w:val="8061B178AAD14218A9B838568151C1BB5"/>
          </w:pPr>
          <w:r w:rsidRPr="00CF5B9E">
            <w:rPr>
              <w:rStyle w:val="IDE"/>
              <w:color w:val="F2F2F2" w:themeColor="background1" w:themeShade="F2"/>
            </w:rPr>
            <w:t>Enter Information Here</w:t>
          </w:r>
        </w:p>
      </w:docPartBody>
    </w:docPart>
    <w:docPart>
      <w:docPartPr>
        <w:name w:val="05FC4DFA31EE4967A02E82C0B909B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BC8EB-7CD7-4281-A5D2-58F757E692D6}"/>
      </w:docPartPr>
      <w:docPartBody>
        <w:p w:rsidR="00F470C0" w:rsidRDefault="00F470C0" w:rsidP="00F470C0">
          <w:pPr>
            <w:pStyle w:val="05FC4DFA31EE4967A02E82C0B909B4565"/>
          </w:pPr>
          <w:r w:rsidRPr="00CF5B9E">
            <w:rPr>
              <w:rStyle w:val="IDE"/>
              <w:color w:val="F2F2F2" w:themeColor="background1" w:themeShade="F2"/>
            </w:rPr>
            <w:t>Enter Information Here</w:t>
          </w:r>
        </w:p>
      </w:docPartBody>
    </w:docPart>
    <w:docPart>
      <w:docPartPr>
        <w:name w:val="2A735E27F7594F8A916F228BA04EB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D3A9A-E203-493B-BD35-ABD41E0FFD99}"/>
      </w:docPartPr>
      <w:docPartBody>
        <w:p w:rsidR="00F470C0" w:rsidRDefault="00F470C0" w:rsidP="00F470C0">
          <w:pPr>
            <w:pStyle w:val="2A735E27F7594F8A916F228BA04EBDC65"/>
          </w:pPr>
          <w:r w:rsidRPr="00CF5B9E">
            <w:rPr>
              <w:rStyle w:val="IDE"/>
              <w:color w:val="F2F2F2" w:themeColor="background1" w:themeShade="F2"/>
            </w:rPr>
            <w:t>Enter Information Here</w:t>
          </w:r>
        </w:p>
      </w:docPartBody>
    </w:docPart>
    <w:docPart>
      <w:docPartPr>
        <w:name w:val="92E288957308483793A54BB660C23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4A4E1-8855-4C07-B8E5-9E4F7A714D2B}"/>
      </w:docPartPr>
      <w:docPartBody>
        <w:p w:rsidR="00F470C0" w:rsidRDefault="00F470C0" w:rsidP="00F470C0">
          <w:pPr>
            <w:pStyle w:val="92E288957308483793A54BB660C2355C5"/>
          </w:pPr>
          <w:r w:rsidRPr="00CF5B9E">
            <w:rPr>
              <w:rStyle w:val="IDE"/>
              <w:color w:val="F2F2F2" w:themeColor="background1" w:themeShade="F2"/>
            </w:rPr>
            <w:t>Enter Information Here</w:t>
          </w:r>
        </w:p>
      </w:docPartBody>
    </w:docPart>
    <w:docPart>
      <w:docPartPr>
        <w:name w:val="A9D837CE26154FB7935D0C6660EC5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D3E15-DA4F-4778-AC27-A16A4AE248D0}"/>
      </w:docPartPr>
      <w:docPartBody>
        <w:p w:rsidR="00F470C0" w:rsidRDefault="00F470C0" w:rsidP="00F470C0">
          <w:pPr>
            <w:pStyle w:val="A9D837CE26154FB7935D0C6660EC54965"/>
          </w:pPr>
          <w:r w:rsidRPr="00CF5B9E">
            <w:rPr>
              <w:rStyle w:val="IDE"/>
              <w:color w:val="F2F2F2" w:themeColor="background1" w:themeShade="F2"/>
            </w:rPr>
            <w:t>Enter Information Here</w:t>
          </w:r>
        </w:p>
      </w:docPartBody>
    </w:docPart>
    <w:docPart>
      <w:docPartPr>
        <w:name w:val="973FE049B99C48AB864DA6826D438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0F754-6C0F-41E5-8F08-CCCADA0C24C8}"/>
      </w:docPartPr>
      <w:docPartBody>
        <w:p w:rsidR="00F470C0" w:rsidRDefault="00F470C0" w:rsidP="00F470C0">
          <w:pPr>
            <w:pStyle w:val="973FE049B99C48AB864DA6826D4389285"/>
          </w:pPr>
          <w:r w:rsidRPr="00CF5B9E">
            <w:rPr>
              <w:rStyle w:val="IDE"/>
              <w:color w:val="F2F2F2" w:themeColor="background1" w:themeShade="F2"/>
            </w:rPr>
            <w:t>Enter Information Here</w:t>
          </w:r>
        </w:p>
      </w:docPartBody>
    </w:docPart>
    <w:docPart>
      <w:docPartPr>
        <w:name w:val="29344C8E15144AB5A6042131110F9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DD00D-2DB2-4DE1-9290-E126D9BECC4B}"/>
      </w:docPartPr>
      <w:docPartBody>
        <w:p w:rsidR="00F470C0" w:rsidRDefault="00F470C0" w:rsidP="00F470C0">
          <w:pPr>
            <w:pStyle w:val="29344C8E15144AB5A6042131110F9D2E5"/>
          </w:pPr>
          <w:r w:rsidRPr="00CF5B9E">
            <w:rPr>
              <w:rStyle w:val="IDE"/>
              <w:color w:val="F2F2F2" w:themeColor="background1" w:themeShade="F2"/>
            </w:rPr>
            <w:t>Enter Information Here</w:t>
          </w:r>
        </w:p>
      </w:docPartBody>
    </w:docPart>
    <w:docPart>
      <w:docPartPr>
        <w:name w:val="1193BA145C504DC5A70BC26DC166B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8A6BA-CBBB-408B-9189-41AC9C88B02D}"/>
      </w:docPartPr>
      <w:docPartBody>
        <w:p w:rsidR="00F470C0" w:rsidRDefault="00F470C0" w:rsidP="00F470C0">
          <w:pPr>
            <w:pStyle w:val="1193BA145C504DC5A70BC26DC166B46A5"/>
          </w:pPr>
          <w:r w:rsidRPr="00CF5B9E">
            <w:rPr>
              <w:rStyle w:val="IDE"/>
              <w:color w:val="F2F2F2" w:themeColor="background1" w:themeShade="F2"/>
            </w:rPr>
            <w:t>Enter Information Here</w:t>
          </w:r>
        </w:p>
      </w:docPartBody>
    </w:docPart>
    <w:docPart>
      <w:docPartPr>
        <w:name w:val="A6A3EA70D97641DA8448C60D3FE0B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35D46-3B5A-495E-A08F-A7C2DFEB7B8D}"/>
      </w:docPartPr>
      <w:docPartBody>
        <w:p w:rsidR="00F470C0" w:rsidRDefault="00F470C0" w:rsidP="00F470C0">
          <w:pPr>
            <w:pStyle w:val="A6A3EA70D97641DA8448C60D3FE0BA955"/>
          </w:pPr>
          <w:r w:rsidRPr="00CF5B9E">
            <w:rPr>
              <w:rStyle w:val="IDE"/>
              <w:color w:val="F2F2F2" w:themeColor="background1" w:themeShade="F2"/>
            </w:rPr>
            <w:t>Enter Information Here</w:t>
          </w:r>
        </w:p>
      </w:docPartBody>
    </w:docPart>
    <w:docPart>
      <w:docPartPr>
        <w:name w:val="4F0A0CADB920413AA11EA9840943F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478B1-4EDD-4572-AF08-F5F9E9DB0856}"/>
      </w:docPartPr>
      <w:docPartBody>
        <w:p w:rsidR="00F470C0" w:rsidRDefault="00F470C0" w:rsidP="00F470C0">
          <w:pPr>
            <w:pStyle w:val="4F0A0CADB920413AA11EA9840943F31C5"/>
          </w:pPr>
          <w:r w:rsidRPr="00CF5B9E">
            <w:rPr>
              <w:rStyle w:val="IDE"/>
              <w:color w:val="F2F2F2" w:themeColor="background1" w:themeShade="F2"/>
            </w:rPr>
            <w:t>Enter Information Here</w:t>
          </w:r>
        </w:p>
      </w:docPartBody>
    </w:docPart>
    <w:docPart>
      <w:docPartPr>
        <w:name w:val="F41A79FB6067476DB62C8E0D4CB58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F35FB-D20E-4FA3-8AC1-A682FA068C67}"/>
      </w:docPartPr>
      <w:docPartBody>
        <w:p w:rsidR="00F470C0" w:rsidRDefault="00F470C0" w:rsidP="00F470C0">
          <w:pPr>
            <w:pStyle w:val="F41A79FB6067476DB62C8E0D4CB580675"/>
          </w:pPr>
          <w:r w:rsidRPr="00CF5B9E">
            <w:rPr>
              <w:rStyle w:val="IDE"/>
              <w:color w:val="F2F2F2" w:themeColor="background1" w:themeShade="F2"/>
            </w:rPr>
            <w:t>Enter Information Here</w:t>
          </w:r>
        </w:p>
      </w:docPartBody>
    </w:docPart>
    <w:docPart>
      <w:docPartPr>
        <w:name w:val="40C45E4EF36A4217A0CF36639FE42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6BD22-52FF-43A5-AA17-044336A8A349}"/>
      </w:docPartPr>
      <w:docPartBody>
        <w:p w:rsidR="00F470C0" w:rsidRDefault="00F470C0" w:rsidP="00F470C0">
          <w:pPr>
            <w:pStyle w:val="40C45E4EF36A4217A0CF36639FE4211B5"/>
          </w:pPr>
          <w:r w:rsidRPr="00CF5B9E">
            <w:rPr>
              <w:rStyle w:val="IDE"/>
              <w:color w:val="F2F2F2" w:themeColor="background1" w:themeShade="F2"/>
            </w:rPr>
            <w:t>Enter Information Here</w:t>
          </w:r>
        </w:p>
      </w:docPartBody>
    </w:docPart>
    <w:docPart>
      <w:docPartPr>
        <w:name w:val="6125C61457824C2EAEEF0D956C4D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BF5BF-5C17-4165-9FD9-51F3082EE8CC}"/>
      </w:docPartPr>
      <w:docPartBody>
        <w:p w:rsidR="00F470C0" w:rsidRDefault="00F470C0" w:rsidP="00F470C0">
          <w:pPr>
            <w:pStyle w:val="6125C61457824C2EAEEF0D956C4D7C6E4"/>
          </w:pPr>
          <w:r w:rsidRPr="00CF5B9E">
            <w:rPr>
              <w:rStyle w:val="IDE"/>
              <w:color w:val="F2F2F2" w:themeColor="background1" w:themeShade="F2"/>
            </w:rPr>
            <w:t>Enter Information Here</w:t>
          </w:r>
        </w:p>
      </w:docPartBody>
    </w:docPart>
    <w:docPart>
      <w:docPartPr>
        <w:name w:val="32F2959C8CFC45F98C3750C541433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3582F-B5BC-4417-B038-FEEEC5715E00}"/>
      </w:docPartPr>
      <w:docPartBody>
        <w:p w:rsidR="00F470C0" w:rsidRDefault="00F470C0" w:rsidP="00F470C0">
          <w:pPr>
            <w:pStyle w:val="32F2959C8CFC45F98C3750C541433B6F4"/>
          </w:pPr>
          <w:r w:rsidRPr="00CF5B9E">
            <w:rPr>
              <w:rStyle w:val="IDE"/>
              <w:color w:val="F2F2F2" w:themeColor="background1" w:themeShade="F2"/>
            </w:rPr>
            <w:t>Enter Information Here</w:t>
          </w:r>
        </w:p>
      </w:docPartBody>
    </w:docPart>
    <w:docPart>
      <w:docPartPr>
        <w:name w:val="7B88AE4D3D68492880708CCAEDBF3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6289A-4758-43E0-9302-AEA22F8BDF55}"/>
      </w:docPartPr>
      <w:docPartBody>
        <w:p w:rsidR="00F470C0" w:rsidRDefault="00F470C0" w:rsidP="00F470C0">
          <w:pPr>
            <w:pStyle w:val="7B88AE4D3D68492880708CCAEDBF3830"/>
          </w:pPr>
          <w:r w:rsidRPr="00803EEB">
            <w:rPr>
              <w:rStyle w:val="PlaceholderText"/>
              <w:color w:val="F2F2F2" w:themeColor="background1" w:themeShade="F2"/>
            </w:rPr>
            <w:t>Select Option.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C0"/>
    <w:rsid w:val="002B4E2A"/>
    <w:rsid w:val="002C2005"/>
    <w:rsid w:val="003F652E"/>
    <w:rsid w:val="00643F8B"/>
    <w:rsid w:val="00702B93"/>
    <w:rsid w:val="008C077F"/>
    <w:rsid w:val="008E6F9A"/>
    <w:rsid w:val="00CC45EC"/>
    <w:rsid w:val="00F470C0"/>
    <w:rsid w:val="00F6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0C0"/>
    <w:rPr>
      <w:color w:val="808080"/>
    </w:rPr>
  </w:style>
  <w:style w:type="character" w:customStyle="1" w:styleId="IDE">
    <w:name w:val="IDE"/>
    <w:basedOn w:val="DefaultParagraphFont"/>
    <w:uiPriority w:val="1"/>
    <w:rsid w:val="00F470C0"/>
    <w:rPr>
      <w:rFonts w:ascii="Calibri" w:hAnsi="Calibri"/>
      <w:sz w:val="24"/>
    </w:rPr>
  </w:style>
  <w:style w:type="paragraph" w:customStyle="1" w:styleId="6125C61457824C2EAEEF0D956C4D7C6E4">
    <w:name w:val="6125C61457824C2EAEEF0D956C4D7C6E4"/>
    <w:rsid w:val="00F470C0"/>
    <w:pPr>
      <w:spacing w:after="180" w:line="288" w:lineRule="auto"/>
    </w:pPr>
    <w:rPr>
      <w:rFonts w:ascii="Calibri" w:eastAsiaTheme="minorHAnsi" w:hAnsi="Calibri"/>
      <w:color w:val="191919" w:themeColor="text1" w:themeTint="E6"/>
      <w:kern w:val="0"/>
      <w:szCs w:val="18"/>
      <w:lang w:eastAsia="ja-JP"/>
      <w14:ligatures w14:val="none"/>
    </w:rPr>
  </w:style>
  <w:style w:type="paragraph" w:customStyle="1" w:styleId="72FE73CABE6C4CEC843E709F14DDF5495">
    <w:name w:val="72FE73CABE6C4CEC843E709F14DDF5495"/>
    <w:rsid w:val="00F470C0"/>
    <w:pPr>
      <w:spacing w:after="180" w:line="288" w:lineRule="auto"/>
    </w:pPr>
    <w:rPr>
      <w:rFonts w:ascii="Calibri" w:eastAsiaTheme="minorHAnsi" w:hAnsi="Calibri"/>
      <w:color w:val="191919" w:themeColor="text1" w:themeTint="E6"/>
      <w:kern w:val="0"/>
      <w:szCs w:val="18"/>
      <w:lang w:eastAsia="ja-JP"/>
      <w14:ligatures w14:val="none"/>
    </w:rPr>
  </w:style>
  <w:style w:type="paragraph" w:customStyle="1" w:styleId="D803EC3AB9F046ACA6DC796916845B415">
    <w:name w:val="D803EC3AB9F046ACA6DC796916845B415"/>
    <w:rsid w:val="00F470C0"/>
    <w:pPr>
      <w:spacing w:after="180" w:line="288" w:lineRule="auto"/>
    </w:pPr>
    <w:rPr>
      <w:rFonts w:ascii="Calibri" w:eastAsiaTheme="minorHAnsi" w:hAnsi="Calibri"/>
      <w:color w:val="191919" w:themeColor="text1" w:themeTint="E6"/>
      <w:kern w:val="0"/>
      <w:szCs w:val="18"/>
      <w:lang w:eastAsia="ja-JP"/>
      <w14:ligatures w14:val="none"/>
    </w:rPr>
  </w:style>
  <w:style w:type="paragraph" w:customStyle="1" w:styleId="319B20A7BEFA4B1EA7BBE1D782E14F685">
    <w:name w:val="319B20A7BEFA4B1EA7BBE1D782E14F685"/>
    <w:rsid w:val="00F470C0"/>
    <w:pPr>
      <w:spacing w:after="180" w:line="288" w:lineRule="auto"/>
    </w:pPr>
    <w:rPr>
      <w:rFonts w:ascii="Calibri" w:eastAsiaTheme="minorHAnsi" w:hAnsi="Calibri"/>
      <w:color w:val="191919" w:themeColor="text1" w:themeTint="E6"/>
      <w:kern w:val="0"/>
      <w:szCs w:val="18"/>
      <w:lang w:eastAsia="ja-JP"/>
      <w14:ligatures w14:val="none"/>
    </w:rPr>
  </w:style>
  <w:style w:type="paragraph" w:customStyle="1" w:styleId="91FF423E71D0479B83113327960330095">
    <w:name w:val="91FF423E71D0479B83113327960330095"/>
    <w:rsid w:val="00F470C0"/>
    <w:pPr>
      <w:spacing w:after="180" w:line="288" w:lineRule="auto"/>
    </w:pPr>
    <w:rPr>
      <w:rFonts w:ascii="Calibri" w:eastAsiaTheme="minorHAnsi" w:hAnsi="Calibri"/>
      <w:color w:val="191919" w:themeColor="text1" w:themeTint="E6"/>
      <w:kern w:val="0"/>
      <w:szCs w:val="18"/>
      <w:lang w:eastAsia="ja-JP"/>
      <w14:ligatures w14:val="none"/>
    </w:rPr>
  </w:style>
  <w:style w:type="paragraph" w:customStyle="1" w:styleId="64D0C2E0010B4385B512005BA2FF06D15">
    <w:name w:val="64D0C2E0010B4385B512005BA2FF06D15"/>
    <w:rsid w:val="00F470C0"/>
    <w:pPr>
      <w:spacing w:after="180" w:line="288" w:lineRule="auto"/>
    </w:pPr>
    <w:rPr>
      <w:rFonts w:ascii="Calibri" w:eastAsiaTheme="minorHAnsi" w:hAnsi="Calibri"/>
      <w:color w:val="191919" w:themeColor="text1" w:themeTint="E6"/>
      <w:kern w:val="0"/>
      <w:szCs w:val="18"/>
      <w:lang w:eastAsia="ja-JP"/>
      <w14:ligatures w14:val="none"/>
    </w:rPr>
  </w:style>
  <w:style w:type="paragraph" w:customStyle="1" w:styleId="FABED9A3EF9646F8A7D792ACE458BF285">
    <w:name w:val="FABED9A3EF9646F8A7D792ACE458BF285"/>
    <w:rsid w:val="00F470C0"/>
    <w:pPr>
      <w:spacing w:after="180" w:line="288" w:lineRule="auto"/>
    </w:pPr>
    <w:rPr>
      <w:rFonts w:ascii="Calibri" w:eastAsiaTheme="minorHAnsi" w:hAnsi="Calibri"/>
      <w:color w:val="191919" w:themeColor="text1" w:themeTint="E6"/>
      <w:kern w:val="0"/>
      <w:szCs w:val="18"/>
      <w:lang w:eastAsia="ja-JP"/>
      <w14:ligatures w14:val="none"/>
    </w:rPr>
  </w:style>
  <w:style w:type="paragraph" w:customStyle="1" w:styleId="32F2959C8CFC45F98C3750C541433B6F4">
    <w:name w:val="32F2959C8CFC45F98C3750C541433B6F4"/>
    <w:rsid w:val="00F470C0"/>
    <w:pPr>
      <w:spacing w:after="180" w:line="288" w:lineRule="auto"/>
    </w:pPr>
    <w:rPr>
      <w:rFonts w:ascii="Calibri" w:eastAsiaTheme="minorHAnsi" w:hAnsi="Calibri"/>
      <w:color w:val="191919" w:themeColor="text1" w:themeTint="E6"/>
      <w:kern w:val="0"/>
      <w:szCs w:val="18"/>
      <w:lang w:eastAsia="ja-JP"/>
      <w14:ligatures w14:val="none"/>
    </w:rPr>
  </w:style>
  <w:style w:type="paragraph" w:customStyle="1" w:styleId="23BB8CE41A2F4A3998C7281B1953B49A5">
    <w:name w:val="23BB8CE41A2F4A3998C7281B1953B49A5"/>
    <w:rsid w:val="00F470C0"/>
    <w:pPr>
      <w:spacing w:after="180" w:line="288" w:lineRule="auto"/>
    </w:pPr>
    <w:rPr>
      <w:rFonts w:ascii="Calibri" w:eastAsiaTheme="minorHAnsi" w:hAnsi="Calibri"/>
      <w:color w:val="191919" w:themeColor="text1" w:themeTint="E6"/>
      <w:kern w:val="0"/>
      <w:szCs w:val="18"/>
      <w:lang w:eastAsia="ja-JP"/>
      <w14:ligatures w14:val="none"/>
    </w:rPr>
  </w:style>
  <w:style w:type="paragraph" w:customStyle="1" w:styleId="9DFE80FEC93A471581677538144E6C0A5">
    <w:name w:val="9DFE80FEC93A471581677538144E6C0A5"/>
    <w:rsid w:val="00F470C0"/>
    <w:pPr>
      <w:spacing w:after="180" w:line="288" w:lineRule="auto"/>
    </w:pPr>
    <w:rPr>
      <w:rFonts w:ascii="Calibri" w:eastAsiaTheme="minorHAnsi" w:hAnsi="Calibri"/>
      <w:color w:val="191919" w:themeColor="text1" w:themeTint="E6"/>
      <w:kern w:val="0"/>
      <w:szCs w:val="18"/>
      <w:lang w:eastAsia="ja-JP"/>
      <w14:ligatures w14:val="none"/>
    </w:rPr>
  </w:style>
  <w:style w:type="paragraph" w:customStyle="1" w:styleId="7DCE468A808E401F915A2C2041A01E485">
    <w:name w:val="7DCE468A808E401F915A2C2041A01E485"/>
    <w:rsid w:val="00F470C0"/>
    <w:pPr>
      <w:spacing w:after="180" w:line="288" w:lineRule="auto"/>
    </w:pPr>
    <w:rPr>
      <w:rFonts w:ascii="Calibri" w:eastAsiaTheme="minorHAnsi" w:hAnsi="Calibri"/>
      <w:color w:val="191919" w:themeColor="text1" w:themeTint="E6"/>
      <w:kern w:val="0"/>
      <w:szCs w:val="18"/>
      <w:lang w:eastAsia="ja-JP"/>
      <w14:ligatures w14:val="none"/>
    </w:rPr>
  </w:style>
  <w:style w:type="paragraph" w:customStyle="1" w:styleId="8061B178AAD14218A9B838568151C1BB5">
    <w:name w:val="8061B178AAD14218A9B838568151C1BB5"/>
    <w:rsid w:val="00F470C0"/>
    <w:pPr>
      <w:spacing w:after="180" w:line="288" w:lineRule="auto"/>
    </w:pPr>
    <w:rPr>
      <w:rFonts w:ascii="Calibri" w:eastAsiaTheme="minorHAnsi" w:hAnsi="Calibri"/>
      <w:color w:val="191919" w:themeColor="text1" w:themeTint="E6"/>
      <w:kern w:val="0"/>
      <w:szCs w:val="18"/>
      <w:lang w:eastAsia="ja-JP"/>
      <w14:ligatures w14:val="none"/>
    </w:rPr>
  </w:style>
  <w:style w:type="paragraph" w:customStyle="1" w:styleId="7B88AE4D3D68492880708CCAEDBF3830">
    <w:name w:val="7B88AE4D3D68492880708CCAEDBF3830"/>
    <w:rsid w:val="00F470C0"/>
    <w:pPr>
      <w:spacing w:after="180" w:line="288" w:lineRule="auto"/>
    </w:pPr>
    <w:rPr>
      <w:rFonts w:ascii="Calibri" w:eastAsiaTheme="minorHAnsi" w:hAnsi="Calibri"/>
      <w:color w:val="191919" w:themeColor="text1" w:themeTint="E6"/>
      <w:kern w:val="0"/>
      <w:szCs w:val="18"/>
      <w:lang w:eastAsia="ja-JP"/>
      <w14:ligatures w14:val="none"/>
    </w:rPr>
  </w:style>
  <w:style w:type="paragraph" w:customStyle="1" w:styleId="05FC4DFA31EE4967A02E82C0B909B4565">
    <w:name w:val="05FC4DFA31EE4967A02E82C0B909B4565"/>
    <w:rsid w:val="00F470C0"/>
    <w:pPr>
      <w:spacing w:after="180" w:line="288" w:lineRule="auto"/>
    </w:pPr>
    <w:rPr>
      <w:rFonts w:ascii="Calibri" w:eastAsiaTheme="minorHAnsi" w:hAnsi="Calibri"/>
      <w:color w:val="191919" w:themeColor="text1" w:themeTint="E6"/>
      <w:kern w:val="0"/>
      <w:szCs w:val="18"/>
      <w:lang w:eastAsia="ja-JP"/>
      <w14:ligatures w14:val="none"/>
    </w:rPr>
  </w:style>
  <w:style w:type="paragraph" w:customStyle="1" w:styleId="2A735E27F7594F8A916F228BA04EBDC65">
    <w:name w:val="2A735E27F7594F8A916F228BA04EBDC65"/>
    <w:rsid w:val="00F470C0"/>
    <w:pPr>
      <w:spacing w:after="180" w:line="288" w:lineRule="auto"/>
    </w:pPr>
    <w:rPr>
      <w:rFonts w:ascii="Calibri" w:eastAsiaTheme="minorHAnsi" w:hAnsi="Calibri"/>
      <w:color w:val="191919" w:themeColor="text1" w:themeTint="E6"/>
      <w:kern w:val="0"/>
      <w:szCs w:val="18"/>
      <w:lang w:eastAsia="ja-JP"/>
      <w14:ligatures w14:val="none"/>
    </w:rPr>
  </w:style>
  <w:style w:type="paragraph" w:customStyle="1" w:styleId="92E288957308483793A54BB660C2355C5">
    <w:name w:val="92E288957308483793A54BB660C2355C5"/>
    <w:rsid w:val="00F470C0"/>
    <w:pPr>
      <w:spacing w:after="180" w:line="288" w:lineRule="auto"/>
    </w:pPr>
    <w:rPr>
      <w:rFonts w:ascii="Calibri" w:eastAsiaTheme="minorHAnsi" w:hAnsi="Calibri"/>
      <w:color w:val="191919" w:themeColor="text1" w:themeTint="E6"/>
      <w:kern w:val="0"/>
      <w:szCs w:val="18"/>
      <w:lang w:eastAsia="ja-JP"/>
      <w14:ligatures w14:val="none"/>
    </w:rPr>
  </w:style>
  <w:style w:type="paragraph" w:customStyle="1" w:styleId="A9D837CE26154FB7935D0C6660EC54965">
    <w:name w:val="A9D837CE26154FB7935D0C6660EC54965"/>
    <w:rsid w:val="00F470C0"/>
    <w:pPr>
      <w:spacing w:after="180" w:line="288" w:lineRule="auto"/>
    </w:pPr>
    <w:rPr>
      <w:rFonts w:ascii="Calibri" w:eastAsiaTheme="minorHAnsi" w:hAnsi="Calibri"/>
      <w:color w:val="191919" w:themeColor="text1" w:themeTint="E6"/>
      <w:kern w:val="0"/>
      <w:szCs w:val="18"/>
      <w:lang w:eastAsia="ja-JP"/>
      <w14:ligatures w14:val="none"/>
    </w:rPr>
  </w:style>
  <w:style w:type="paragraph" w:customStyle="1" w:styleId="973FE049B99C48AB864DA6826D4389285">
    <w:name w:val="973FE049B99C48AB864DA6826D4389285"/>
    <w:rsid w:val="00F470C0"/>
    <w:pPr>
      <w:spacing w:after="180" w:line="288" w:lineRule="auto"/>
    </w:pPr>
    <w:rPr>
      <w:rFonts w:ascii="Calibri" w:eastAsiaTheme="minorHAnsi" w:hAnsi="Calibri"/>
      <w:color w:val="191919" w:themeColor="text1" w:themeTint="E6"/>
      <w:kern w:val="0"/>
      <w:szCs w:val="18"/>
      <w:lang w:eastAsia="ja-JP"/>
      <w14:ligatures w14:val="none"/>
    </w:rPr>
  </w:style>
  <w:style w:type="paragraph" w:customStyle="1" w:styleId="29344C8E15144AB5A6042131110F9D2E5">
    <w:name w:val="29344C8E15144AB5A6042131110F9D2E5"/>
    <w:rsid w:val="00F470C0"/>
    <w:pPr>
      <w:spacing w:after="180" w:line="288" w:lineRule="auto"/>
    </w:pPr>
    <w:rPr>
      <w:rFonts w:ascii="Calibri" w:eastAsiaTheme="minorHAnsi" w:hAnsi="Calibri"/>
      <w:color w:val="191919" w:themeColor="text1" w:themeTint="E6"/>
      <w:kern w:val="0"/>
      <w:szCs w:val="18"/>
      <w:lang w:eastAsia="ja-JP"/>
      <w14:ligatures w14:val="none"/>
    </w:rPr>
  </w:style>
  <w:style w:type="paragraph" w:customStyle="1" w:styleId="1193BA145C504DC5A70BC26DC166B46A5">
    <w:name w:val="1193BA145C504DC5A70BC26DC166B46A5"/>
    <w:rsid w:val="00F470C0"/>
    <w:pPr>
      <w:spacing w:after="180" w:line="288" w:lineRule="auto"/>
    </w:pPr>
    <w:rPr>
      <w:rFonts w:ascii="Calibri" w:eastAsiaTheme="minorHAnsi" w:hAnsi="Calibri"/>
      <w:color w:val="191919" w:themeColor="text1" w:themeTint="E6"/>
      <w:kern w:val="0"/>
      <w:szCs w:val="18"/>
      <w:lang w:eastAsia="ja-JP"/>
      <w14:ligatures w14:val="none"/>
    </w:rPr>
  </w:style>
  <w:style w:type="paragraph" w:customStyle="1" w:styleId="A6A3EA70D97641DA8448C60D3FE0BA955">
    <w:name w:val="A6A3EA70D97641DA8448C60D3FE0BA955"/>
    <w:rsid w:val="00F470C0"/>
    <w:pPr>
      <w:spacing w:after="180" w:line="288" w:lineRule="auto"/>
    </w:pPr>
    <w:rPr>
      <w:rFonts w:ascii="Calibri" w:eastAsiaTheme="minorHAnsi" w:hAnsi="Calibri"/>
      <w:color w:val="191919" w:themeColor="text1" w:themeTint="E6"/>
      <w:kern w:val="0"/>
      <w:szCs w:val="18"/>
      <w:lang w:eastAsia="ja-JP"/>
      <w14:ligatures w14:val="none"/>
    </w:rPr>
  </w:style>
  <w:style w:type="paragraph" w:customStyle="1" w:styleId="4F0A0CADB920413AA11EA9840943F31C5">
    <w:name w:val="4F0A0CADB920413AA11EA9840943F31C5"/>
    <w:rsid w:val="00F470C0"/>
    <w:pPr>
      <w:spacing w:after="180" w:line="288" w:lineRule="auto"/>
    </w:pPr>
    <w:rPr>
      <w:rFonts w:ascii="Calibri" w:eastAsiaTheme="minorHAnsi" w:hAnsi="Calibri"/>
      <w:color w:val="191919" w:themeColor="text1" w:themeTint="E6"/>
      <w:kern w:val="0"/>
      <w:szCs w:val="18"/>
      <w:lang w:eastAsia="ja-JP"/>
      <w14:ligatures w14:val="none"/>
    </w:rPr>
  </w:style>
  <w:style w:type="paragraph" w:customStyle="1" w:styleId="F41A79FB6067476DB62C8E0D4CB580675">
    <w:name w:val="F41A79FB6067476DB62C8E0D4CB580675"/>
    <w:rsid w:val="00F470C0"/>
    <w:pPr>
      <w:spacing w:after="180" w:line="288" w:lineRule="auto"/>
    </w:pPr>
    <w:rPr>
      <w:rFonts w:ascii="Calibri" w:eastAsiaTheme="minorHAnsi" w:hAnsi="Calibri"/>
      <w:color w:val="191919" w:themeColor="text1" w:themeTint="E6"/>
      <w:kern w:val="0"/>
      <w:szCs w:val="18"/>
      <w:lang w:eastAsia="ja-JP"/>
      <w14:ligatures w14:val="none"/>
    </w:rPr>
  </w:style>
  <w:style w:type="paragraph" w:customStyle="1" w:styleId="40C45E4EF36A4217A0CF36639FE4211B5">
    <w:name w:val="40C45E4EF36A4217A0CF36639FE4211B5"/>
    <w:rsid w:val="00F470C0"/>
    <w:pPr>
      <w:spacing w:after="180" w:line="288" w:lineRule="auto"/>
    </w:pPr>
    <w:rPr>
      <w:rFonts w:ascii="Calibri" w:eastAsiaTheme="minorHAnsi" w:hAnsi="Calibri"/>
      <w:color w:val="191919" w:themeColor="text1" w:themeTint="E6"/>
      <w:kern w:val="0"/>
      <w:szCs w:val="18"/>
      <w:lang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DE Template">
      <a:dk1>
        <a:srgbClr val="262626"/>
      </a:dk1>
      <a:lt1>
        <a:sysClr val="window" lastClr="FFFFFF"/>
      </a:lt1>
      <a:dk2>
        <a:srgbClr val="17365D"/>
      </a:dk2>
      <a:lt2>
        <a:srgbClr val="BFD4EF"/>
      </a:lt2>
      <a:accent1>
        <a:srgbClr val="FFC000"/>
      </a:accent1>
      <a:accent2>
        <a:srgbClr val="FF000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2A63AC"/>
      </a:hlink>
      <a:folHlink>
        <a:srgbClr val="E36C09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73A82B7-4BDC-4321-A8E5-4A988BFDBD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60E510-BD16-4B02-823E-57408283B4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Services proposal (Business Blue design)</Template>
  <TotalTime>0</TotalTime>
  <Pages>3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Brief Form</vt:lpstr>
    </vt:vector>
  </TitlesOfParts>
  <Company>Idaho State Department of Education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Brief Form</dc:title>
  <dc:subject>Accessibility</dc:subject>
  <dc:creator>sbell@sde.idaho.gov</dc:creator>
  <cp:keywords>Publishers, Content &amp; Curriculum, Content and Curriculum, Curricular Review, Brief Form</cp:keywords>
  <cp:lastModifiedBy>Rachel Likins</cp:lastModifiedBy>
  <cp:revision>2</cp:revision>
  <cp:lastPrinted>2017-08-01T00:01:00Z</cp:lastPrinted>
  <dcterms:created xsi:type="dcterms:W3CDTF">2025-09-18T16:27:00Z</dcterms:created>
  <dcterms:modified xsi:type="dcterms:W3CDTF">2025-09-18T16:27:00Z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TC029118969991</vt:lpwstr>
  </property>
</Properties>
</file>