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D738" w14:textId="12422E79" w:rsidR="00803D0C" w:rsidRPr="00803D0C" w:rsidRDefault="00FE2BC8" w:rsidP="00803D0C">
      <w:pPr>
        <w:pStyle w:val="Title"/>
      </w:pPr>
      <w:bookmarkStart w:id="0" w:name="_Toc488850727"/>
      <w:r>
        <w:t>Science</w:t>
      </w:r>
      <w:r w:rsidR="006F607B">
        <w:t xml:space="preserve"> </w:t>
      </w:r>
      <w:r w:rsidR="00C04ABA">
        <w:t>Evaluation Form</w:t>
      </w:r>
    </w:p>
    <w:p w14:paraId="0D39CEBB" w14:textId="7099AA7B" w:rsidR="00803D0C" w:rsidRPr="0030666F" w:rsidRDefault="00B73770" w:rsidP="00940A85">
      <w:pPr>
        <w:pStyle w:val="Title"/>
        <w:rPr>
          <w:sz w:val="48"/>
          <w:szCs w:val="48"/>
        </w:rPr>
      </w:pPr>
      <w:r w:rsidRPr="0030666F">
        <w:rPr>
          <w:sz w:val="48"/>
          <w:szCs w:val="48"/>
        </w:rPr>
        <w:t xml:space="preserve">High School </w:t>
      </w:r>
      <w:r w:rsidR="0030666F" w:rsidRPr="0030666F">
        <w:rPr>
          <w:sz w:val="48"/>
          <w:szCs w:val="48"/>
        </w:rPr>
        <w:t>Physical</w:t>
      </w:r>
      <w:r w:rsidR="00803D0C" w:rsidRPr="0030666F">
        <w:rPr>
          <w:sz w:val="48"/>
          <w:szCs w:val="48"/>
        </w:rPr>
        <w:t xml:space="preserve"> Science</w:t>
      </w:r>
      <w:r w:rsidR="0030666F" w:rsidRPr="0030666F">
        <w:rPr>
          <w:sz w:val="48"/>
          <w:szCs w:val="48"/>
        </w:rPr>
        <w:t xml:space="preserve"> - Chemistry</w:t>
      </w:r>
    </w:p>
    <w:p w14:paraId="3EA7A51B" w14:textId="0FFD8DE9"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173D40DD" w:rsidR="00C04ABA" w:rsidRDefault="00C04ABA" w:rsidP="006F1477">
      <w:pPr>
        <w:pStyle w:val="Heading1"/>
        <w:spacing w:after="0"/>
      </w:pPr>
      <w:r w:rsidRPr="002602C7">
        <w:lastRenderedPageBreak/>
        <w:t xml:space="preserve">Scoring for </w:t>
      </w:r>
      <w:r w:rsidR="00B73770">
        <w:t xml:space="preserve">High School </w:t>
      </w:r>
      <w:r w:rsidR="00C8314B">
        <w:t xml:space="preserve">physical science – chemistry –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675CFBCA" w:rsidR="00C92AFE" w:rsidRDefault="00B73770"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High School </w:t>
      </w:r>
      <w:r w:rsidR="00C8314B">
        <w:rPr>
          <w:rFonts w:eastAsia="Arial" w:cs="Times New Roman"/>
          <w:bCs/>
          <w:color w:val="2B63AC"/>
          <w:sz w:val="28"/>
          <w:szCs w:val="24"/>
        </w:rPr>
        <w:t>Physical Science: Chemistry</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A16717">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7397ECF4" w:rsidR="00FB363E" w:rsidRPr="002602C7" w:rsidRDefault="00C8314B" w:rsidP="00A16717">
            <w:pPr>
              <w:jc w:val="center"/>
              <w:rPr>
                <w:rFonts w:eastAsia="Arial" w:cs="Times New Roman"/>
                <w:color w:val="3B3B3B"/>
              </w:rPr>
            </w:pPr>
            <w:r>
              <w:rPr>
                <w:rFonts w:eastAsia="Arial" w:cs="Times New Roman"/>
                <w:color w:val="3B3B3B"/>
              </w:rPr>
              <w:t>Structure and Properties of Matter</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544A447A" w:rsidR="00167E94" w:rsidRPr="00CA51F6" w:rsidRDefault="00742F3F" w:rsidP="00167E94">
            <w:pPr>
              <w:rPr>
                <w:rFonts w:eastAsia="Arial" w:cs="Times New Roman"/>
                <w:color w:val="auto"/>
                <w:szCs w:val="22"/>
                <w:lang w:eastAsia="en-US"/>
              </w:rPr>
            </w:pPr>
            <w:bookmarkStart w:id="4" w:name="_Hlk187243509"/>
            <w:bookmarkStart w:id="5" w:name="_Hlk187243576"/>
            <w:r w:rsidRPr="00742F3F">
              <w:t>Develop models to describe the atomic composition of simple molecules and extended structures</w:t>
            </w:r>
            <w:r w:rsidR="00A357BC" w:rsidRPr="00A357BC">
              <w:t xml:space="preserve">. </w:t>
            </w:r>
            <w:r w:rsidR="00167E94">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2D5E0C16" w:rsidR="00167E94" w:rsidRPr="00CA51F6" w:rsidRDefault="00742F3F" w:rsidP="00BF0BD1">
            <w:r>
              <w:t>U</w:t>
            </w:r>
            <w:r w:rsidRPr="00742F3F">
              <w:t xml:space="preserve">se the periodic table as a model to predict the relative properties of elements based on the patterns of electrons in the outermost energy level of atoms. </w:t>
            </w:r>
            <w:r w:rsidR="0084298C">
              <w:t>(1.2)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495328D0" w:rsidR="00167E94" w:rsidRPr="00914C85" w:rsidRDefault="00D7244E" w:rsidP="00167E94">
            <w:r w:rsidRPr="00D7244E">
              <w:t xml:space="preserve">Plan and </w:t>
            </w:r>
            <w:proofErr w:type="gramStart"/>
            <w:r w:rsidRPr="00D7244E">
              <w:t>conduct an investigation</w:t>
            </w:r>
            <w:proofErr w:type="gramEnd"/>
            <w:r w:rsidRPr="00D7244E">
              <w:t xml:space="preserve"> to gather evidence to compare the structure of substances at the bulk scale to infer the strength of electrostatic forces between particles</w:t>
            </w:r>
            <w:r w:rsidR="0026477E" w:rsidRPr="0026477E">
              <w:t xml:space="preserve">. </w:t>
            </w:r>
            <w:r w:rsidR="00C15D4B">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26F0514B" w:rsidR="00167E94" w:rsidRDefault="00D7244E" w:rsidP="00A62909">
            <w:pPr>
              <w:contextualSpacing/>
              <w:rPr>
                <w:rFonts w:eastAsia="Arial" w:cs="Times New Roman"/>
                <w:color w:val="auto"/>
                <w:szCs w:val="22"/>
                <w:lang w:eastAsia="en-US"/>
              </w:rPr>
            </w:pPr>
            <w:r w:rsidRPr="00D7244E">
              <w:lastRenderedPageBreak/>
              <w:t>Develop models to illustrate the changes in the composition of the nucleus of the atom and the energy released during the processes of fission, fusion, and the various modes of radioactive decay</w:t>
            </w:r>
            <w:r w:rsidR="00167E94" w:rsidRPr="006F0BE6">
              <w:t>.</w:t>
            </w:r>
            <w:r w:rsidR="00167E94">
              <w:t xml:space="preserve"> (</w:t>
            </w:r>
            <w:r w:rsidR="006B244A">
              <w:t>1.4</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r w:rsidR="0026477E" w:rsidRPr="002602C7" w14:paraId="06EC9A9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E8DFB8" w14:textId="69404F93" w:rsidR="0026477E" w:rsidRPr="0026477E" w:rsidRDefault="00D7244E" w:rsidP="00A62909">
            <w:pPr>
              <w:contextualSpacing/>
            </w:pPr>
            <w:r w:rsidRPr="00D7244E">
              <w:t>Communicate scientific and technical information about why the molecular-level structure is important in the functioning of designed materials</w:t>
            </w:r>
            <w:r w:rsidR="0026477E">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05DB7D67" w14:textId="719CE871" w:rsidR="0026477E" w:rsidRDefault="00B11365"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0667D95" w14:textId="77777777" w:rsidR="0026477E" w:rsidRPr="002602C7" w:rsidRDefault="0026477E" w:rsidP="00167E94">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01BF0E7F" w:rsidR="00415A25" w:rsidRPr="002602C7" w:rsidRDefault="005362EE" w:rsidP="00FB363E">
            <w:pPr>
              <w:jc w:val="center"/>
              <w:rPr>
                <w:rFonts w:eastAsia="Arial" w:cs="Times New Roman"/>
                <w:color w:val="3B3B3B"/>
              </w:rPr>
            </w:pPr>
            <w:r>
              <w:rPr>
                <w:rFonts w:eastAsia="Arial" w:cs="Times New Roman"/>
                <w:color w:val="3B3B3B"/>
              </w:rPr>
              <w:t>Chemical Reactions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30651DEA" w:rsidR="00A62909" w:rsidRPr="00CA51F6" w:rsidRDefault="005362EE">
            <w:pPr>
              <w:rPr>
                <w:rFonts w:eastAsia="Arial" w:cs="Times New Roman"/>
                <w:color w:val="auto"/>
                <w:szCs w:val="22"/>
                <w:lang w:eastAsia="en-US"/>
              </w:rPr>
            </w:pPr>
            <w:r w:rsidRPr="005362EE">
              <w:t>Construct and revise an explanation for the outcome of a simple chemical reaction based on the outermost electron states of atoms, trends in the periodic table, and knowledge of the patterns of chemical properties</w:t>
            </w:r>
            <w:r>
              <w:t>. (2.1)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43C741BA" w:rsidR="0023681A" w:rsidRPr="006F0BE6" w:rsidRDefault="00403A4A" w:rsidP="0023681A">
            <w:r w:rsidRPr="00403A4A">
              <w:t xml:space="preserve">Develop a model to illustrate that the energy transferred during an exothermic or endothermic chemical reaction is based on the bond energy difference between bonds broken (absorption of energy) and bonds formed (release of energy). </w:t>
            </w:r>
            <w:r w:rsidR="0023681A">
              <w:t>(2.</w:t>
            </w:r>
            <w:r w:rsidR="00C61CB8">
              <w:t>2</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703BA1B3" w:rsidR="0023681A" w:rsidRDefault="00403A4A" w:rsidP="0023681A">
            <w:r w:rsidRPr="00403A4A">
              <w:t xml:space="preserve">Apply scientific principles and evidence to provide an explanation about the effects of changing the temperature or concentration of the reacting particles </w:t>
            </w:r>
            <w:proofErr w:type="gramStart"/>
            <w:r w:rsidRPr="00403A4A">
              <w:t>on</w:t>
            </w:r>
            <w:proofErr w:type="gramEnd"/>
            <w:r w:rsidRPr="00403A4A">
              <w:t xml:space="preserve"> the rate at which a reaction occurs.</w:t>
            </w:r>
            <w:r>
              <w:t xml:space="preserve"> (2.3)</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33E769C7" w:rsidR="0023681A" w:rsidRPr="001477E4" w:rsidRDefault="00403A4A" w:rsidP="0023681A">
            <w:r w:rsidRPr="00403A4A">
              <w:t>Use mathematical representations to support the claim that the number and type of atoms, and therefore mass, are conserved during a chemical reaction</w:t>
            </w:r>
            <w:r w:rsidR="00314C75" w:rsidRPr="00314C75">
              <w:t xml:space="preserve">. </w:t>
            </w:r>
            <w:r w:rsidR="00D94A02">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11237B3A" w:rsidR="00FB363E" w:rsidRPr="002602C7" w:rsidRDefault="00403A4A" w:rsidP="00FB363E">
            <w:pPr>
              <w:jc w:val="center"/>
              <w:rPr>
                <w:rFonts w:eastAsia="Arial" w:cs="Times New Roman"/>
                <w:color w:val="3B3B3B"/>
              </w:rPr>
            </w:pPr>
            <w:r>
              <w:rPr>
                <w:rFonts w:eastAsia="Arial" w:cs="Times New Roman"/>
                <w:color w:val="3B3B3B"/>
              </w:rPr>
              <w:t>Energy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220A67D5" w:rsidR="00F87FAA" w:rsidRPr="00CA51F6" w:rsidRDefault="00434911">
            <w:pPr>
              <w:rPr>
                <w:rFonts w:eastAsia="Arial" w:cs="Times New Roman"/>
                <w:color w:val="auto"/>
                <w:szCs w:val="22"/>
                <w:lang w:eastAsia="en-US"/>
              </w:rPr>
            </w:pPr>
            <w:r w:rsidRPr="00434911">
              <w:t>Ask questions to clarify the idea that electromagnetic radiation can be described either by a wave model or a particle model</w:t>
            </w:r>
            <w:r w:rsidR="00367BF9" w:rsidRPr="00367BF9">
              <w:t xml:space="preserve">. </w:t>
            </w:r>
            <w:r w:rsidR="00731B95">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6694E12B" w:rsidR="00F87FAA" w:rsidRPr="00CA51F6" w:rsidRDefault="00434911">
            <w:r w:rsidRPr="00434911">
              <w:t>Create a computational model to calculate the change in the energy of one component in a system when the change in energy of the other component(s) and energy flows in and out of the system are known</w:t>
            </w:r>
            <w:r>
              <w:t>.</w:t>
            </w:r>
            <w:r w:rsidRPr="00434911">
              <w:t xml:space="preserve"> </w:t>
            </w:r>
            <w:r w:rsidR="00367BF9">
              <w:t>(3.2)</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r w:rsidR="00367BF9" w:rsidRPr="002602C7" w14:paraId="0539559A"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6AF74D6" w14:textId="2C60E521" w:rsidR="00367BF9" w:rsidRPr="00367BF9" w:rsidRDefault="00434911">
            <w:r w:rsidRPr="00434911">
              <w:t>Develop and use models to illustrate that energy at the macroscopic scale can be accounted for as a combination of energy associated with the motions of particles (objects) and energy associated with the relative positions of particles (objects)</w:t>
            </w:r>
            <w:r>
              <w:t>.</w:t>
            </w:r>
            <w:r w:rsidR="00583D0E">
              <w:t xml:space="preserve"> (3.3)</w:t>
            </w:r>
          </w:p>
        </w:tc>
        <w:tc>
          <w:tcPr>
            <w:tcW w:w="866" w:type="pct"/>
            <w:tcBorders>
              <w:top w:val="single" w:sz="4" w:space="0" w:color="417FD0"/>
              <w:left w:val="single" w:sz="4" w:space="0" w:color="417FD0"/>
              <w:bottom w:val="single" w:sz="4" w:space="0" w:color="417FD0"/>
              <w:right w:val="single" w:sz="4" w:space="0" w:color="417FD0"/>
            </w:tcBorders>
            <w:vAlign w:val="center"/>
          </w:tcPr>
          <w:p w14:paraId="1421F19D" w14:textId="3707C363" w:rsidR="00367BF9" w:rsidRDefault="00583D0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53ECC87" w14:textId="77777777" w:rsidR="00367BF9" w:rsidRPr="002602C7" w:rsidRDefault="00367BF9">
            <w:pPr>
              <w:rPr>
                <w:rFonts w:eastAsia="Arial" w:cs="Times New Roman"/>
                <w:color w:val="auto"/>
              </w:rPr>
            </w:pPr>
          </w:p>
        </w:tc>
      </w:tr>
      <w:tr w:rsidR="00BA7B28" w:rsidRPr="002602C7" w14:paraId="5EDE830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537B199" w14:textId="371DA6AA" w:rsidR="00BA7B28" w:rsidRPr="00434911" w:rsidRDefault="00BA7B28">
            <w:r w:rsidRPr="00BA7B28">
              <w:t xml:space="preserve">Design, build, and refine a device that works within given constraints to convert one form of energy into another form of energy. </w:t>
            </w:r>
            <w:r>
              <w:t>–O</w:t>
            </w:r>
            <w:r w:rsidRPr="00BA7B28">
              <w:t>PTIONA</w:t>
            </w:r>
            <w:r>
              <w:t>L (3.4)</w:t>
            </w:r>
          </w:p>
        </w:tc>
        <w:tc>
          <w:tcPr>
            <w:tcW w:w="866" w:type="pct"/>
            <w:tcBorders>
              <w:top w:val="single" w:sz="4" w:space="0" w:color="417FD0"/>
              <w:left w:val="single" w:sz="4" w:space="0" w:color="417FD0"/>
              <w:bottom w:val="single" w:sz="4" w:space="0" w:color="417FD0"/>
              <w:right w:val="single" w:sz="4" w:space="0" w:color="417FD0"/>
            </w:tcBorders>
            <w:vAlign w:val="center"/>
          </w:tcPr>
          <w:p w14:paraId="74A52128" w14:textId="118E893C" w:rsidR="00BA7B28"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DF5EEFE" w14:textId="77777777" w:rsidR="00BA7B28" w:rsidRPr="002602C7" w:rsidRDefault="00BA7B28">
            <w:pPr>
              <w:rPr>
                <w:rFonts w:eastAsia="Arial" w:cs="Times New Roman"/>
                <w:color w:val="auto"/>
              </w:rPr>
            </w:pPr>
          </w:p>
        </w:tc>
      </w:tr>
      <w:tr w:rsidR="00187F89" w:rsidRPr="002602C7" w14:paraId="4E6973EC"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C7D6D6" w14:textId="2798AE00" w:rsidR="00187F89" w:rsidRPr="00BA7B28" w:rsidRDefault="00187F89">
            <w:r w:rsidRPr="00187F89">
              <w:t xml:space="preserve">Plan and </w:t>
            </w:r>
            <w:proofErr w:type="gramStart"/>
            <w:r w:rsidRPr="00187F89">
              <w:t>conduct an investigation</w:t>
            </w:r>
            <w:proofErr w:type="gramEnd"/>
            <w:r w:rsidRPr="00187F89">
              <w:t xml:space="preserve"> to provide evidence that the transfer of thermal energy when two components of different temperature are combined within a closed system results in a more uniform energy distribution among the components in the system (second law of thermodynamics).</w:t>
            </w:r>
            <w:r>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7A89ADB3" w14:textId="243375D3" w:rsidR="00187F89"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D9A3B1" w14:textId="77777777" w:rsidR="00187F89" w:rsidRPr="002602C7" w:rsidRDefault="00187F89">
            <w:pPr>
              <w:rPr>
                <w:rFonts w:eastAsia="Arial" w:cs="Times New Roman"/>
                <w:color w:val="auto"/>
              </w:rPr>
            </w:pPr>
          </w:p>
        </w:tc>
      </w:tr>
    </w:tbl>
    <w:p w14:paraId="1D7A393E" w14:textId="0C983263"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lastRenderedPageBreak/>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5E0189">
            <w:pPr>
              <w:pStyle w:val="ListParagraph"/>
              <w:numPr>
                <w:ilvl w:val="0"/>
                <w:numId w:val="44"/>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The focus of the lesson is to support students in making sense of phenomena and/or designing solutions to problems.</w:t>
            </w:r>
          </w:p>
          <w:p w14:paraId="096CDC8A" w14:textId="10DD2726"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lastRenderedPageBreak/>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5E0189">
            <w:pPr>
              <w:pStyle w:val="ListParagraph"/>
              <w:numPr>
                <w:ilvl w:val="0"/>
                <w:numId w:val="43"/>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5E0189">
            <w:pPr>
              <w:pStyle w:val="ListParagraph"/>
              <w:numPr>
                <w:ilvl w:val="0"/>
                <w:numId w:val="43"/>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5E0189">
            <w:pPr>
              <w:pStyle w:val="ListParagraph"/>
              <w:numPr>
                <w:ilvl w:val="0"/>
                <w:numId w:val="42"/>
              </w:numPr>
              <w:spacing w:after="120" w:line="240" w:lineRule="auto"/>
              <w:rPr>
                <w:rFonts w:eastAsia="Arial" w:cs="Times New Roman"/>
              </w:rPr>
            </w:pPr>
            <w:r>
              <w:rPr>
                <w:rFonts w:eastAsia="Arial" w:cs="Times New Roman"/>
              </w:rPr>
              <w:t>Disciplinary core ideas from different disciplines are used together to explain phenomena.</w:t>
            </w:r>
          </w:p>
          <w:p w14:paraId="61CBBE50" w14:textId="230A6F1F" w:rsidR="00762F32" w:rsidRPr="00F20CE3" w:rsidRDefault="00762F32" w:rsidP="005E0189">
            <w:pPr>
              <w:pStyle w:val="ListParagraph"/>
              <w:numPr>
                <w:ilvl w:val="0"/>
                <w:numId w:val="42"/>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lastRenderedPageBreak/>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381E32">
            <w:pPr>
              <w:pStyle w:val="ListParagraph"/>
              <w:numPr>
                <w:ilvl w:val="0"/>
                <w:numId w:val="37"/>
              </w:numPr>
              <w:spacing w:after="120" w:line="240" w:lineRule="auto"/>
              <w:rPr>
                <w:rFonts w:eastAsia="Arial" w:cs="Times New Roman"/>
              </w:rPr>
            </w:pPr>
            <w:r>
              <w:rPr>
                <w:rFonts w:eastAsia="Arial" w:cs="Times New Roman"/>
              </w:rPr>
              <w:t>Students experience phenomena or design problems as directly as possible (firsthand or through media representations).</w:t>
            </w:r>
          </w:p>
          <w:p w14:paraId="3F3B7D1B" w14:textId="0E851987" w:rsidR="002875D9"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Provides opportunities for students to connect their explanation of a phenomenon and/or their design 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6B269CAC" w:rsid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Explicitly identifying prior student learning expected for all three </w:t>
            </w:r>
            <w:r w:rsidR="00856ACF">
              <w:rPr>
                <w:rFonts w:eastAsia="Arial" w:cs="Times New Roman"/>
                <w:szCs w:val="24"/>
              </w:rPr>
              <w:t>dimensions.</w:t>
            </w:r>
          </w:p>
          <w:p w14:paraId="6119314A" w14:textId="4E694A75" w:rsidR="005348F9" w:rsidRP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CDC6E27" w14:textId="77777777" w:rsidR="00A056BA" w:rsidRDefault="00A056BA" w:rsidP="00A056BA">
            <w:pPr>
              <w:rPr>
                <w:rFonts w:eastAsia="Arial" w:cs="Times New Roman"/>
                <w:color w:val="auto"/>
              </w:rPr>
            </w:pPr>
          </w:p>
          <w:p w14:paraId="1A030629" w14:textId="77777777" w:rsidR="0016252B" w:rsidRPr="0016252B" w:rsidRDefault="0016252B" w:rsidP="0016252B">
            <w:pPr>
              <w:rPr>
                <w:rFonts w:eastAsia="Arial" w:cs="Times New Roman"/>
              </w:rPr>
            </w:pPr>
          </w:p>
          <w:p w14:paraId="5E867F8B" w14:textId="77777777" w:rsidR="0016252B" w:rsidRPr="0016252B" w:rsidRDefault="0016252B" w:rsidP="0016252B">
            <w:pPr>
              <w:rPr>
                <w:rFonts w:eastAsia="Arial" w:cs="Times New Roman"/>
              </w:rPr>
            </w:pPr>
          </w:p>
          <w:p w14:paraId="4EFE4E26" w14:textId="68D7EF4E" w:rsidR="0016252B" w:rsidRPr="0016252B" w:rsidRDefault="0016252B" w:rsidP="0016252B">
            <w:pPr>
              <w:tabs>
                <w:tab w:val="left" w:pos="1230"/>
              </w:tabs>
              <w:rPr>
                <w:rFonts w:eastAsia="Arial" w:cs="Times New Roman"/>
              </w:rPr>
            </w:pPr>
            <w:r>
              <w:rPr>
                <w:rFonts w:eastAsia="Arial" w:cs="Times New Roman"/>
              </w:rPr>
              <w:tab/>
            </w: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lastRenderedPageBreak/>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35FE9C3B" w:rsidR="00C77F65" w:rsidRPr="003D3B56" w:rsidRDefault="00C77F65" w:rsidP="00CE0EBF">
            <w:pPr>
              <w:pStyle w:val="ListParagraph"/>
              <w:numPr>
                <w:ilvl w:val="0"/>
                <w:numId w:val="40"/>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856ACF" w:rsidRPr="003D3B56">
              <w:rPr>
                <w:rFonts w:eastAsia="Arial" w:cs="Times New Roman"/>
                <w:szCs w:val="24"/>
              </w:rPr>
              <w:t>a way</w:t>
            </w:r>
            <w:r w:rsidRPr="003D3B56">
              <w:rPr>
                <w:rFonts w:eastAsia="Arial" w:cs="Times New Roman"/>
                <w:szCs w:val="24"/>
              </w:rPr>
              <w:t xml:space="preserve"> that leads to future lessons, helping students connect related problems and phenomena across lessons, etc.).</w:t>
            </w:r>
          </w:p>
          <w:p w14:paraId="5B03CBAA" w14:textId="08A6CF9F" w:rsidR="00C77F65" w:rsidRPr="003D3B56" w:rsidRDefault="00C77F65" w:rsidP="00CE0EBF">
            <w:pPr>
              <w:pStyle w:val="ListParagraph"/>
              <w:numPr>
                <w:ilvl w:val="0"/>
                <w:numId w:val="40"/>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Scoring guidance</w:t>
            </w:r>
            <w:proofErr w:type="gramStart"/>
            <w:r>
              <w:rPr>
                <w:rFonts w:eastAsia="Arial" w:cs="Times New Roman"/>
                <w:b/>
                <w:bCs/>
                <w:color w:val="auto"/>
                <w:szCs w:val="24"/>
                <w:lang w:eastAsia="en-US"/>
              </w:rPr>
              <w:t xml:space="preserve">: </w:t>
            </w:r>
            <w:r w:rsidR="00220FE2">
              <w:rPr>
                <w:rFonts w:eastAsia="Arial" w:cs="Times New Roman"/>
                <w:color w:val="auto"/>
                <w:szCs w:val="24"/>
                <w:lang w:eastAsia="en-US"/>
              </w:rPr>
              <w:t xml:space="preserve"> </w:t>
            </w:r>
            <w:r>
              <w:rPr>
                <w:rFonts w:eastAsia="Arial" w:cs="Times New Roman"/>
                <w:color w:val="auto"/>
                <w:szCs w:val="24"/>
                <w:lang w:eastAsia="en-US"/>
              </w:rPr>
              <w:t>Includes</w:t>
            </w:r>
            <w:proofErr w:type="gramEnd"/>
            <w:r>
              <w:rPr>
                <w:rFonts w:eastAsia="Arial" w:cs="Times New Roman"/>
                <w:color w:val="auto"/>
                <w:szCs w:val="24"/>
                <w:lang w:eastAsia="en-US"/>
              </w:rPr>
              <w:t xml:space="preserve"> aligned rubrics and scoring guidelines that provide guidance for interpreting student performance along the three dimensions to support teachers in </w:t>
            </w:r>
            <w:r>
              <w:rPr>
                <w:rFonts w:eastAsia="Arial" w:cs="Times New Roman"/>
                <w:color w:val="auto"/>
                <w:szCs w:val="24"/>
                <w:lang w:eastAsia="en-US"/>
              </w:rPr>
              <w:lastRenderedPageBreak/>
              <w:t xml:space="preserve">(a)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proofErr w:type="gramStart"/>
            <w:r w:rsidRPr="00607716">
              <w:rPr>
                <w:rFonts w:eastAsia="Arial" w:cs="Times New Roman"/>
                <w:color w:val="auto"/>
                <w:szCs w:val="24"/>
              </w:rPr>
              <w:t>the teaching</w:t>
            </w:r>
            <w:proofErr w:type="gramEnd"/>
            <w:r w:rsidRPr="00607716">
              <w:rPr>
                <w:rFonts w:eastAsia="Arial" w:cs="Times New Roman"/>
                <w:color w:val="auto"/>
                <w:szCs w:val="24"/>
              </w:rPr>
              <w:t xml:space="preserve">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 xml:space="preserve">Materials regularly embed </w:t>
            </w:r>
            <w:proofErr w:type="gramStart"/>
            <w:r w:rsidRPr="00607716">
              <w:rPr>
                <w:rFonts w:eastAsia="Arial" w:cs="Times New Roman"/>
                <w:color w:val="auto"/>
                <w:szCs w:val="24"/>
              </w:rPr>
              <w:t>supports</w:t>
            </w:r>
            <w:proofErr w:type="gramEnd"/>
            <w:r w:rsidRPr="00607716">
              <w:rPr>
                <w:rFonts w:eastAsia="Arial" w:cs="Times New Roman"/>
                <w:color w:val="auto"/>
                <w:szCs w:val="24"/>
              </w:rPr>
              <w:t xml:space="preserve">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CE0EBF">
            <w:pPr>
              <w:numPr>
                <w:ilvl w:val="0"/>
                <w:numId w:val="41"/>
              </w:numPr>
              <w:ind w:left="397"/>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CE0EBF">
            <w:pPr>
              <w:numPr>
                <w:ilvl w:val="0"/>
                <w:numId w:val="41"/>
              </w:numPr>
              <w:ind w:left="397"/>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lastRenderedPageBreak/>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w:t>
            </w:r>
            <w:proofErr w:type="gramStart"/>
            <w:r w:rsidRPr="00CA7A5F">
              <w:rPr>
                <w:rFonts w:eastAsia="Arial" w:cs="Times New Roman"/>
                <w:color w:val="auto"/>
                <w:szCs w:val="24"/>
              </w:rPr>
              <w:t>feature is</w:t>
            </w:r>
            <w:proofErr w:type="gramEnd"/>
            <w:r w:rsidRPr="00CA7A5F">
              <w:rPr>
                <w:rFonts w:eastAsia="Arial" w:cs="Times New Roman"/>
                <w:color w:val="auto"/>
                <w:szCs w:val="24"/>
              </w:rPr>
              <w:t xml:space="preserve">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 xml:space="preserve">Materials provide interventions aligned to core instruction. Interventions are more frequent and varied to support </w:t>
            </w:r>
            <w:proofErr w:type="gramStart"/>
            <w:r w:rsidR="00C04ABA" w:rsidRPr="00C01473">
              <w:rPr>
                <w:rFonts w:eastAsia="Arial" w:cs="Times New Roman"/>
                <w:sz w:val="23"/>
                <w:szCs w:val="23"/>
              </w:rPr>
              <w:t>acquisition</w:t>
            </w:r>
            <w:proofErr w:type="gramEnd"/>
            <w:r w:rsidR="00C04ABA" w:rsidRPr="00C01473">
              <w:rPr>
                <w:rFonts w:eastAsia="Arial" w:cs="Times New Roman"/>
                <w:sz w:val="23"/>
                <w:szCs w:val="23"/>
              </w:rPr>
              <w:t xml:space="preserve">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 xml:space="preserve">Supportive ways to access instruction, including appropriate linguistic, visual, and kinesthetic engagement opportunities that are essential for effective science and engineering learning and particularly </w:t>
            </w:r>
            <w:r>
              <w:rPr>
                <w:rFonts w:eastAsia="Arial" w:cs="Times New Roman"/>
                <w:szCs w:val="24"/>
              </w:rPr>
              <w:lastRenderedPageBreak/>
              <w:t>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w:t>
            </w:r>
            <w:proofErr w:type="gramStart"/>
            <w:r w:rsidRPr="007C3300">
              <w:rPr>
                <w:rFonts w:eastAsia="Arial" w:cs="Times New Roman"/>
                <w:szCs w:val="24"/>
              </w:rPr>
              <w:t>supports</w:t>
            </w:r>
            <w:proofErr w:type="gramEnd"/>
            <w:r w:rsidRPr="007C3300">
              <w:rPr>
                <w:rFonts w:eastAsia="Arial" w:cs="Times New Roman"/>
                <w:szCs w:val="24"/>
              </w:rPr>
              <w:t xml:space="preserve">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Provides multiple opportunities for students to demonstrate performance of practices 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t xml:space="preserve">Materials include </w:t>
            </w:r>
            <w:proofErr w:type="gramStart"/>
            <w:r>
              <w:rPr>
                <w:szCs w:val="24"/>
              </w:rPr>
              <w:t>supports</w:t>
            </w:r>
            <w:proofErr w:type="gramEnd"/>
            <w:r>
              <w:rPr>
                <w:szCs w:val="24"/>
              </w:rPr>
              <w:t xml:space="preserve">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82D2" w14:textId="77777777" w:rsidR="003E63C0" w:rsidRDefault="003E63C0">
      <w:pPr>
        <w:spacing w:after="0" w:line="240" w:lineRule="auto"/>
      </w:pPr>
      <w:r>
        <w:separator/>
      </w:r>
    </w:p>
  </w:endnote>
  <w:endnote w:type="continuationSeparator" w:id="0">
    <w:p w14:paraId="141F464F" w14:textId="77777777" w:rsidR="003E63C0" w:rsidRDefault="003E63C0">
      <w:pPr>
        <w:spacing w:after="0" w:line="240" w:lineRule="auto"/>
      </w:pPr>
      <w:r>
        <w:continuationSeparator/>
      </w:r>
    </w:p>
  </w:endnote>
  <w:endnote w:type="continuationNotice" w:id="1">
    <w:p w14:paraId="36F48E28" w14:textId="77777777" w:rsidR="003E63C0" w:rsidRDefault="003E6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941D" w14:textId="77777777" w:rsidR="0016252B" w:rsidRDefault="00162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69F5E563" w:rsidR="00D550CF" w:rsidRPr="00132C9E" w:rsidRDefault="00C04ABA" w:rsidP="0055444D">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55444D">
      <w:rPr>
        <w:rFonts w:ascii="Calibri" w:hAnsi="Calibri" w:cs="Open Sans SemiBold"/>
        <w:color w:val="112845" w:themeColor="text2" w:themeShade="BF"/>
      </w:rPr>
      <w:t xml:space="preserve">HS Physical Science - Chemsitry Evaluation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2E1B49A7"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16252B" w:rsidRPr="0016252B">
      <w:rPr>
        <w:rFonts w:ascii="Calibri" w:hAnsi="Calibri" w:cs="Open Sans SemiBold"/>
        <w:color w:val="112845" w:themeColor="text2" w:themeShade="BF"/>
      </w:rPr>
      <w:t xml:space="preserve"> </w:t>
    </w:r>
    <w:r w:rsidR="0016252B">
      <w:rPr>
        <w:rFonts w:ascii="Calibri" w:hAnsi="Calibri" w:cs="Open Sans SemiBold"/>
        <w:color w:val="112845" w:themeColor="text2" w:themeShade="BF"/>
      </w:rPr>
      <w:t xml:space="preserve">HS Physical Science - Chemsitry Evaluation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69D4" w14:textId="77777777" w:rsidR="003E63C0" w:rsidRDefault="003E63C0">
      <w:pPr>
        <w:spacing w:after="0" w:line="240" w:lineRule="auto"/>
      </w:pPr>
      <w:r>
        <w:separator/>
      </w:r>
    </w:p>
  </w:footnote>
  <w:footnote w:type="continuationSeparator" w:id="0">
    <w:p w14:paraId="23F4403D" w14:textId="77777777" w:rsidR="003E63C0" w:rsidRDefault="003E63C0">
      <w:pPr>
        <w:spacing w:after="0" w:line="240" w:lineRule="auto"/>
      </w:pPr>
      <w:r>
        <w:continuationSeparator/>
      </w:r>
    </w:p>
  </w:footnote>
  <w:footnote w:type="continuationNotice" w:id="1">
    <w:p w14:paraId="004C1FA3" w14:textId="77777777" w:rsidR="003E63C0" w:rsidRDefault="003E6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A7E1" w14:textId="77777777" w:rsidR="0016252B" w:rsidRDefault="00162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4288" w14:textId="77777777" w:rsidR="0016252B" w:rsidRDefault="00162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0AEE7DE8"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F1F45AD"/>
    <w:multiLevelType w:val="hybridMultilevel"/>
    <w:tmpl w:val="2A823702"/>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B7315"/>
    <w:multiLevelType w:val="hybridMultilevel"/>
    <w:tmpl w:val="134CC69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670108"/>
    <w:multiLevelType w:val="hybridMultilevel"/>
    <w:tmpl w:val="904066C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E83203"/>
    <w:multiLevelType w:val="hybridMultilevel"/>
    <w:tmpl w:val="9A786936"/>
    <w:lvl w:ilvl="0" w:tplc="836C4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21"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D1966"/>
    <w:multiLevelType w:val="hybridMultilevel"/>
    <w:tmpl w:val="F89C2AF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13E40"/>
    <w:multiLevelType w:val="hybridMultilevel"/>
    <w:tmpl w:val="5BD0AA86"/>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64907"/>
    <w:multiLevelType w:val="hybridMultilevel"/>
    <w:tmpl w:val="6ED8F1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62593E7D"/>
    <w:multiLevelType w:val="hybridMultilevel"/>
    <w:tmpl w:val="4CBC2604"/>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44041"/>
    <w:multiLevelType w:val="hybridMultilevel"/>
    <w:tmpl w:val="E180855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39"/>
  </w:num>
  <w:num w:numId="2" w16cid:durableId="471217501">
    <w:abstractNumId w:val="6"/>
  </w:num>
  <w:num w:numId="3" w16cid:durableId="1073428235">
    <w:abstractNumId w:val="4"/>
  </w:num>
  <w:num w:numId="4" w16cid:durableId="1004629069">
    <w:abstractNumId w:val="7"/>
  </w:num>
  <w:num w:numId="5" w16cid:durableId="1998679208">
    <w:abstractNumId w:val="0"/>
  </w:num>
  <w:num w:numId="6" w16cid:durableId="1052584180">
    <w:abstractNumId w:val="14"/>
  </w:num>
  <w:num w:numId="7" w16cid:durableId="1339425633">
    <w:abstractNumId w:val="36"/>
  </w:num>
  <w:num w:numId="8" w16cid:durableId="458690094">
    <w:abstractNumId w:val="26"/>
  </w:num>
  <w:num w:numId="9" w16cid:durableId="301471097">
    <w:abstractNumId w:val="2"/>
  </w:num>
  <w:num w:numId="10" w16cid:durableId="1184980668">
    <w:abstractNumId w:val="34"/>
  </w:num>
  <w:num w:numId="11" w16cid:durableId="657617757">
    <w:abstractNumId w:val="40"/>
  </w:num>
  <w:num w:numId="12" w16cid:durableId="109514677">
    <w:abstractNumId w:val="23"/>
  </w:num>
  <w:num w:numId="13" w16cid:durableId="1397972813">
    <w:abstractNumId w:val="43"/>
  </w:num>
  <w:num w:numId="14" w16cid:durableId="544948802">
    <w:abstractNumId w:val="8"/>
  </w:num>
  <w:num w:numId="15" w16cid:durableId="1388452071">
    <w:abstractNumId w:val="13"/>
  </w:num>
  <w:num w:numId="16" w16cid:durableId="10213981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9"/>
  </w:num>
  <w:num w:numId="21" w16cid:durableId="261958755">
    <w:abstractNumId w:val="22"/>
  </w:num>
  <w:num w:numId="22" w16cid:durableId="411894425">
    <w:abstractNumId w:val="31"/>
  </w:num>
  <w:num w:numId="23" w16cid:durableId="50613497">
    <w:abstractNumId w:val="28"/>
  </w:num>
  <w:num w:numId="24" w16cid:durableId="1035303881">
    <w:abstractNumId w:val="41"/>
  </w:num>
  <w:num w:numId="25" w16cid:durableId="2042708550">
    <w:abstractNumId w:val="16"/>
  </w:num>
  <w:num w:numId="26" w16cid:durableId="532764526">
    <w:abstractNumId w:val="17"/>
  </w:num>
  <w:num w:numId="27" w16cid:durableId="1131945912">
    <w:abstractNumId w:val="35"/>
  </w:num>
  <w:num w:numId="28" w16cid:durableId="1525944538">
    <w:abstractNumId w:val="38"/>
  </w:num>
  <w:num w:numId="29" w16cid:durableId="585577776">
    <w:abstractNumId w:val="20"/>
  </w:num>
  <w:num w:numId="30" w16cid:durableId="1944338224">
    <w:abstractNumId w:val="11"/>
  </w:num>
  <w:num w:numId="31" w16cid:durableId="1449927998">
    <w:abstractNumId w:val="30"/>
  </w:num>
  <w:num w:numId="32" w16cid:durableId="46492475">
    <w:abstractNumId w:val="25"/>
  </w:num>
  <w:num w:numId="33" w16cid:durableId="1781413432">
    <w:abstractNumId w:val="24"/>
  </w:num>
  <w:num w:numId="34" w16cid:durableId="1506703554">
    <w:abstractNumId w:val="21"/>
  </w:num>
  <w:num w:numId="35" w16cid:durableId="497699021">
    <w:abstractNumId w:val="10"/>
  </w:num>
  <w:num w:numId="36" w16cid:durableId="1579317143">
    <w:abstractNumId w:val="33"/>
  </w:num>
  <w:num w:numId="37" w16cid:durableId="443885930">
    <w:abstractNumId w:val="27"/>
  </w:num>
  <w:num w:numId="38" w16cid:durableId="1716736459">
    <w:abstractNumId w:val="32"/>
  </w:num>
  <w:num w:numId="39" w16cid:durableId="112067394">
    <w:abstractNumId w:val="37"/>
  </w:num>
  <w:num w:numId="40" w16cid:durableId="841361705">
    <w:abstractNumId w:val="15"/>
  </w:num>
  <w:num w:numId="41" w16cid:durableId="1952739089">
    <w:abstractNumId w:val="19"/>
  </w:num>
  <w:num w:numId="42" w16cid:durableId="1319110708">
    <w:abstractNumId w:val="42"/>
  </w:num>
  <w:num w:numId="43" w16cid:durableId="987629314">
    <w:abstractNumId w:val="5"/>
  </w:num>
  <w:num w:numId="44" w16cid:durableId="115070927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3F8"/>
    <w:rsid w:val="00007887"/>
    <w:rsid w:val="00012D4F"/>
    <w:rsid w:val="0001378B"/>
    <w:rsid w:val="00015E95"/>
    <w:rsid w:val="000160F4"/>
    <w:rsid w:val="00017E26"/>
    <w:rsid w:val="00032F5D"/>
    <w:rsid w:val="00033CD6"/>
    <w:rsid w:val="00036613"/>
    <w:rsid w:val="00036D8D"/>
    <w:rsid w:val="00042D1A"/>
    <w:rsid w:val="0004754B"/>
    <w:rsid w:val="00057ABC"/>
    <w:rsid w:val="00061197"/>
    <w:rsid w:val="00062E3E"/>
    <w:rsid w:val="00063B91"/>
    <w:rsid w:val="00074169"/>
    <w:rsid w:val="00077252"/>
    <w:rsid w:val="00083931"/>
    <w:rsid w:val="00084777"/>
    <w:rsid w:val="00087E1E"/>
    <w:rsid w:val="00096168"/>
    <w:rsid w:val="000A035E"/>
    <w:rsid w:val="000A41BB"/>
    <w:rsid w:val="000B65DD"/>
    <w:rsid w:val="000D3C34"/>
    <w:rsid w:val="000D5820"/>
    <w:rsid w:val="000D627C"/>
    <w:rsid w:val="000E51BA"/>
    <w:rsid w:val="0010006A"/>
    <w:rsid w:val="00103DBC"/>
    <w:rsid w:val="00112D4A"/>
    <w:rsid w:val="001168C0"/>
    <w:rsid w:val="00134B34"/>
    <w:rsid w:val="0014101C"/>
    <w:rsid w:val="0014520B"/>
    <w:rsid w:val="001477E4"/>
    <w:rsid w:val="00154031"/>
    <w:rsid w:val="0016252B"/>
    <w:rsid w:val="00167E94"/>
    <w:rsid w:val="001773AD"/>
    <w:rsid w:val="00180F84"/>
    <w:rsid w:val="001814EA"/>
    <w:rsid w:val="0018288A"/>
    <w:rsid w:val="00187F89"/>
    <w:rsid w:val="00196761"/>
    <w:rsid w:val="001B054D"/>
    <w:rsid w:val="001B3090"/>
    <w:rsid w:val="001B5314"/>
    <w:rsid w:val="001B557E"/>
    <w:rsid w:val="001D66DF"/>
    <w:rsid w:val="001E37E2"/>
    <w:rsid w:val="001E5A92"/>
    <w:rsid w:val="00202C0A"/>
    <w:rsid w:val="00202E46"/>
    <w:rsid w:val="002040F9"/>
    <w:rsid w:val="00217F49"/>
    <w:rsid w:val="00220FE2"/>
    <w:rsid w:val="00223C30"/>
    <w:rsid w:val="00226379"/>
    <w:rsid w:val="0022770D"/>
    <w:rsid w:val="00235F22"/>
    <w:rsid w:val="0023681A"/>
    <w:rsid w:val="00236B59"/>
    <w:rsid w:val="002378F5"/>
    <w:rsid w:val="00244BC0"/>
    <w:rsid w:val="00245FA3"/>
    <w:rsid w:val="0025689F"/>
    <w:rsid w:val="00262FFB"/>
    <w:rsid w:val="0026476C"/>
    <w:rsid w:val="0026477E"/>
    <w:rsid w:val="00266900"/>
    <w:rsid w:val="00267AA0"/>
    <w:rsid w:val="0027039C"/>
    <w:rsid w:val="00270938"/>
    <w:rsid w:val="00281739"/>
    <w:rsid w:val="002875D9"/>
    <w:rsid w:val="0029223D"/>
    <w:rsid w:val="002A18F2"/>
    <w:rsid w:val="002A6255"/>
    <w:rsid w:val="002A6E52"/>
    <w:rsid w:val="002B28EA"/>
    <w:rsid w:val="002B2956"/>
    <w:rsid w:val="002C4235"/>
    <w:rsid w:val="002C6D9D"/>
    <w:rsid w:val="002D14F2"/>
    <w:rsid w:val="002F1BB5"/>
    <w:rsid w:val="00304135"/>
    <w:rsid w:val="00305789"/>
    <w:rsid w:val="0030666F"/>
    <w:rsid w:val="00306F7E"/>
    <w:rsid w:val="0031259D"/>
    <w:rsid w:val="00314C75"/>
    <w:rsid w:val="003211A9"/>
    <w:rsid w:val="00321FD4"/>
    <w:rsid w:val="003234ED"/>
    <w:rsid w:val="003328C8"/>
    <w:rsid w:val="00344992"/>
    <w:rsid w:val="00347EBE"/>
    <w:rsid w:val="0035565F"/>
    <w:rsid w:val="00355D38"/>
    <w:rsid w:val="00356F7A"/>
    <w:rsid w:val="00357000"/>
    <w:rsid w:val="00367BF9"/>
    <w:rsid w:val="00381E32"/>
    <w:rsid w:val="00387955"/>
    <w:rsid w:val="00393D71"/>
    <w:rsid w:val="003A5AAF"/>
    <w:rsid w:val="003C1C5E"/>
    <w:rsid w:val="003D0540"/>
    <w:rsid w:val="003D3B56"/>
    <w:rsid w:val="003D5F75"/>
    <w:rsid w:val="003E1F93"/>
    <w:rsid w:val="003E63C0"/>
    <w:rsid w:val="003F326D"/>
    <w:rsid w:val="003F648D"/>
    <w:rsid w:val="00403A4A"/>
    <w:rsid w:val="00406940"/>
    <w:rsid w:val="004071EC"/>
    <w:rsid w:val="00410B6A"/>
    <w:rsid w:val="00411CD6"/>
    <w:rsid w:val="004135C0"/>
    <w:rsid w:val="00415A25"/>
    <w:rsid w:val="00421B69"/>
    <w:rsid w:val="0043137C"/>
    <w:rsid w:val="00434911"/>
    <w:rsid w:val="00436B64"/>
    <w:rsid w:val="00446C0E"/>
    <w:rsid w:val="004667B3"/>
    <w:rsid w:val="00473FA5"/>
    <w:rsid w:val="004760CB"/>
    <w:rsid w:val="004802CA"/>
    <w:rsid w:val="00483D84"/>
    <w:rsid w:val="00491645"/>
    <w:rsid w:val="00492A4E"/>
    <w:rsid w:val="00494FD9"/>
    <w:rsid w:val="004A4DD9"/>
    <w:rsid w:val="004B1DBF"/>
    <w:rsid w:val="004C0DBD"/>
    <w:rsid w:val="004D14D7"/>
    <w:rsid w:val="004D6164"/>
    <w:rsid w:val="004E05E7"/>
    <w:rsid w:val="004E773F"/>
    <w:rsid w:val="004F002E"/>
    <w:rsid w:val="00522A56"/>
    <w:rsid w:val="0052324C"/>
    <w:rsid w:val="00525C59"/>
    <w:rsid w:val="00526A0A"/>
    <w:rsid w:val="005332E1"/>
    <w:rsid w:val="005348F9"/>
    <w:rsid w:val="005362EE"/>
    <w:rsid w:val="005405A9"/>
    <w:rsid w:val="00541A93"/>
    <w:rsid w:val="00542CB7"/>
    <w:rsid w:val="005538F4"/>
    <w:rsid w:val="0055444D"/>
    <w:rsid w:val="005578F8"/>
    <w:rsid w:val="005628D4"/>
    <w:rsid w:val="00563CDB"/>
    <w:rsid w:val="00580CC3"/>
    <w:rsid w:val="00582063"/>
    <w:rsid w:val="00583D0E"/>
    <w:rsid w:val="00584C4F"/>
    <w:rsid w:val="00587FD3"/>
    <w:rsid w:val="00591468"/>
    <w:rsid w:val="005B1976"/>
    <w:rsid w:val="005B2389"/>
    <w:rsid w:val="005B77D6"/>
    <w:rsid w:val="005D5320"/>
    <w:rsid w:val="005D6D12"/>
    <w:rsid w:val="005E0189"/>
    <w:rsid w:val="005E74DA"/>
    <w:rsid w:val="005F1226"/>
    <w:rsid w:val="005F28EC"/>
    <w:rsid w:val="005F2F49"/>
    <w:rsid w:val="00602D8C"/>
    <w:rsid w:val="00615807"/>
    <w:rsid w:val="00631317"/>
    <w:rsid w:val="00635584"/>
    <w:rsid w:val="00636823"/>
    <w:rsid w:val="006368B2"/>
    <w:rsid w:val="0064590D"/>
    <w:rsid w:val="00646404"/>
    <w:rsid w:val="00647826"/>
    <w:rsid w:val="00654149"/>
    <w:rsid w:val="00660A59"/>
    <w:rsid w:val="0066623D"/>
    <w:rsid w:val="00674A43"/>
    <w:rsid w:val="0067512D"/>
    <w:rsid w:val="006819C1"/>
    <w:rsid w:val="0068508B"/>
    <w:rsid w:val="00694FCA"/>
    <w:rsid w:val="00695DEC"/>
    <w:rsid w:val="006B1972"/>
    <w:rsid w:val="006B244A"/>
    <w:rsid w:val="006B5881"/>
    <w:rsid w:val="006C474A"/>
    <w:rsid w:val="006D0755"/>
    <w:rsid w:val="006D2025"/>
    <w:rsid w:val="006D2204"/>
    <w:rsid w:val="006D5117"/>
    <w:rsid w:val="006D6449"/>
    <w:rsid w:val="006E7C69"/>
    <w:rsid w:val="006F0049"/>
    <w:rsid w:val="006F1477"/>
    <w:rsid w:val="006F598F"/>
    <w:rsid w:val="006F607B"/>
    <w:rsid w:val="00711D5D"/>
    <w:rsid w:val="00712C4D"/>
    <w:rsid w:val="00713EA5"/>
    <w:rsid w:val="00715120"/>
    <w:rsid w:val="00722B16"/>
    <w:rsid w:val="00723090"/>
    <w:rsid w:val="00731B95"/>
    <w:rsid w:val="007329EC"/>
    <w:rsid w:val="007334DA"/>
    <w:rsid w:val="007413E1"/>
    <w:rsid w:val="007424B5"/>
    <w:rsid w:val="00742F3F"/>
    <w:rsid w:val="007469D6"/>
    <w:rsid w:val="00762F32"/>
    <w:rsid w:val="007751C1"/>
    <w:rsid w:val="00775B05"/>
    <w:rsid w:val="00791D1B"/>
    <w:rsid w:val="007C3300"/>
    <w:rsid w:val="007D44AA"/>
    <w:rsid w:val="007E0092"/>
    <w:rsid w:val="007E114F"/>
    <w:rsid w:val="007F088A"/>
    <w:rsid w:val="007F268C"/>
    <w:rsid w:val="00803D0C"/>
    <w:rsid w:val="00803D20"/>
    <w:rsid w:val="00807835"/>
    <w:rsid w:val="00821D77"/>
    <w:rsid w:val="0082650C"/>
    <w:rsid w:val="00826A4C"/>
    <w:rsid w:val="0083160D"/>
    <w:rsid w:val="0084298C"/>
    <w:rsid w:val="00853C51"/>
    <w:rsid w:val="008545AC"/>
    <w:rsid w:val="00856ACF"/>
    <w:rsid w:val="00860EB5"/>
    <w:rsid w:val="00870726"/>
    <w:rsid w:val="00872142"/>
    <w:rsid w:val="008729B1"/>
    <w:rsid w:val="00882F0E"/>
    <w:rsid w:val="00885B5B"/>
    <w:rsid w:val="0089512B"/>
    <w:rsid w:val="00897D23"/>
    <w:rsid w:val="008A29B6"/>
    <w:rsid w:val="008A3DEA"/>
    <w:rsid w:val="008B16D9"/>
    <w:rsid w:val="008B6BD4"/>
    <w:rsid w:val="008C0740"/>
    <w:rsid w:val="008C25B0"/>
    <w:rsid w:val="008C6AA4"/>
    <w:rsid w:val="008D3E96"/>
    <w:rsid w:val="008E5A02"/>
    <w:rsid w:val="008F03FE"/>
    <w:rsid w:val="00901CE1"/>
    <w:rsid w:val="0090401D"/>
    <w:rsid w:val="009057E8"/>
    <w:rsid w:val="00907FB3"/>
    <w:rsid w:val="00914C85"/>
    <w:rsid w:val="009262F6"/>
    <w:rsid w:val="00927098"/>
    <w:rsid w:val="0093125C"/>
    <w:rsid w:val="00940A85"/>
    <w:rsid w:val="00940C28"/>
    <w:rsid w:val="00945CC4"/>
    <w:rsid w:val="00946345"/>
    <w:rsid w:val="00956C1B"/>
    <w:rsid w:val="00971414"/>
    <w:rsid w:val="00972DF5"/>
    <w:rsid w:val="00974270"/>
    <w:rsid w:val="00976BFB"/>
    <w:rsid w:val="00990116"/>
    <w:rsid w:val="00990C23"/>
    <w:rsid w:val="009B0D33"/>
    <w:rsid w:val="009B4882"/>
    <w:rsid w:val="009D422B"/>
    <w:rsid w:val="009D68AB"/>
    <w:rsid w:val="009D7CC4"/>
    <w:rsid w:val="00A01BFA"/>
    <w:rsid w:val="00A056BA"/>
    <w:rsid w:val="00A06B37"/>
    <w:rsid w:val="00A1432E"/>
    <w:rsid w:val="00A16717"/>
    <w:rsid w:val="00A25FE4"/>
    <w:rsid w:val="00A332F5"/>
    <w:rsid w:val="00A357BC"/>
    <w:rsid w:val="00A3793F"/>
    <w:rsid w:val="00A42708"/>
    <w:rsid w:val="00A45248"/>
    <w:rsid w:val="00A5259C"/>
    <w:rsid w:val="00A62909"/>
    <w:rsid w:val="00A66E42"/>
    <w:rsid w:val="00A70A61"/>
    <w:rsid w:val="00A74CE1"/>
    <w:rsid w:val="00A94B6A"/>
    <w:rsid w:val="00AA0261"/>
    <w:rsid w:val="00AA2BCC"/>
    <w:rsid w:val="00AA5717"/>
    <w:rsid w:val="00AB0F1C"/>
    <w:rsid w:val="00AB10A3"/>
    <w:rsid w:val="00AB20D3"/>
    <w:rsid w:val="00AB4706"/>
    <w:rsid w:val="00AB724D"/>
    <w:rsid w:val="00AC4491"/>
    <w:rsid w:val="00AC6835"/>
    <w:rsid w:val="00AD1E5A"/>
    <w:rsid w:val="00AD1F9B"/>
    <w:rsid w:val="00AD4B8D"/>
    <w:rsid w:val="00AD6407"/>
    <w:rsid w:val="00AD673F"/>
    <w:rsid w:val="00AD7F3B"/>
    <w:rsid w:val="00AE0F6C"/>
    <w:rsid w:val="00B111AE"/>
    <w:rsid w:val="00B11365"/>
    <w:rsid w:val="00B17D56"/>
    <w:rsid w:val="00B33BBD"/>
    <w:rsid w:val="00B412F6"/>
    <w:rsid w:val="00B53658"/>
    <w:rsid w:val="00B536AE"/>
    <w:rsid w:val="00B5377E"/>
    <w:rsid w:val="00B565A2"/>
    <w:rsid w:val="00B65646"/>
    <w:rsid w:val="00B679B1"/>
    <w:rsid w:val="00B73770"/>
    <w:rsid w:val="00B73E8E"/>
    <w:rsid w:val="00B81B8F"/>
    <w:rsid w:val="00B820FF"/>
    <w:rsid w:val="00B938FD"/>
    <w:rsid w:val="00B962A4"/>
    <w:rsid w:val="00B97CED"/>
    <w:rsid w:val="00BA4C01"/>
    <w:rsid w:val="00BA5A3A"/>
    <w:rsid w:val="00BA67CE"/>
    <w:rsid w:val="00BA7B28"/>
    <w:rsid w:val="00BB7C99"/>
    <w:rsid w:val="00BC3467"/>
    <w:rsid w:val="00BC4FCB"/>
    <w:rsid w:val="00BD1383"/>
    <w:rsid w:val="00BD7497"/>
    <w:rsid w:val="00BE2085"/>
    <w:rsid w:val="00BE4676"/>
    <w:rsid w:val="00BF0BD1"/>
    <w:rsid w:val="00BF6007"/>
    <w:rsid w:val="00C04ABA"/>
    <w:rsid w:val="00C06F8B"/>
    <w:rsid w:val="00C15C69"/>
    <w:rsid w:val="00C15D4B"/>
    <w:rsid w:val="00C308A6"/>
    <w:rsid w:val="00C318EC"/>
    <w:rsid w:val="00C37647"/>
    <w:rsid w:val="00C376E3"/>
    <w:rsid w:val="00C43508"/>
    <w:rsid w:val="00C46A03"/>
    <w:rsid w:val="00C53AE9"/>
    <w:rsid w:val="00C55449"/>
    <w:rsid w:val="00C55841"/>
    <w:rsid w:val="00C61CB8"/>
    <w:rsid w:val="00C67DF9"/>
    <w:rsid w:val="00C77F65"/>
    <w:rsid w:val="00C807B2"/>
    <w:rsid w:val="00C81D83"/>
    <w:rsid w:val="00C8314B"/>
    <w:rsid w:val="00C92AFE"/>
    <w:rsid w:val="00C93837"/>
    <w:rsid w:val="00C93EA8"/>
    <w:rsid w:val="00C96EF5"/>
    <w:rsid w:val="00CA2966"/>
    <w:rsid w:val="00CA469D"/>
    <w:rsid w:val="00CA51F6"/>
    <w:rsid w:val="00CB2B79"/>
    <w:rsid w:val="00CB7368"/>
    <w:rsid w:val="00CC33FF"/>
    <w:rsid w:val="00CD072C"/>
    <w:rsid w:val="00CD295D"/>
    <w:rsid w:val="00CE025D"/>
    <w:rsid w:val="00CE0EBF"/>
    <w:rsid w:val="00CE5F3F"/>
    <w:rsid w:val="00CF75E4"/>
    <w:rsid w:val="00D022E5"/>
    <w:rsid w:val="00D133E8"/>
    <w:rsid w:val="00D17E99"/>
    <w:rsid w:val="00D22799"/>
    <w:rsid w:val="00D31721"/>
    <w:rsid w:val="00D32DE0"/>
    <w:rsid w:val="00D339F7"/>
    <w:rsid w:val="00D37881"/>
    <w:rsid w:val="00D40010"/>
    <w:rsid w:val="00D406D7"/>
    <w:rsid w:val="00D550CF"/>
    <w:rsid w:val="00D647A9"/>
    <w:rsid w:val="00D71DFC"/>
    <w:rsid w:val="00D7244E"/>
    <w:rsid w:val="00D74BB1"/>
    <w:rsid w:val="00D85243"/>
    <w:rsid w:val="00D87213"/>
    <w:rsid w:val="00D94A02"/>
    <w:rsid w:val="00D95B2C"/>
    <w:rsid w:val="00D96187"/>
    <w:rsid w:val="00DA2C81"/>
    <w:rsid w:val="00DB4749"/>
    <w:rsid w:val="00DC1C85"/>
    <w:rsid w:val="00DC5B85"/>
    <w:rsid w:val="00DD26B6"/>
    <w:rsid w:val="00DD6776"/>
    <w:rsid w:val="00DE114B"/>
    <w:rsid w:val="00DE40D6"/>
    <w:rsid w:val="00DE52FA"/>
    <w:rsid w:val="00DE768A"/>
    <w:rsid w:val="00DF27A6"/>
    <w:rsid w:val="00E15EC1"/>
    <w:rsid w:val="00E20DB4"/>
    <w:rsid w:val="00E21133"/>
    <w:rsid w:val="00E30B0F"/>
    <w:rsid w:val="00E42084"/>
    <w:rsid w:val="00E44F51"/>
    <w:rsid w:val="00E51BF1"/>
    <w:rsid w:val="00E53D6D"/>
    <w:rsid w:val="00E6171E"/>
    <w:rsid w:val="00E633E1"/>
    <w:rsid w:val="00E63567"/>
    <w:rsid w:val="00E6678E"/>
    <w:rsid w:val="00E7629B"/>
    <w:rsid w:val="00E77C19"/>
    <w:rsid w:val="00E80235"/>
    <w:rsid w:val="00EA2DB8"/>
    <w:rsid w:val="00EB2D92"/>
    <w:rsid w:val="00EC19D9"/>
    <w:rsid w:val="00EC4660"/>
    <w:rsid w:val="00ED18BD"/>
    <w:rsid w:val="00ED76D3"/>
    <w:rsid w:val="00EE26D4"/>
    <w:rsid w:val="00EE6684"/>
    <w:rsid w:val="00EF0A4D"/>
    <w:rsid w:val="00EF180E"/>
    <w:rsid w:val="00F139FB"/>
    <w:rsid w:val="00F13FDC"/>
    <w:rsid w:val="00F144BF"/>
    <w:rsid w:val="00F172BA"/>
    <w:rsid w:val="00F174FF"/>
    <w:rsid w:val="00F177F2"/>
    <w:rsid w:val="00F204D9"/>
    <w:rsid w:val="00F20CE3"/>
    <w:rsid w:val="00F243D5"/>
    <w:rsid w:val="00F3077F"/>
    <w:rsid w:val="00F43C23"/>
    <w:rsid w:val="00F449ED"/>
    <w:rsid w:val="00F4771D"/>
    <w:rsid w:val="00F548FB"/>
    <w:rsid w:val="00F559D9"/>
    <w:rsid w:val="00F57BC0"/>
    <w:rsid w:val="00F75447"/>
    <w:rsid w:val="00F775BF"/>
    <w:rsid w:val="00F814F1"/>
    <w:rsid w:val="00F87FAA"/>
    <w:rsid w:val="00F93B21"/>
    <w:rsid w:val="00F94617"/>
    <w:rsid w:val="00F94D3A"/>
    <w:rsid w:val="00F96F24"/>
    <w:rsid w:val="00FA5BEA"/>
    <w:rsid w:val="00FB363E"/>
    <w:rsid w:val="00FB4A46"/>
    <w:rsid w:val="00FC72DE"/>
    <w:rsid w:val="00FD2E27"/>
    <w:rsid w:val="00FD627B"/>
    <w:rsid w:val="00FE2BC8"/>
    <w:rsid w:val="00FE4C00"/>
    <w:rsid w:val="00FF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611</TotalTime>
  <Pages>12</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16191</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Form High School Physical Science - Chemistry</dc:title>
  <dc:subject>Program Name</dc:subject>
  <dc:creator>SDE</dc:creator>
  <cp:keywords/>
  <cp:lastModifiedBy>Brad Starks</cp:lastModifiedBy>
  <cp:revision>282</cp:revision>
  <cp:lastPrinted>2017-06-14T18:22:00Z</cp:lastPrinted>
  <dcterms:created xsi:type="dcterms:W3CDTF">2024-11-06T12:56:00Z</dcterms:created>
  <dcterms:modified xsi:type="dcterms:W3CDTF">2025-02-21T19:01:00Z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