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A644B9" w:rsidP="00904A84">
      <w:pPr>
        <w:pStyle w:val="Title"/>
      </w:pPr>
      <w:bookmarkStart w:id="0" w:name="_Toc488850727"/>
      <w:bookmarkStart w:id="1" w:name="_GoBack"/>
      <w:bookmarkEnd w:id="1"/>
      <w:r>
        <w:t>Ornamental Horticulture</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A644B9" w:rsidP="00FE7526">
      <w:pPr>
        <w:keepNext/>
        <w:keepLines/>
        <w:spacing w:before="600" w:after="240"/>
        <w:outlineLvl w:val="0"/>
        <w:rPr>
          <w:rFonts w:cstheme="minorHAnsi"/>
        </w:rPr>
      </w:pPr>
      <w:r w:rsidRPr="00F51265">
        <w:rPr>
          <w:rFonts w:cstheme="minorHAnsi"/>
        </w:rPr>
        <w:t xml:space="preserve">Idaho CTE </w:t>
      </w:r>
      <w:r>
        <w:rPr>
          <w:rFonts w:cstheme="minorHAnsi"/>
        </w:rPr>
        <w:t>Agriculture, Food, and Natural Resources (AFNR) Ornamental Horticulture</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A13685">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A13685">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165E16" w:rsidRDefault="00165E16" w:rsidP="00165E16">
      <w:pPr>
        <w:pStyle w:val="Heading2"/>
        <w:rPr>
          <w:rStyle w:val="IntenseEmphasis"/>
          <w:color w:val="417FD0" w:themeColor="text2" w:themeTint="99"/>
          <w:szCs w:val="28"/>
        </w:rPr>
      </w:pPr>
      <w:r w:rsidRPr="002E52BE">
        <w:rPr>
          <w:rStyle w:val="IntenseEmphasis"/>
          <w:color w:val="2B63AC" w:themeColor="background2" w:themeShade="80"/>
          <w:szCs w:val="28"/>
        </w:rPr>
        <w:t>Standard AOH.1.0: Safety in the Ornamental Horticulture Industry</w:t>
      </w:r>
    </w:p>
    <w:p w:rsidR="00FE7526" w:rsidRPr="00895824" w:rsidRDefault="00165E16" w:rsidP="00895824">
      <w:pPr>
        <w:pStyle w:val="Heading3"/>
      </w:pPr>
      <w:r w:rsidRPr="00165E16">
        <w:t>Performance Standard AOH.1.1 Safe Work Practices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2E52BE">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904527" w:rsidTr="002E52BE">
        <w:trPr>
          <w:trHeight w:val="827"/>
        </w:trPr>
        <w:tc>
          <w:tcPr>
            <w:tcW w:w="1828" w:type="pct"/>
            <w:tcBorders>
              <w:top w:val="single" w:sz="4" w:space="0" w:color="auto"/>
            </w:tcBorders>
            <w:noWrap/>
          </w:tcPr>
          <w:p w:rsidR="00165E16" w:rsidRPr="007A5D74" w:rsidRDefault="00165E16" w:rsidP="00165E16">
            <w:r w:rsidRPr="007A5D74">
              <w:t>CTE AOH.1.1.1 Identify and properly use personal protection equipment.</w:t>
            </w:r>
          </w:p>
        </w:tc>
        <w:tc>
          <w:tcPr>
            <w:tcW w:w="3172" w:type="pct"/>
            <w:tcBorders>
              <w:top w:val="single" w:sz="4" w:space="0" w:color="auto"/>
            </w:tcBorders>
          </w:tcPr>
          <w:p w:rsidR="00165E16" w:rsidRPr="00B325E2" w:rsidRDefault="00165E16" w:rsidP="00165E16"/>
        </w:tc>
      </w:tr>
      <w:tr w:rsidR="00165E16" w:rsidRPr="00904527" w:rsidTr="002E52BE">
        <w:trPr>
          <w:trHeight w:val="980"/>
        </w:trPr>
        <w:tc>
          <w:tcPr>
            <w:tcW w:w="1828" w:type="pct"/>
            <w:noWrap/>
          </w:tcPr>
          <w:p w:rsidR="00165E16" w:rsidRPr="007A5D74" w:rsidRDefault="00165E16" w:rsidP="00165E16">
            <w:r w:rsidRPr="007A5D74">
              <w:t>CTE AOH.1.1.2 Read, understand and follow label directions and SDS (safety data sheet).</w:t>
            </w:r>
          </w:p>
        </w:tc>
        <w:tc>
          <w:tcPr>
            <w:tcW w:w="3172" w:type="pct"/>
          </w:tcPr>
          <w:p w:rsidR="00165E16" w:rsidRPr="00B325E2" w:rsidRDefault="00165E16" w:rsidP="00165E16"/>
        </w:tc>
      </w:tr>
      <w:tr w:rsidR="00165E16" w:rsidRPr="00904527" w:rsidTr="002E52BE">
        <w:trPr>
          <w:trHeight w:val="620"/>
        </w:trPr>
        <w:tc>
          <w:tcPr>
            <w:tcW w:w="1828" w:type="pct"/>
            <w:noWrap/>
          </w:tcPr>
          <w:p w:rsidR="00165E16" w:rsidRPr="007A5D74" w:rsidRDefault="00165E16" w:rsidP="00165E16">
            <w:r w:rsidRPr="007A5D74">
              <w:t>CTE AOH.1.1.3 Properly identify common hand tools and power equipment.</w:t>
            </w:r>
          </w:p>
        </w:tc>
        <w:tc>
          <w:tcPr>
            <w:tcW w:w="3172" w:type="pct"/>
          </w:tcPr>
          <w:p w:rsidR="00165E16" w:rsidRPr="00B325E2" w:rsidRDefault="00165E16" w:rsidP="00165E16"/>
        </w:tc>
      </w:tr>
      <w:tr w:rsidR="00165E16" w:rsidRPr="00904527" w:rsidTr="002E52BE">
        <w:trPr>
          <w:trHeight w:val="620"/>
        </w:trPr>
        <w:tc>
          <w:tcPr>
            <w:tcW w:w="1828" w:type="pct"/>
            <w:noWrap/>
          </w:tcPr>
          <w:p w:rsidR="00165E16" w:rsidRPr="007A5D74" w:rsidRDefault="00165E16" w:rsidP="00165E16">
            <w:r w:rsidRPr="007A5D74">
              <w:t>CTE AOH.1.1.4 Safely use common hand tools and power equipment.</w:t>
            </w:r>
          </w:p>
        </w:tc>
        <w:tc>
          <w:tcPr>
            <w:tcW w:w="3172" w:type="pct"/>
          </w:tcPr>
          <w:p w:rsidR="00165E16" w:rsidRPr="00B325E2" w:rsidRDefault="00165E16" w:rsidP="00165E16"/>
        </w:tc>
      </w:tr>
      <w:tr w:rsidR="00165E16" w:rsidRPr="00904527" w:rsidTr="002E52BE">
        <w:trPr>
          <w:trHeight w:val="620"/>
        </w:trPr>
        <w:tc>
          <w:tcPr>
            <w:tcW w:w="1828" w:type="pct"/>
            <w:noWrap/>
          </w:tcPr>
          <w:p w:rsidR="00165E16" w:rsidRDefault="00165E16" w:rsidP="00165E16">
            <w:r w:rsidRPr="007A5D74">
              <w:t>CTE AOH.1.1.5 Complete (EPA) worker protection handler verification card training.</w:t>
            </w:r>
          </w:p>
        </w:tc>
        <w:tc>
          <w:tcPr>
            <w:tcW w:w="3172" w:type="pct"/>
          </w:tcPr>
          <w:p w:rsidR="00165E16" w:rsidRPr="00B325E2" w:rsidRDefault="00165E16" w:rsidP="00165E16"/>
        </w:tc>
      </w:tr>
    </w:tbl>
    <w:p w:rsidR="00165E16" w:rsidRDefault="00165E16" w:rsidP="00DE1415">
      <w:pPr>
        <w:rPr>
          <w:rStyle w:val="IntenseEmphasis"/>
          <w:color w:val="417FD0" w:themeColor="text2" w:themeTint="99"/>
          <w:sz w:val="28"/>
          <w:szCs w:val="28"/>
        </w:rPr>
      </w:pPr>
    </w:p>
    <w:p w:rsidR="00165E16" w:rsidRDefault="00165E16" w:rsidP="00165E1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165E16" w:rsidP="00DE1415">
      <w:pPr>
        <w:rPr>
          <w:rStyle w:val="IntenseEmphasis"/>
          <w:b w:val="0"/>
          <w:color w:val="417FD0" w:themeColor="text2" w:themeTint="99"/>
          <w:sz w:val="28"/>
          <w:szCs w:val="28"/>
        </w:rPr>
      </w:pPr>
      <w:r w:rsidRPr="00165E16">
        <w:rPr>
          <w:rStyle w:val="IntenseEmphasis"/>
          <w:color w:val="417FD0" w:themeColor="text2" w:themeTint="99"/>
          <w:sz w:val="28"/>
          <w:szCs w:val="28"/>
        </w:rPr>
        <w:lastRenderedPageBreak/>
        <w:t>Standard AOH.2.0: Plant Anatomy</w:t>
      </w:r>
    </w:p>
    <w:p w:rsidR="00FE7526" w:rsidRPr="000162C8" w:rsidRDefault="00165E16" w:rsidP="000162C8">
      <w:pPr>
        <w:pStyle w:val="Heading3"/>
        <w:rPr>
          <w:color w:val="auto"/>
        </w:rPr>
      </w:pPr>
      <w:r w:rsidRPr="00165E16">
        <w:rPr>
          <w:rFonts w:eastAsia="Times New Roman"/>
          <w:color w:val="auto"/>
        </w:rPr>
        <w:t>Performance Standard AOH.2.1 Plant Cells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2E52BE">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904527" w:rsidTr="002E52BE">
        <w:trPr>
          <w:trHeight w:val="1025"/>
        </w:trPr>
        <w:tc>
          <w:tcPr>
            <w:tcW w:w="1828" w:type="pct"/>
            <w:tcBorders>
              <w:top w:val="single" w:sz="4" w:space="0" w:color="auto"/>
            </w:tcBorders>
            <w:noWrap/>
          </w:tcPr>
          <w:p w:rsidR="00165E16" w:rsidRPr="001D59FF" w:rsidRDefault="00165E16" w:rsidP="00165E16">
            <w:r w:rsidRPr="001D59FF">
              <w:t>CTE AOH.2.1.1 Label the parts of a plant cell.</w:t>
            </w:r>
          </w:p>
        </w:tc>
        <w:tc>
          <w:tcPr>
            <w:tcW w:w="3172" w:type="pct"/>
            <w:tcBorders>
              <w:top w:val="single" w:sz="4" w:space="0" w:color="auto"/>
            </w:tcBorders>
          </w:tcPr>
          <w:p w:rsidR="00165E16" w:rsidRPr="00B325E2" w:rsidRDefault="00165E16" w:rsidP="00165E16"/>
        </w:tc>
      </w:tr>
      <w:tr w:rsidR="00165E16" w:rsidRPr="00904527" w:rsidTr="002E52BE">
        <w:trPr>
          <w:trHeight w:val="611"/>
        </w:trPr>
        <w:tc>
          <w:tcPr>
            <w:tcW w:w="1828" w:type="pct"/>
            <w:noWrap/>
          </w:tcPr>
          <w:p w:rsidR="00165E16" w:rsidRPr="001D59FF" w:rsidRDefault="00165E16" w:rsidP="00165E16">
            <w:r w:rsidRPr="001D59FF">
              <w:t>CTE AOH.2.1.2 Differentiate between a plant and animal cell.</w:t>
            </w:r>
          </w:p>
        </w:tc>
        <w:tc>
          <w:tcPr>
            <w:tcW w:w="3172" w:type="pct"/>
          </w:tcPr>
          <w:p w:rsidR="00165E16" w:rsidRPr="00B325E2" w:rsidRDefault="00165E16" w:rsidP="00165E16"/>
        </w:tc>
      </w:tr>
      <w:tr w:rsidR="00165E16" w:rsidRPr="00904527" w:rsidTr="002E52BE">
        <w:trPr>
          <w:trHeight w:val="611"/>
        </w:trPr>
        <w:tc>
          <w:tcPr>
            <w:tcW w:w="1828" w:type="pct"/>
            <w:noWrap/>
          </w:tcPr>
          <w:p w:rsidR="00165E16" w:rsidRDefault="00165E16" w:rsidP="00165E16">
            <w:r w:rsidRPr="001D59FF">
              <w:t>CTE AOH.2.1.3 Explain the function of plant cell organelles.</w:t>
            </w:r>
          </w:p>
        </w:tc>
        <w:tc>
          <w:tcPr>
            <w:tcW w:w="3172" w:type="pct"/>
          </w:tcPr>
          <w:p w:rsidR="00165E16" w:rsidRPr="00B325E2" w:rsidRDefault="00165E16" w:rsidP="00165E16"/>
        </w:tc>
      </w:tr>
    </w:tbl>
    <w:p w:rsidR="000162C8" w:rsidRPr="000162C8" w:rsidRDefault="00165E16" w:rsidP="000162C8">
      <w:pPr>
        <w:pStyle w:val="Heading3"/>
        <w:rPr>
          <w:color w:val="auto"/>
        </w:rPr>
      </w:pPr>
      <w:r w:rsidRPr="00165E16">
        <w:rPr>
          <w:rFonts w:eastAsia="Times New Roman"/>
          <w:color w:val="auto"/>
        </w:rPr>
        <w:t>Performance Standard AOH.2.2 Root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A95A66" w:rsidRPr="00675B10" w:rsidTr="002E52B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675B10" w:rsidTr="002E52BE">
        <w:trPr>
          <w:trHeight w:val="611"/>
        </w:trPr>
        <w:tc>
          <w:tcPr>
            <w:tcW w:w="1828" w:type="pct"/>
            <w:tcBorders>
              <w:top w:val="single" w:sz="4" w:space="0" w:color="auto"/>
            </w:tcBorders>
            <w:noWrap/>
          </w:tcPr>
          <w:p w:rsidR="00165E16" w:rsidRPr="0094081C" w:rsidRDefault="00165E16" w:rsidP="00165E16">
            <w:r w:rsidRPr="0094081C">
              <w:t>CTE AOH.2.2.1 Investigate the functions of roots in plants.</w:t>
            </w:r>
          </w:p>
        </w:tc>
        <w:tc>
          <w:tcPr>
            <w:tcW w:w="3172" w:type="pct"/>
            <w:tcBorders>
              <w:top w:val="single" w:sz="4" w:space="0" w:color="auto"/>
            </w:tcBorders>
          </w:tcPr>
          <w:p w:rsidR="00165E16" w:rsidRPr="00675B10" w:rsidRDefault="00165E16" w:rsidP="00165E16"/>
        </w:tc>
      </w:tr>
      <w:tr w:rsidR="00165E16" w:rsidRPr="00675B10" w:rsidTr="002E52BE">
        <w:trPr>
          <w:trHeight w:val="611"/>
        </w:trPr>
        <w:tc>
          <w:tcPr>
            <w:tcW w:w="1828" w:type="pct"/>
            <w:noWrap/>
          </w:tcPr>
          <w:p w:rsidR="00165E16" w:rsidRPr="0094081C" w:rsidRDefault="00165E16" w:rsidP="00165E16">
            <w:r w:rsidRPr="0094081C">
              <w:t>CTE AOH.2.2.2 Identify the parts of a root.</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94081C" w:rsidRDefault="00165E16" w:rsidP="00165E16">
            <w:r w:rsidRPr="0094081C">
              <w:t>CTE AOH.2.2.3 Differentiate the two major types of root systems.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94081C" w:rsidRDefault="00165E16" w:rsidP="00165E16">
            <w:r w:rsidRPr="0094081C">
              <w:t>CTE AOH.2.2.4 Investigate specialized structures in roots.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Default="00165E16" w:rsidP="00165E16">
            <w:r w:rsidRPr="0094081C">
              <w:t>CTE AOH.2.2.5 Investigate the functions of roots in plants.</w:t>
            </w:r>
          </w:p>
        </w:tc>
        <w:tc>
          <w:tcPr>
            <w:tcW w:w="3172" w:type="pct"/>
          </w:tcPr>
          <w:p w:rsidR="00165E16" w:rsidRPr="00675B10" w:rsidRDefault="00165E16" w:rsidP="00165E16"/>
        </w:tc>
      </w:tr>
    </w:tbl>
    <w:p w:rsidR="000162C8" w:rsidRPr="000162C8" w:rsidRDefault="00165E16" w:rsidP="000162C8">
      <w:pPr>
        <w:pStyle w:val="Heading3"/>
        <w:rPr>
          <w:color w:val="auto"/>
        </w:rPr>
      </w:pPr>
      <w:r w:rsidRPr="00165E16">
        <w:rPr>
          <w:rFonts w:eastAsia="Times New Roman"/>
          <w:color w:val="auto"/>
        </w:rPr>
        <w:lastRenderedPageBreak/>
        <w:t>Performance Standard AOH.2.3 Stem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2E52B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675B10" w:rsidTr="002E52BE">
        <w:trPr>
          <w:trHeight w:val="611"/>
        </w:trPr>
        <w:tc>
          <w:tcPr>
            <w:tcW w:w="1828" w:type="pct"/>
            <w:tcBorders>
              <w:top w:val="single" w:sz="4" w:space="0" w:color="auto"/>
            </w:tcBorders>
            <w:noWrap/>
          </w:tcPr>
          <w:p w:rsidR="00165E16" w:rsidRPr="003F5519" w:rsidRDefault="00165E16" w:rsidP="00165E16">
            <w:r w:rsidRPr="003F5519">
              <w:t>CTE AOH.2.3.1 List the functions of a stem.</w:t>
            </w:r>
          </w:p>
        </w:tc>
        <w:tc>
          <w:tcPr>
            <w:tcW w:w="3172" w:type="pct"/>
            <w:tcBorders>
              <w:top w:val="single" w:sz="4" w:space="0" w:color="auto"/>
            </w:tcBorders>
          </w:tcPr>
          <w:p w:rsidR="00165E16" w:rsidRPr="00675B10" w:rsidRDefault="00165E16" w:rsidP="00165E16"/>
        </w:tc>
      </w:tr>
      <w:tr w:rsidR="00165E16" w:rsidRPr="00675B10" w:rsidTr="002E52BE">
        <w:trPr>
          <w:trHeight w:val="611"/>
        </w:trPr>
        <w:tc>
          <w:tcPr>
            <w:tcW w:w="1828" w:type="pct"/>
            <w:noWrap/>
          </w:tcPr>
          <w:p w:rsidR="00165E16" w:rsidRPr="003F5519" w:rsidRDefault="00165E16" w:rsidP="00165E16">
            <w:r w:rsidRPr="003F5519">
              <w:t>CTE AOH.1.3.2 Recognize the external structures of a stem.</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3F5519" w:rsidRDefault="00165E16" w:rsidP="00165E16">
            <w:r w:rsidRPr="003F5519">
              <w:t>CTE AOH.2.3.3 Analyze the internal structures of a stem cell.</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Default="00165E16" w:rsidP="00165E16">
            <w:r w:rsidRPr="003F5519">
              <w:t>CTE AOH.2.3.4 Investigate specialized structures in stems.</w:t>
            </w:r>
          </w:p>
        </w:tc>
        <w:tc>
          <w:tcPr>
            <w:tcW w:w="3172" w:type="pct"/>
          </w:tcPr>
          <w:p w:rsidR="00165E16" w:rsidRPr="00675B10" w:rsidRDefault="00165E16" w:rsidP="00165E16"/>
        </w:tc>
      </w:tr>
    </w:tbl>
    <w:p w:rsidR="00165E16" w:rsidRPr="000162C8" w:rsidRDefault="00165E16" w:rsidP="00165E16">
      <w:pPr>
        <w:pStyle w:val="Heading3"/>
        <w:rPr>
          <w:color w:val="auto"/>
        </w:rPr>
      </w:pPr>
      <w:r w:rsidRPr="00165E16">
        <w:rPr>
          <w:rFonts w:eastAsia="Times New Roman"/>
          <w:color w:val="auto"/>
        </w:rPr>
        <w:t>Performance Standard AOH.2.4 Leaf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165E16" w:rsidRPr="00675B10" w:rsidTr="002E52B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65E16" w:rsidRPr="001C565E" w:rsidRDefault="00165E16" w:rsidP="00165E1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65E16" w:rsidRPr="001C565E" w:rsidRDefault="00165E16" w:rsidP="00165E16">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675B10" w:rsidTr="002E52BE">
        <w:trPr>
          <w:trHeight w:val="611"/>
        </w:trPr>
        <w:tc>
          <w:tcPr>
            <w:tcW w:w="1828" w:type="pct"/>
            <w:tcBorders>
              <w:top w:val="single" w:sz="4" w:space="0" w:color="auto"/>
            </w:tcBorders>
            <w:noWrap/>
          </w:tcPr>
          <w:p w:rsidR="00165E16" w:rsidRPr="007322E9" w:rsidRDefault="00165E16" w:rsidP="00165E16">
            <w:r w:rsidRPr="007322E9">
              <w:t>CTE AOH.2.4.1 Name the main parts of a leaf.</w:t>
            </w:r>
          </w:p>
        </w:tc>
        <w:tc>
          <w:tcPr>
            <w:tcW w:w="3172" w:type="pct"/>
            <w:tcBorders>
              <w:top w:val="single" w:sz="4" w:space="0" w:color="auto"/>
            </w:tcBorders>
          </w:tcPr>
          <w:p w:rsidR="00165E16" w:rsidRPr="00675B10" w:rsidRDefault="00165E16" w:rsidP="00165E16"/>
        </w:tc>
      </w:tr>
      <w:tr w:rsidR="00165E16" w:rsidRPr="00675B10" w:rsidTr="002E52BE">
        <w:trPr>
          <w:trHeight w:val="611"/>
        </w:trPr>
        <w:tc>
          <w:tcPr>
            <w:tcW w:w="1828" w:type="pct"/>
            <w:noWrap/>
          </w:tcPr>
          <w:p w:rsidR="00165E16" w:rsidRPr="007322E9" w:rsidRDefault="00165E16" w:rsidP="00165E16">
            <w:r w:rsidRPr="007322E9">
              <w:t>CTE AOH.2.4.2 Compare common vein patterns found in leaves.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7322E9" w:rsidRDefault="00165E16" w:rsidP="00165E16">
            <w:r w:rsidRPr="007322E9">
              <w:t>CTE AOH.2.4.3 List three functions of a leaf, including photosynthetic energy conversion.</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7322E9" w:rsidRDefault="00165E16" w:rsidP="00165E16">
            <w:r w:rsidRPr="007322E9">
              <w:t>CTE AOH.2.4.4 Differentiate major leaf arrangements.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Default="00165E16" w:rsidP="00165E16">
            <w:r w:rsidRPr="007322E9">
              <w:t>CTE AOH.2.4.5 Investigate specialized cell structures in a leaf.</w:t>
            </w:r>
          </w:p>
        </w:tc>
        <w:tc>
          <w:tcPr>
            <w:tcW w:w="3172" w:type="pct"/>
          </w:tcPr>
          <w:p w:rsidR="00165E16" w:rsidRPr="00675B10" w:rsidRDefault="00165E16" w:rsidP="00165E16"/>
        </w:tc>
      </w:tr>
    </w:tbl>
    <w:p w:rsidR="00165E16" w:rsidRPr="000162C8" w:rsidRDefault="00165E16" w:rsidP="00165E16">
      <w:pPr>
        <w:pStyle w:val="Heading3"/>
        <w:rPr>
          <w:color w:val="auto"/>
        </w:rPr>
      </w:pPr>
      <w:r w:rsidRPr="00165E16">
        <w:rPr>
          <w:rFonts w:eastAsia="Times New Roman"/>
          <w:color w:val="auto"/>
        </w:rPr>
        <w:lastRenderedPageBreak/>
        <w:t>Performance Standard AOH.2.5 Flower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165E16" w:rsidRPr="00675B10" w:rsidTr="002E52B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65E16" w:rsidRPr="001C565E" w:rsidRDefault="00165E16" w:rsidP="00165E1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65E16" w:rsidRPr="001C565E" w:rsidRDefault="00165E16" w:rsidP="00165E16">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675B10" w:rsidTr="002E52BE">
        <w:trPr>
          <w:trHeight w:val="611"/>
        </w:trPr>
        <w:tc>
          <w:tcPr>
            <w:tcW w:w="1828" w:type="pct"/>
            <w:tcBorders>
              <w:top w:val="single" w:sz="4" w:space="0" w:color="auto"/>
            </w:tcBorders>
            <w:noWrap/>
          </w:tcPr>
          <w:p w:rsidR="00165E16" w:rsidRPr="00D5718F" w:rsidRDefault="00165E16" w:rsidP="00165E16">
            <w:r w:rsidRPr="00D5718F">
              <w:t>CTE AOH.2.5.1 Label and describe the parts of a flower.</w:t>
            </w:r>
          </w:p>
        </w:tc>
        <w:tc>
          <w:tcPr>
            <w:tcW w:w="3172" w:type="pct"/>
            <w:tcBorders>
              <w:top w:val="single" w:sz="4" w:space="0" w:color="auto"/>
            </w:tcBorders>
          </w:tcPr>
          <w:p w:rsidR="00165E16" w:rsidRPr="00675B10" w:rsidRDefault="00165E16" w:rsidP="00165E16"/>
        </w:tc>
      </w:tr>
      <w:tr w:rsidR="00165E16" w:rsidRPr="00675B10" w:rsidTr="002E52BE">
        <w:trPr>
          <w:trHeight w:val="611"/>
        </w:trPr>
        <w:tc>
          <w:tcPr>
            <w:tcW w:w="1828" w:type="pct"/>
            <w:noWrap/>
          </w:tcPr>
          <w:p w:rsidR="00165E16" w:rsidRPr="00D5718F" w:rsidRDefault="00165E16" w:rsidP="00165E16">
            <w:r w:rsidRPr="00D5718F">
              <w:t>CTE AOH.2.5.2 Summarize the purpose of a flower.</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D5718F" w:rsidRDefault="00165E16" w:rsidP="00165E16">
            <w:r w:rsidRPr="00D5718F">
              <w:t>CTE AOH.2.5.3 Distinguish between different types of flowers.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Pr="00D5718F" w:rsidRDefault="00165E16" w:rsidP="00165E16">
            <w:r w:rsidRPr="00D5718F">
              <w:t>CTE AOH.2.5.4 Describe the difference between monocot and dicot flowers.</w:t>
            </w:r>
          </w:p>
        </w:tc>
        <w:tc>
          <w:tcPr>
            <w:tcW w:w="3172" w:type="pct"/>
          </w:tcPr>
          <w:p w:rsidR="00165E16" w:rsidRPr="00675B10" w:rsidRDefault="00165E16" w:rsidP="00165E16"/>
        </w:tc>
      </w:tr>
      <w:tr w:rsidR="00165E16" w:rsidRPr="00675B10" w:rsidTr="002E52BE">
        <w:trPr>
          <w:trHeight w:val="611"/>
        </w:trPr>
        <w:tc>
          <w:tcPr>
            <w:tcW w:w="1828" w:type="pct"/>
            <w:noWrap/>
          </w:tcPr>
          <w:p w:rsidR="00165E16" w:rsidRDefault="00165E16" w:rsidP="00165E16">
            <w:r w:rsidRPr="00D5718F">
              <w:t>CTE AOH.2.5.5 Diagram the process of plant pollination and fertilization.</w:t>
            </w:r>
          </w:p>
        </w:tc>
        <w:tc>
          <w:tcPr>
            <w:tcW w:w="3172" w:type="pct"/>
          </w:tcPr>
          <w:p w:rsidR="00165E16" w:rsidRPr="00675B10" w:rsidRDefault="00165E16" w:rsidP="00165E16"/>
        </w:tc>
      </w:tr>
    </w:tbl>
    <w:p w:rsidR="00165E16" w:rsidRPr="000162C8" w:rsidRDefault="00165E16" w:rsidP="00165E16">
      <w:pPr>
        <w:pStyle w:val="Heading3"/>
        <w:rPr>
          <w:color w:val="auto"/>
        </w:rPr>
      </w:pPr>
      <w:r w:rsidRPr="00165E16">
        <w:rPr>
          <w:rFonts w:eastAsia="Times New Roman"/>
          <w:color w:val="auto"/>
        </w:rPr>
        <w:t>Performance Standard AOH.2.</w:t>
      </w:r>
      <w:r>
        <w:t>6</w:t>
      </w:r>
      <w:r w:rsidRPr="00165E16">
        <w:rPr>
          <w:rFonts w:eastAsia="Times New Roman"/>
          <w:color w:val="auto"/>
        </w:rPr>
        <w:t xml:space="preserve"> </w:t>
      </w:r>
      <w:r>
        <w:rPr>
          <w:rFonts w:eastAsia="Times New Roman"/>
          <w:color w:val="auto"/>
        </w:rPr>
        <w:t>Fruit</w:t>
      </w:r>
      <w:r w:rsidRPr="00165E16">
        <w:rPr>
          <w:rFonts w:eastAsia="Times New Roman"/>
          <w:color w:val="auto"/>
        </w:rPr>
        <w:t xml:space="preserve">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165E16" w:rsidRPr="00675B10" w:rsidTr="002E52B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65E16" w:rsidRPr="001C565E" w:rsidRDefault="00165E16" w:rsidP="00165E1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65E16" w:rsidRPr="001C565E" w:rsidRDefault="00165E16" w:rsidP="00165E16">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165E16" w:rsidRPr="00675B10" w:rsidTr="002E52BE">
        <w:trPr>
          <w:trHeight w:val="611"/>
        </w:trPr>
        <w:tc>
          <w:tcPr>
            <w:tcW w:w="1828" w:type="pct"/>
            <w:tcBorders>
              <w:top w:val="single" w:sz="4" w:space="0" w:color="auto"/>
            </w:tcBorders>
            <w:noWrap/>
          </w:tcPr>
          <w:p w:rsidR="00165E16" w:rsidRPr="008E1DFA" w:rsidRDefault="00165E16" w:rsidP="00165E16">
            <w:r w:rsidRPr="008E1DFA">
              <w:t>CTE AOH.2.6.1 Label and describe the parts of a fruit.</w:t>
            </w:r>
          </w:p>
        </w:tc>
        <w:tc>
          <w:tcPr>
            <w:tcW w:w="3172" w:type="pct"/>
            <w:tcBorders>
              <w:top w:val="single" w:sz="4" w:space="0" w:color="auto"/>
            </w:tcBorders>
          </w:tcPr>
          <w:p w:rsidR="00165E16" w:rsidRPr="00675B10" w:rsidRDefault="00165E16" w:rsidP="00165E16"/>
        </w:tc>
      </w:tr>
      <w:tr w:rsidR="00165E16" w:rsidRPr="00675B10" w:rsidTr="002E52BE">
        <w:trPr>
          <w:trHeight w:val="611"/>
        </w:trPr>
        <w:tc>
          <w:tcPr>
            <w:tcW w:w="1828" w:type="pct"/>
            <w:noWrap/>
          </w:tcPr>
          <w:p w:rsidR="00165E16" w:rsidRDefault="00165E16" w:rsidP="00165E16">
            <w:r w:rsidRPr="008E1DFA">
              <w:t>CTE AOH.2.6.2 Identify and distinguish between basic types of fruits.</w:t>
            </w:r>
          </w:p>
        </w:tc>
        <w:tc>
          <w:tcPr>
            <w:tcW w:w="3172" w:type="pct"/>
          </w:tcPr>
          <w:p w:rsidR="00165E16" w:rsidRPr="00675B10" w:rsidRDefault="00165E16" w:rsidP="00165E16"/>
        </w:tc>
      </w:tr>
    </w:tbl>
    <w:p w:rsidR="006A1028" w:rsidRDefault="006A1028" w:rsidP="00165E16">
      <w:pPr>
        <w:pStyle w:val="Heading3"/>
        <w:rPr>
          <w:rFonts w:eastAsia="Times New Roman"/>
          <w:color w:val="auto"/>
        </w:rPr>
      </w:pPr>
    </w:p>
    <w:p w:rsidR="00165E16" w:rsidRPr="000162C8" w:rsidRDefault="00165E16" w:rsidP="00165E16">
      <w:pPr>
        <w:pStyle w:val="Heading3"/>
        <w:rPr>
          <w:color w:val="auto"/>
        </w:rPr>
      </w:pPr>
      <w:r w:rsidRPr="00165E16">
        <w:rPr>
          <w:rFonts w:eastAsia="Times New Roman"/>
          <w:color w:val="auto"/>
        </w:rPr>
        <w:t>Performance Standard AOH.2.7 Seed Anatomy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165E16" w:rsidRPr="006A1028" w:rsidTr="006A1028">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165E16" w:rsidRPr="006A1028" w:rsidRDefault="00165E16" w:rsidP="00165E16">
            <w:pPr>
              <w:rPr>
                <w:rFonts w:eastAsia="Times New Roman"/>
              </w:rPr>
            </w:pPr>
            <w:r w:rsidRPr="006A1028">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165E16" w:rsidRPr="006A1028" w:rsidRDefault="00165E16" w:rsidP="00165E16">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165E16" w:rsidRPr="00675B10" w:rsidTr="006A1028">
        <w:trPr>
          <w:trHeight w:val="611"/>
        </w:trPr>
        <w:tc>
          <w:tcPr>
            <w:tcW w:w="1828" w:type="pct"/>
            <w:tcBorders>
              <w:top w:val="single" w:sz="4" w:space="0" w:color="auto"/>
            </w:tcBorders>
            <w:noWrap/>
          </w:tcPr>
          <w:p w:rsidR="00165E16" w:rsidRPr="00F42191" w:rsidRDefault="00165E16" w:rsidP="00165E16">
            <w:r w:rsidRPr="00F42191">
              <w:t>CTE AOH.2.7.1 Identify and list the major parts of a seed.</w:t>
            </w:r>
          </w:p>
        </w:tc>
        <w:tc>
          <w:tcPr>
            <w:tcW w:w="3172" w:type="pct"/>
            <w:tcBorders>
              <w:top w:val="single" w:sz="4" w:space="0" w:color="auto"/>
            </w:tcBorders>
          </w:tcPr>
          <w:p w:rsidR="00165E16" w:rsidRPr="00675B10" w:rsidRDefault="00165E16" w:rsidP="00165E16"/>
        </w:tc>
      </w:tr>
      <w:tr w:rsidR="00165E16" w:rsidRPr="00675B10" w:rsidTr="006A1028">
        <w:trPr>
          <w:trHeight w:val="611"/>
        </w:trPr>
        <w:tc>
          <w:tcPr>
            <w:tcW w:w="1828" w:type="pct"/>
            <w:noWrap/>
          </w:tcPr>
          <w:p w:rsidR="00165E16" w:rsidRDefault="00165E16" w:rsidP="00165E16">
            <w:r w:rsidRPr="00F42191">
              <w:t>CTE AOH.2.7.2 List the function of each major part of a seed.</w:t>
            </w:r>
          </w:p>
        </w:tc>
        <w:tc>
          <w:tcPr>
            <w:tcW w:w="3172" w:type="pct"/>
          </w:tcPr>
          <w:p w:rsidR="00165E16" w:rsidRPr="00675B10" w:rsidRDefault="00165E16" w:rsidP="00165E16"/>
        </w:tc>
      </w:tr>
    </w:tbl>
    <w:p w:rsidR="00FE7526" w:rsidRDefault="00FE7526" w:rsidP="00FE7526"/>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165E16" w:rsidP="00895824">
      <w:pPr>
        <w:pStyle w:val="Heading3"/>
        <w:rPr>
          <w:rStyle w:val="IntenseEmphasis"/>
          <w:rFonts w:eastAsiaTheme="minorHAnsi" w:cstheme="minorBidi"/>
          <w:b/>
          <w:color w:val="417FD0" w:themeColor="text2" w:themeTint="99"/>
          <w:sz w:val="28"/>
          <w:szCs w:val="28"/>
        </w:rPr>
      </w:pPr>
      <w:r w:rsidRPr="00165E16">
        <w:rPr>
          <w:rStyle w:val="IntenseEmphasis"/>
          <w:rFonts w:eastAsiaTheme="minorHAnsi" w:cstheme="minorBidi"/>
          <w:b/>
          <w:color w:val="417FD0" w:themeColor="text2" w:themeTint="99"/>
          <w:sz w:val="28"/>
          <w:szCs w:val="28"/>
        </w:rPr>
        <w:lastRenderedPageBreak/>
        <w:t>Standard AOH.3.0: Plant Physiology</w:t>
      </w:r>
    </w:p>
    <w:p w:rsidR="00FE7526" w:rsidRPr="00895824" w:rsidRDefault="00165E16" w:rsidP="00895824">
      <w:pPr>
        <w:pStyle w:val="Heading3"/>
        <w:rPr>
          <w:iCs/>
          <w:caps/>
          <w:color w:val="auto"/>
          <w:sz w:val="28"/>
          <w:szCs w:val="28"/>
        </w:rPr>
      </w:pPr>
      <w:r w:rsidRPr="00165E16">
        <w:rPr>
          <w:rFonts w:eastAsia="Times New Roman"/>
          <w:color w:val="auto"/>
        </w:rPr>
        <w:t>Performance Standard AOH.3.1 Energy Conversion in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FE7526" w:rsidRPr="006A1028" w:rsidTr="006A1028">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6A1028" w:rsidRDefault="00FE7526" w:rsidP="003411D8">
            <w:pPr>
              <w:rPr>
                <w:rFonts w:eastAsia="Times New Roman"/>
              </w:rPr>
            </w:pPr>
            <w:r w:rsidRPr="006A102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6A1028" w:rsidRDefault="00FE7526" w:rsidP="003411D8">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165E16" w:rsidRPr="00F2697E" w:rsidTr="006A1028">
        <w:trPr>
          <w:trHeight w:val="783"/>
        </w:trPr>
        <w:tc>
          <w:tcPr>
            <w:tcW w:w="1857" w:type="pct"/>
            <w:tcBorders>
              <w:top w:val="single" w:sz="4" w:space="0" w:color="auto"/>
            </w:tcBorders>
            <w:noWrap/>
          </w:tcPr>
          <w:p w:rsidR="00165E16" w:rsidRPr="00CC0F3F" w:rsidRDefault="00165E16" w:rsidP="00165E16">
            <w:r w:rsidRPr="00CC0F3F">
              <w:t>CTE AOH.3.1.1 Interpret the process of photosynthesis.</w:t>
            </w:r>
          </w:p>
        </w:tc>
        <w:tc>
          <w:tcPr>
            <w:tcW w:w="3143" w:type="pct"/>
            <w:tcBorders>
              <w:top w:val="single" w:sz="4" w:space="0" w:color="auto"/>
            </w:tcBorders>
          </w:tcPr>
          <w:p w:rsidR="00165E16" w:rsidRPr="00B45EF1" w:rsidRDefault="00165E16" w:rsidP="00165E16"/>
        </w:tc>
      </w:tr>
      <w:tr w:rsidR="00165E16" w:rsidRPr="00F2697E" w:rsidTr="006A1028">
        <w:trPr>
          <w:trHeight w:val="783"/>
        </w:trPr>
        <w:tc>
          <w:tcPr>
            <w:tcW w:w="1857" w:type="pct"/>
            <w:noWrap/>
          </w:tcPr>
          <w:p w:rsidR="00165E16" w:rsidRPr="00CC0F3F" w:rsidRDefault="00165E16" w:rsidP="00165E16">
            <w:r w:rsidRPr="00CC0F3F">
              <w:t>CTE AOH.3.1.2 Interpret the process of respiration.</w:t>
            </w:r>
          </w:p>
        </w:tc>
        <w:tc>
          <w:tcPr>
            <w:tcW w:w="3143" w:type="pct"/>
          </w:tcPr>
          <w:p w:rsidR="00165E16" w:rsidRPr="00B45EF1" w:rsidRDefault="00165E16" w:rsidP="00165E16"/>
        </w:tc>
      </w:tr>
      <w:tr w:rsidR="00165E16" w:rsidRPr="00F2697E" w:rsidTr="006A1028">
        <w:trPr>
          <w:trHeight w:val="783"/>
        </w:trPr>
        <w:tc>
          <w:tcPr>
            <w:tcW w:w="1857" w:type="pct"/>
            <w:noWrap/>
          </w:tcPr>
          <w:p w:rsidR="00165E16" w:rsidRDefault="00165E16" w:rsidP="00165E16">
            <w:r w:rsidRPr="00CC0F3F">
              <w:t>CTE AOH.3.1.3 Compare the process of respiration to photosynthesis.</w:t>
            </w:r>
          </w:p>
        </w:tc>
        <w:tc>
          <w:tcPr>
            <w:tcW w:w="3143" w:type="pct"/>
          </w:tcPr>
          <w:p w:rsidR="00165E16" w:rsidRPr="00B45EF1" w:rsidRDefault="00165E16" w:rsidP="00165E16"/>
        </w:tc>
      </w:tr>
    </w:tbl>
    <w:p w:rsidR="00DD56D6" w:rsidRPr="00DD56D6" w:rsidRDefault="0035689A" w:rsidP="00DD56D6">
      <w:pPr>
        <w:pStyle w:val="Heading3"/>
        <w:rPr>
          <w:rFonts w:eastAsia="Times New Roman"/>
          <w:color w:val="auto"/>
        </w:rPr>
      </w:pPr>
      <w:r w:rsidRPr="0035689A">
        <w:rPr>
          <w:rFonts w:eastAsia="Times New Roman"/>
          <w:color w:val="auto"/>
        </w:rPr>
        <w:t>Performance Standard AOH.3.2 Transport Within a Plant System</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6A1028" w:rsidTr="006A102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6A1028" w:rsidRDefault="00A95A66" w:rsidP="00A95A66">
            <w:pPr>
              <w:rPr>
                <w:rFonts w:eastAsia="Times New Roman"/>
              </w:rPr>
            </w:pPr>
            <w:r w:rsidRPr="006A102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6A1028" w:rsidRDefault="00A95A66" w:rsidP="00A95A66">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35689A" w:rsidRPr="00F2697E" w:rsidTr="006A1028">
        <w:trPr>
          <w:trHeight w:val="783"/>
        </w:trPr>
        <w:tc>
          <w:tcPr>
            <w:tcW w:w="1857" w:type="pct"/>
            <w:tcBorders>
              <w:top w:val="single" w:sz="4" w:space="0" w:color="auto"/>
            </w:tcBorders>
            <w:noWrap/>
          </w:tcPr>
          <w:p w:rsidR="0035689A" w:rsidRPr="00C77204" w:rsidRDefault="0035689A" w:rsidP="0035689A">
            <w:r w:rsidRPr="00C77204">
              <w:t>CTE AOH.3.2.1 Compare the active and passive transport of minerals into and through the root systems to plant nutrition.</w:t>
            </w:r>
          </w:p>
        </w:tc>
        <w:tc>
          <w:tcPr>
            <w:tcW w:w="3143" w:type="pct"/>
            <w:tcBorders>
              <w:top w:val="single" w:sz="4" w:space="0" w:color="auto"/>
            </w:tcBorders>
          </w:tcPr>
          <w:p w:rsidR="0035689A" w:rsidRPr="004F6D5A" w:rsidRDefault="0035689A" w:rsidP="0035689A"/>
        </w:tc>
      </w:tr>
      <w:tr w:rsidR="0035689A" w:rsidRPr="00F2697E" w:rsidTr="006A1028">
        <w:trPr>
          <w:trHeight w:val="783"/>
        </w:trPr>
        <w:tc>
          <w:tcPr>
            <w:tcW w:w="1857" w:type="pct"/>
            <w:noWrap/>
          </w:tcPr>
          <w:p w:rsidR="0035689A" w:rsidRPr="00C77204" w:rsidRDefault="0035689A" w:rsidP="0035689A">
            <w:r w:rsidRPr="00C77204">
              <w:t>CTE AOH.3.2.2 Compare the structure and function of xylem and phloem cells and tissues.</w:t>
            </w:r>
          </w:p>
        </w:tc>
        <w:tc>
          <w:tcPr>
            <w:tcW w:w="3143" w:type="pct"/>
          </w:tcPr>
          <w:p w:rsidR="0035689A" w:rsidRPr="004F6D5A" w:rsidRDefault="0035689A" w:rsidP="0035689A"/>
        </w:tc>
      </w:tr>
      <w:tr w:rsidR="0035689A" w:rsidRPr="00F2697E" w:rsidTr="006A1028">
        <w:trPr>
          <w:trHeight w:val="783"/>
        </w:trPr>
        <w:tc>
          <w:tcPr>
            <w:tcW w:w="1857" w:type="pct"/>
            <w:noWrap/>
          </w:tcPr>
          <w:p w:rsidR="0035689A" w:rsidRDefault="0035689A" w:rsidP="0035689A">
            <w:r w:rsidRPr="00C77204">
              <w:t>CTE AOH.3.2.3 Describe the process of translocation.</w:t>
            </w:r>
          </w:p>
        </w:tc>
        <w:tc>
          <w:tcPr>
            <w:tcW w:w="3143" w:type="pct"/>
          </w:tcPr>
          <w:p w:rsidR="0035689A" w:rsidRPr="004F6D5A" w:rsidRDefault="0035689A" w:rsidP="0035689A"/>
        </w:tc>
      </w:tr>
    </w:tbl>
    <w:p w:rsidR="000162C8" w:rsidRPr="000162C8" w:rsidRDefault="0035689A" w:rsidP="000162C8">
      <w:pPr>
        <w:pStyle w:val="Heading3"/>
        <w:rPr>
          <w:color w:val="auto"/>
        </w:rPr>
      </w:pPr>
      <w:r w:rsidRPr="0035689A">
        <w:rPr>
          <w:rFonts w:eastAsia="Times New Roman"/>
          <w:color w:val="auto"/>
        </w:rPr>
        <w:t>Performance Standard AOH.3.3 Environmental Requirements for Plant Growth</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6A1028" w:rsidTr="006A102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6A1028" w:rsidRDefault="00DD56D6" w:rsidP="00DD56D6">
            <w:pPr>
              <w:rPr>
                <w:rFonts w:eastAsia="Times New Roman"/>
              </w:rPr>
            </w:pPr>
            <w:r w:rsidRPr="006A102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6A1028" w:rsidRDefault="00DD56D6" w:rsidP="00DD56D6">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35689A" w:rsidRPr="00F2697E" w:rsidTr="006A1028">
        <w:trPr>
          <w:trHeight w:val="783"/>
        </w:trPr>
        <w:tc>
          <w:tcPr>
            <w:tcW w:w="1857" w:type="pct"/>
            <w:tcBorders>
              <w:top w:val="single" w:sz="4" w:space="0" w:color="auto"/>
            </w:tcBorders>
            <w:noWrap/>
          </w:tcPr>
          <w:p w:rsidR="0035689A" w:rsidRPr="008B0000" w:rsidRDefault="0035689A" w:rsidP="0035689A">
            <w:r w:rsidRPr="008B0000">
              <w:t>CTE AOH.3.3.1 Examine the effects of light quality on plant growth (i.e., spectrum, light measurement).</w:t>
            </w:r>
          </w:p>
        </w:tc>
        <w:tc>
          <w:tcPr>
            <w:tcW w:w="3143" w:type="pct"/>
            <w:tcBorders>
              <w:top w:val="single" w:sz="4" w:space="0" w:color="auto"/>
            </w:tcBorders>
          </w:tcPr>
          <w:p w:rsidR="0035689A" w:rsidRPr="00B45EF1" w:rsidRDefault="0035689A" w:rsidP="0035689A"/>
        </w:tc>
      </w:tr>
      <w:tr w:rsidR="0035689A" w:rsidRPr="00F2697E" w:rsidTr="006A1028">
        <w:trPr>
          <w:trHeight w:val="783"/>
        </w:trPr>
        <w:tc>
          <w:tcPr>
            <w:tcW w:w="1857" w:type="pct"/>
            <w:noWrap/>
          </w:tcPr>
          <w:p w:rsidR="0035689A" w:rsidRPr="008B0000" w:rsidRDefault="0035689A" w:rsidP="0035689A">
            <w:r w:rsidRPr="008B0000">
              <w:lastRenderedPageBreak/>
              <w:t>CTE AOH.3.3.2 Examine the effects of water quality on plant growth (i.e., pH, hardness).</w:t>
            </w:r>
          </w:p>
        </w:tc>
        <w:tc>
          <w:tcPr>
            <w:tcW w:w="3143" w:type="pct"/>
          </w:tcPr>
          <w:p w:rsidR="0035689A" w:rsidRPr="00B45EF1" w:rsidRDefault="0035689A" w:rsidP="0035689A"/>
        </w:tc>
      </w:tr>
      <w:tr w:rsidR="0035689A" w:rsidRPr="00F2697E" w:rsidTr="006A1028">
        <w:trPr>
          <w:trHeight w:val="783"/>
        </w:trPr>
        <w:tc>
          <w:tcPr>
            <w:tcW w:w="1857" w:type="pct"/>
            <w:noWrap/>
          </w:tcPr>
          <w:p w:rsidR="0035689A" w:rsidRDefault="0035689A" w:rsidP="0035689A">
            <w:r w:rsidRPr="008B0000">
              <w:t>CTE AOH.3.3.3 Examine the effects of temperature on plant growth.</w:t>
            </w:r>
          </w:p>
        </w:tc>
        <w:tc>
          <w:tcPr>
            <w:tcW w:w="3143" w:type="pct"/>
          </w:tcPr>
          <w:p w:rsidR="0035689A" w:rsidRPr="00B45EF1" w:rsidRDefault="0035689A" w:rsidP="0035689A"/>
        </w:tc>
      </w:tr>
    </w:tbl>
    <w:p w:rsidR="004F6D5A" w:rsidRPr="000162C8" w:rsidRDefault="0035689A" w:rsidP="004F6D5A">
      <w:pPr>
        <w:pStyle w:val="Heading3"/>
        <w:rPr>
          <w:color w:val="auto"/>
        </w:rPr>
      </w:pPr>
      <w:r w:rsidRPr="0035689A">
        <w:rPr>
          <w:rFonts w:eastAsia="Times New Roman"/>
          <w:color w:val="auto"/>
        </w:rPr>
        <w:t>Performance Standard AOH.3.4 Plant Growth Regulators</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4F6D5A" w:rsidRPr="006A1028" w:rsidTr="006A1028">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4F6D5A" w:rsidRPr="006A1028" w:rsidRDefault="004F6D5A" w:rsidP="00165E16">
            <w:pPr>
              <w:rPr>
                <w:rFonts w:eastAsia="Times New Roman"/>
              </w:rPr>
            </w:pPr>
            <w:r w:rsidRPr="006A1028">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4F6D5A" w:rsidRPr="006A1028" w:rsidRDefault="004F6D5A" w:rsidP="00165E16">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35689A" w:rsidRPr="00F2697E" w:rsidTr="006A1028">
        <w:trPr>
          <w:trHeight w:val="783"/>
        </w:trPr>
        <w:tc>
          <w:tcPr>
            <w:tcW w:w="1857" w:type="pct"/>
            <w:tcBorders>
              <w:top w:val="single" w:sz="4" w:space="0" w:color="auto"/>
            </w:tcBorders>
            <w:noWrap/>
          </w:tcPr>
          <w:p w:rsidR="0035689A" w:rsidRPr="00F80912" w:rsidRDefault="0035689A" w:rsidP="0035689A">
            <w:r w:rsidRPr="00F80912">
              <w:t>CTE AOH.3.4.1 Compare the functions of plant hormones.</w:t>
            </w:r>
          </w:p>
        </w:tc>
        <w:tc>
          <w:tcPr>
            <w:tcW w:w="3143" w:type="pct"/>
            <w:tcBorders>
              <w:top w:val="single" w:sz="4" w:space="0" w:color="auto"/>
            </w:tcBorders>
          </w:tcPr>
          <w:p w:rsidR="0035689A" w:rsidRPr="00B45EF1" w:rsidRDefault="0035689A" w:rsidP="0035689A"/>
        </w:tc>
      </w:tr>
      <w:tr w:rsidR="0035689A" w:rsidRPr="00F2697E" w:rsidTr="006A1028">
        <w:trPr>
          <w:trHeight w:val="783"/>
        </w:trPr>
        <w:tc>
          <w:tcPr>
            <w:tcW w:w="1857" w:type="pct"/>
            <w:noWrap/>
          </w:tcPr>
          <w:p w:rsidR="0035689A" w:rsidRDefault="0035689A" w:rsidP="0035689A">
            <w:r w:rsidRPr="00F80912">
              <w:t>CTE AOH.3.4.2 Examine commercial uses for plant growth regulators.</w:t>
            </w:r>
          </w:p>
        </w:tc>
        <w:tc>
          <w:tcPr>
            <w:tcW w:w="3143" w:type="pct"/>
          </w:tcPr>
          <w:p w:rsidR="0035689A" w:rsidRPr="00B45EF1" w:rsidRDefault="0035689A" w:rsidP="0035689A"/>
        </w:tc>
      </w:tr>
    </w:tbl>
    <w:p w:rsidR="0035689A" w:rsidRPr="000162C8" w:rsidRDefault="0035689A" w:rsidP="0035689A">
      <w:pPr>
        <w:pStyle w:val="Heading3"/>
        <w:rPr>
          <w:color w:val="auto"/>
        </w:rPr>
      </w:pPr>
      <w:r w:rsidRPr="0035689A">
        <w:rPr>
          <w:rFonts w:eastAsia="Times New Roman"/>
          <w:color w:val="auto"/>
        </w:rPr>
        <w:t>Performance Standard AOH.3.5 Plant Tropisms</w:t>
      </w:r>
    </w:p>
    <w:tbl>
      <w:tblPr>
        <w:tblStyle w:val="ProposalTable"/>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D4EF" w:themeFill="text2" w:themeFillTint="33"/>
        <w:tblLayout w:type="fixed"/>
        <w:tblLook w:val="04A0" w:firstRow="1" w:lastRow="0" w:firstColumn="1" w:lastColumn="0" w:noHBand="0" w:noVBand="1"/>
        <w:tblCaption w:val="Performance Standard AMNF 3.3 table"/>
      </w:tblPr>
      <w:tblGrid>
        <w:gridCol w:w="3455"/>
        <w:gridCol w:w="5848"/>
      </w:tblGrid>
      <w:tr w:rsidR="0035689A" w:rsidRPr="00F2697E" w:rsidTr="006A1028">
        <w:trPr>
          <w:cnfStyle w:val="100000000000" w:firstRow="1" w:lastRow="0" w:firstColumn="0" w:lastColumn="0" w:oddVBand="0" w:evenVBand="0" w:oddHBand="0" w:evenHBand="0" w:firstRowFirstColumn="0" w:firstRowLastColumn="0" w:lastRowFirstColumn="0" w:lastRowLastColumn="0"/>
          <w:trHeight w:val="783"/>
        </w:trPr>
        <w:tc>
          <w:tcPr>
            <w:tcW w:w="1857" w:type="pct"/>
            <w:shd w:val="clear" w:color="auto" w:fill="BFD4EF" w:themeFill="text2" w:themeFillTint="33"/>
            <w:noWrap/>
          </w:tcPr>
          <w:p w:rsidR="0035689A" w:rsidRPr="006A1028" w:rsidRDefault="0035689A" w:rsidP="002E52BE">
            <w:pPr>
              <w:rPr>
                <w:rFonts w:eastAsia="Times New Roman"/>
              </w:rPr>
            </w:pPr>
            <w:r w:rsidRPr="006A1028">
              <w:rPr>
                <w:rFonts w:eastAsia="Times New Roman"/>
              </w:rPr>
              <w:t>Student Competencies by Performance Standard</w:t>
            </w:r>
          </w:p>
        </w:tc>
        <w:tc>
          <w:tcPr>
            <w:tcW w:w="3143" w:type="pct"/>
            <w:shd w:val="clear" w:color="auto" w:fill="BFD4EF" w:themeFill="text2" w:themeFillTint="33"/>
          </w:tcPr>
          <w:p w:rsidR="0035689A" w:rsidRPr="006A1028" w:rsidRDefault="0035689A" w:rsidP="002E52BE">
            <w:pPr>
              <w:rPr>
                <w:rFonts w:eastAsia="Times New Roman"/>
              </w:rPr>
            </w:pPr>
            <w:r w:rsidRPr="006A1028">
              <w:rPr>
                <w:rFonts w:eastAsia="Times New Roman"/>
              </w:rPr>
              <w:t xml:space="preserve">Justification: Provide examples from materials as evidence to support each response for this section. Provide </w:t>
            </w:r>
            <w:r w:rsidR="00121C2A">
              <w:rPr>
                <w:rFonts w:eastAsia="Times New Roman"/>
              </w:rPr>
              <w:t>descriptions</w:t>
            </w:r>
            <w:r w:rsidRPr="006A1028">
              <w:rPr>
                <w:rFonts w:eastAsia="Times New Roman"/>
              </w:rPr>
              <w:t>, not just page numbers.</w:t>
            </w:r>
          </w:p>
        </w:tc>
      </w:tr>
      <w:tr w:rsidR="0035689A" w:rsidRPr="00F2697E" w:rsidTr="006A1028">
        <w:trPr>
          <w:trHeight w:val="783"/>
        </w:trPr>
        <w:tc>
          <w:tcPr>
            <w:tcW w:w="1857" w:type="pct"/>
            <w:shd w:val="clear" w:color="auto" w:fill="FFFFFF" w:themeFill="background1"/>
            <w:noWrap/>
          </w:tcPr>
          <w:p w:rsidR="0035689A" w:rsidRPr="00F80912" w:rsidRDefault="0035689A" w:rsidP="002E52BE">
            <w:r w:rsidRPr="0035689A">
              <w:t xml:space="preserve">CTE AOH.3.5.1 Investigate plant tropisms (e.g., photo, </w:t>
            </w:r>
            <w:proofErr w:type="spellStart"/>
            <w:r w:rsidRPr="0035689A">
              <w:t>thigma</w:t>
            </w:r>
            <w:proofErr w:type="spellEnd"/>
            <w:r w:rsidRPr="0035689A">
              <w:t xml:space="preserve"> or </w:t>
            </w:r>
            <w:proofErr w:type="spellStart"/>
            <w:r w:rsidRPr="0035689A">
              <w:t>gravi</w:t>
            </w:r>
            <w:proofErr w:type="spellEnd"/>
            <w:r w:rsidRPr="0035689A">
              <w:t>‐).</w:t>
            </w:r>
          </w:p>
        </w:tc>
        <w:tc>
          <w:tcPr>
            <w:tcW w:w="3143" w:type="pct"/>
            <w:shd w:val="clear" w:color="auto" w:fill="FFFFFF" w:themeFill="background1"/>
          </w:tcPr>
          <w:p w:rsidR="0035689A" w:rsidRPr="00B45EF1" w:rsidRDefault="0035689A" w:rsidP="002E52BE"/>
        </w:tc>
      </w:tr>
    </w:tbl>
    <w:p w:rsidR="004F6D5A" w:rsidRDefault="0035689A" w:rsidP="00895824">
      <w:pPr>
        <w:pStyle w:val="Heading3"/>
        <w:rPr>
          <w:rStyle w:val="IntenseEmphasis"/>
          <w:rFonts w:eastAsiaTheme="minorHAnsi" w:cstheme="minorBidi"/>
          <w:b/>
          <w:color w:val="417FD0" w:themeColor="text2" w:themeTint="99"/>
          <w:sz w:val="28"/>
          <w:szCs w:val="28"/>
        </w:rPr>
      </w:pPr>
      <w:r w:rsidRPr="0035689A">
        <w:rPr>
          <w:rStyle w:val="IntenseEmphasis"/>
          <w:rFonts w:eastAsiaTheme="minorHAnsi" w:cstheme="minorBidi"/>
          <w:b/>
          <w:color w:val="417FD0" w:themeColor="text2" w:themeTint="99"/>
          <w:sz w:val="28"/>
          <w:szCs w:val="28"/>
        </w:rPr>
        <w:t>Standard AOH.4.0: Plant Identification Skills</w:t>
      </w:r>
    </w:p>
    <w:p w:rsidR="00FE7526" w:rsidRPr="00895824" w:rsidRDefault="0035689A" w:rsidP="00895824">
      <w:pPr>
        <w:pStyle w:val="Heading3"/>
        <w:rPr>
          <w:rStyle w:val="IntenseEmphasis"/>
          <w:b/>
          <w:color w:val="auto"/>
          <w:sz w:val="28"/>
          <w:szCs w:val="28"/>
        </w:rPr>
      </w:pPr>
      <w:r w:rsidRPr="0035689A">
        <w:rPr>
          <w:rFonts w:eastAsia="Times New Roman"/>
          <w:color w:val="auto"/>
        </w:rPr>
        <w:t>Performance Standard AOH.4.1 Categorize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C27E80" w:rsidTr="00C27E8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C27E80" w:rsidRDefault="00FE7526" w:rsidP="003411D8">
            <w:pPr>
              <w:rPr>
                <w:rFonts w:eastAsia="Times New Roman"/>
              </w:rPr>
            </w:pPr>
            <w:r w:rsidRPr="00C27E80">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C27E80" w:rsidRDefault="00FE7526" w:rsidP="003411D8">
            <w:pPr>
              <w:rPr>
                <w:rFonts w:eastAsia="Times New Roman"/>
              </w:rPr>
            </w:pPr>
            <w:r w:rsidRPr="00C27E80">
              <w:rPr>
                <w:rFonts w:eastAsia="Times New Roman"/>
              </w:rPr>
              <w:t xml:space="preserve">Justification: Provide examples from materials as evidence to support each response for this section. Provide </w:t>
            </w:r>
            <w:r w:rsidR="00121C2A">
              <w:rPr>
                <w:rFonts w:eastAsia="Times New Roman"/>
              </w:rPr>
              <w:t>descriptions</w:t>
            </w:r>
            <w:r w:rsidRPr="00C27E80">
              <w:rPr>
                <w:rFonts w:eastAsia="Times New Roman"/>
              </w:rPr>
              <w:t>, not just page numbers.</w:t>
            </w:r>
          </w:p>
        </w:tc>
      </w:tr>
      <w:tr w:rsidR="0035689A" w:rsidRPr="00F2697E" w:rsidTr="00C27E80">
        <w:trPr>
          <w:trHeight w:val="783"/>
        </w:trPr>
        <w:tc>
          <w:tcPr>
            <w:tcW w:w="1857" w:type="pct"/>
            <w:tcBorders>
              <w:top w:val="single" w:sz="4" w:space="0" w:color="auto"/>
            </w:tcBorders>
            <w:noWrap/>
          </w:tcPr>
          <w:p w:rsidR="0035689A" w:rsidRPr="00232919" w:rsidRDefault="0035689A" w:rsidP="0035689A">
            <w:r w:rsidRPr="00232919">
              <w:t>CTE AOH.4.1.1 Discuss the classification and naming of plants.</w:t>
            </w:r>
          </w:p>
        </w:tc>
        <w:tc>
          <w:tcPr>
            <w:tcW w:w="3143" w:type="pct"/>
            <w:tcBorders>
              <w:top w:val="single" w:sz="4" w:space="0" w:color="auto"/>
            </w:tcBorders>
          </w:tcPr>
          <w:p w:rsidR="0035689A" w:rsidRPr="0068662F" w:rsidRDefault="0035689A" w:rsidP="0035689A"/>
        </w:tc>
      </w:tr>
      <w:tr w:rsidR="0035689A" w:rsidRPr="00F2697E" w:rsidTr="00C27E80">
        <w:trPr>
          <w:trHeight w:val="1070"/>
        </w:trPr>
        <w:tc>
          <w:tcPr>
            <w:tcW w:w="1857" w:type="pct"/>
            <w:noWrap/>
          </w:tcPr>
          <w:p w:rsidR="0035689A" w:rsidRPr="00232919" w:rsidRDefault="0035689A" w:rsidP="0035689A">
            <w:r w:rsidRPr="00232919">
              <w:lastRenderedPageBreak/>
              <w:t>CTE AOH.4.1.2 Distinguish the major groups of plants.</w:t>
            </w:r>
          </w:p>
        </w:tc>
        <w:tc>
          <w:tcPr>
            <w:tcW w:w="3143" w:type="pct"/>
          </w:tcPr>
          <w:p w:rsidR="0035689A" w:rsidRPr="0068662F" w:rsidRDefault="0035689A" w:rsidP="0035689A"/>
        </w:tc>
      </w:tr>
      <w:tr w:rsidR="0035689A" w:rsidRPr="00F2697E" w:rsidTr="00C27E80">
        <w:trPr>
          <w:trHeight w:val="1070"/>
        </w:trPr>
        <w:tc>
          <w:tcPr>
            <w:tcW w:w="1857" w:type="pct"/>
            <w:noWrap/>
          </w:tcPr>
          <w:p w:rsidR="0035689A" w:rsidRPr="00232919" w:rsidRDefault="0035689A" w:rsidP="0035689A">
            <w:r w:rsidRPr="00232919">
              <w:t>CTE AOH.4.1.3 Correctly categorize common plants by life cycle (i.e., annuals, perennials, etc.).</w:t>
            </w:r>
          </w:p>
        </w:tc>
        <w:tc>
          <w:tcPr>
            <w:tcW w:w="3143" w:type="pct"/>
          </w:tcPr>
          <w:p w:rsidR="0035689A" w:rsidRPr="0068662F" w:rsidRDefault="0035689A" w:rsidP="0035689A"/>
        </w:tc>
      </w:tr>
      <w:tr w:rsidR="0035689A" w:rsidRPr="00F2697E" w:rsidTr="00C27E80">
        <w:trPr>
          <w:trHeight w:val="1070"/>
        </w:trPr>
        <w:tc>
          <w:tcPr>
            <w:tcW w:w="1857" w:type="pct"/>
            <w:noWrap/>
          </w:tcPr>
          <w:p w:rsidR="0035689A" w:rsidRPr="00232919" w:rsidRDefault="0035689A" w:rsidP="0035689A">
            <w:r w:rsidRPr="00232919">
              <w:t>CTE AOH.4.1.4 Correctly categorize plants by growth habits (i.e., mounding, trailing, etc.).</w:t>
            </w:r>
          </w:p>
        </w:tc>
        <w:tc>
          <w:tcPr>
            <w:tcW w:w="3143" w:type="pct"/>
          </w:tcPr>
          <w:p w:rsidR="0035689A" w:rsidRPr="0068662F" w:rsidRDefault="0035689A" w:rsidP="0035689A"/>
        </w:tc>
      </w:tr>
      <w:tr w:rsidR="0035689A" w:rsidRPr="00F2697E" w:rsidTr="00C27E80">
        <w:trPr>
          <w:trHeight w:val="1070"/>
        </w:trPr>
        <w:tc>
          <w:tcPr>
            <w:tcW w:w="1857" w:type="pct"/>
            <w:noWrap/>
          </w:tcPr>
          <w:p w:rsidR="0035689A" w:rsidRPr="00232919" w:rsidRDefault="0035689A" w:rsidP="0035689A">
            <w:r w:rsidRPr="00232919">
              <w:t>CTE AOH.4.1.5 Utilize resources to establish plant suitability for a selected site (i.e., Hardiness Zone Maps, Heat Zone Maps).</w:t>
            </w:r>
          </w:p>
        </w:tc>
        <w:tc>
          <w:tcPr>
            <w:tcW w:w="3143" w:type="pct"/>
          </w:tcPr>
          <w:p w:rsidR="0035689A" w:rsidRPr="0068662F" w:rsidRDefault="0035689A" w:rsidP="0035689A"/>
        </w:tc>
      </w:tr>
      <w:tr w:rsidR="0035689A" w:rsidRPr="00F2697E" w:rsidTr="00C27E80">
        <w:trPr>
          <w:trHeight w:val="1070"/>
        </w:trPr>
        <w:tc>
          <w:tcPr>
            <w:tcW w:w="1857" w:type="pct"/>
            <w:noWrap/>
          </w:tcPr>
          <w:p w:rsidR="0035689A" w:rsidRDefault="0035689A" w:rsidP="0035689A">
            <w:r w:rsidRPr="00232919">
              <w:t>CTE AOH.4.1.6 Identify common plants by botanical and common names.</w:t>
            </w:r>
          </w:p>
        </w:tc>
        <w:tc>
          <w:tcPr>
            <w:tcW w:w="3143" w:type="pct"/>
          </w:tcPr>
          <w:p w:rsidR="0035689A" w:rsidRPr="0068662F" w:rsidRDefault="0035689A" w:rsidP="0035689A"/>
        </w:tc>
      </w:tr>
    </w:tbl>
    <w:p w:rsidR="00FE7526" w:rsidRDefault="00FE7526" w:rsidP="00FE7526"/>
    <w:p w:rsidR="00B45EF1" w:rsidRDefault="0035689A" w:rsidP="00895824">
      <w:pPr>
        <w:pStyle w:val="Heading3"/>
        <w:rPr>
          <w:rStyle w:val="IntenseEmphasis"/>
          <w:rFonts w:eastAsiaTheme="minorHAnsi" w:cstheme="minorBidi"/>
          <w:b/>
          <w:color w:val="417FD0" w:themeColor="text2" w:themeTint="99"/>
          <w:sz w:val="28"/>
          <w:szCs w:val="28"/>
        </w:rPr>
      </w:pPr>
      <w:r w:rsidRPr="0035689A">
        <w:rPr>
          <w:rStyle w:val="IntenseEmphasis"/>
          <w:rFonts w:eastAsiaTheme="minorHAnsi" w:cstheme="minorBidi"/>
          <w:b/>
          <w:color w:val="417FD0" w:themeColor="text2" w:themeTint="99"/>
          <w:sz w:val="28"/>
          <w:szCs w:val="28"/>
        </w:rPr>
        <w:t>Standard AOH.5.0: Growing Media</w:t>
      </w:r>
    </w:p>
    <w:p w:rsidR="00FE7526" w:rsidRPr="00895824" w:rsidRDefault="0035689A" w:rsidP="00895824">
      <w:pPr>
        <w:pStyle w:val="Heading3"/>
        <w:rPr>
          <w:rStyle w:val="IntenseEmphasis"/>
          <w:b/>
          <w:color w:val="auto"/>
          <w:sz w:val="28"/>
          <w:szCs w:val="28"/>
        </w:rPr>
      </w:pPr>
      <w:r w:rsidRPr="0035689A">
        <w:rPr>
          <w:rFonts w:eastAsia="Times New Roman"/>
          <w:color w:val="auto"/>
        </w:rPr>
        <w:t>Performance Standard AOH.5.1 Soil Texture and Structure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C27E80" w:rsidTr="00C27E8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C27E80" w:rsidRDefault="00FE7526" w:rsidP="003411D8">
            <w:pPr>
              <w:rPr>
                <w:rFonts w:eastAsia="Times New Roman"/>
              </w:rPr>
            </w:pPr>
            <w:r w:rsidRPr="00C27E80">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C27E80" w:rsidRDefault="00FE7526" w:rsidP="003411D8">
            <w:pPr>
              <w:rPr>
                <w:rFonts w:eastAsia="Times New Roman"/>
              </w:rPr>
            </w:pPr>
            <w:r w:rsidRPr="00C27E80">
              <w:rPr>
                <w:rFonts w:eastAsia="Times New Roman"/>
              </w:rPr>
              <w:t xml:space="preserve">Justification: Provide examples from materials as evidence to support each response for this section. Provide </w:t>
            </w:r>
            <w:r w:rsidR="00121C2A">
              <w:rPr>
                <w:rFonts w:eastAsia="Times New Roman"/>
              </w:rPr>
              <w:t>descriptions</w:t>
            </w:r>
            <w:r w:rsidRPr="00C27E80">
              <w:rPr>
                <w:rFonts w:eastAsia="Times New Roman"/>
              </w:rPr>
              <w:t>, not just page numbers.</w:t>
            </w:r>
          </w:p>
        </w:tc>
      </w:tr>
      <w:tr w:rsidR="0035689A" w:rsidRPr="00F2697E" w:rsidTr="00C27E80">
        <w:trPr>
          <w:trHeight w:val="783"/>
        </w:trPr>
        <w:tc>
          <w:tcPr>
            <w:tcW w:w="1857" w:type="pct"/>
            <w:tcBorders>
              <w:top w:val="single" w:sz="4" w:space="0" w:color="auto"/>
            </w:tcBorders>
            <w:noWrap/>
          </w:tcPr>
          <w:p w:rsidR="0035689A" w:rsidRPr="006E3C59" w:rsidRDefault="0035689A" w:rsidP="0035689A">
            <w:r w:rsidRPr="006E3C59">
              <w:t>CTE AOH.5.1.1 List the components of soil.</w:t>
            </w:r>
          </w:p>
        </w:tc>
        <w:tc>
          <w:tcPr>
            <w:tcW w:w="3143" w:type="pct"/>
            <w:tcBorders>
              <w:top w:val="single" w:sz="4" w:space="0" w:color="auto"/>
            </w:tcBorders>
          </w:tcPr>
          <w:p w:rsidR="0035689A" w:rsidRPr="00B45EF1" w:rsidRDefault="0035689A" w:rsidP="0035689A"/>
        </w:tc>
      </w:tr>
      <w:tr w:rsidR="0035689A" w:rsidRPr="00F2697E" w:rsidTr="00C27E80">
        <w:trPr>
          <w:trHeight w:val="783"/>
        </w:trPr>
        <w:tc>
          <w:tcPr>
            <w:tcW w:w="1857" w:type="pct"/>
            <w:noWrap/>
          </w:tcPr>
          <w:p w:rsidR="0035689A" w:rsidRPr="006E3C59" w:rsidRDefault="0035689A" w:rsidP="0035689A">
            <w:r w:rsidRPr="006E3C59">
              <w:t>CTE AOH.5.1.2 Describe the concept of soil texture and its importance.</w:t>
            </w:r>
          </w:p>
        </w:tc>
        <w:tc>
          <w:tcPr>
            <w:tcW w:w="3143" w:type="pct"/>
          </w:tcPr>
          <w:p w:rsidR="0035689A" w:rsidRPr="00B45EF1" w:rsidRDefault="0035689A" w:rsidP="0035689A"/>
        </w:tc>
      </w:tr>
      <w:tr w:rsidR="0035689A" w:rsidRPr="00F2697E" w:rsidTr="00C27E80">
        <w:trPr>
          <w:trHeight w:val="783"/>
        </w:trPr>
        <w:tc>
          <w:tcPr>
            <w:tcW w:w="1857" w:type="pct"/>
            <w:noWrap/>
          </w:tcPr>
          <w:p w:rsidR="0035689A" w:rsidRPr="006E3C59" w:rsidRDefault="0035689A" w:rsidP="0035689A">
            <w:r w:rsidRPr="006E3C59">
              <w:t>CTE AOH.5.1.3 Classify the texture of a soil sample.</w:t>
            </w:r>
          </w:p>
        </w:tc>
        <w:tc>
          <w:tcPr>
            <w:tcW w:w="3143" w:type="pct"/>
          </w:tcPr>
          <w:p w:rsidR="0035689A" w:rsidRPr="00B45EF1" w:rsidRDefault="0035689A" w:rsidP="0035689A"/>
        </w:tc>
      </w:tr>
      <w:tr w:rsidR="0035689A" w:rsidRPr="00F2697E" w:rsidTr="00C27E80">
        <w:trPr>
          <w:trHeight w:val="783"/>
        </w:trPr>
        <w:tc>
          <w:tcPr>
            <w:tcW w:w="1857" w:type="pct"/>
            <w:noWrap/>
          </w:tcPr>
          <w:p w:rsidR="0035689A" w:rsidRDefault="0035689A" w:rsidP="0035689A">
            <w:r w:rsidRPr="006E3C59">
              <w:t xml:space="preserve">CTE AOH.5.1.4 Identify various soil structures, their formation, </w:t>
            </w:r>
            <w:r w:rsidRPr="006E3C59">
              <w:lastRenderedPageBreak/>
              <w:t>and importance in agriculture production.</w:t>
            </w:r>
          </w:p>
        </w:tc>
        <w:tc>
          <w:tcPr>
            <w:tcW w:w="3143" w:type="pct"/>
          </w:tcPr>
          <w:p w:rsidR="0035689A" w:rsidRPr="00B45EF1" w:rsidRDefault="0035689A" w:rsidP="0035689A"/>
        </w:tc>
      </w:tr>
    </w:tbl>
    <w:p w:rsidR="0035689A" w:rsidRPr="00895824" w:rsidRDefault="0035689A" w:rsidP="0035689A">
      <w:pPr>
        <w:pStyle w:val="Heading3"/>
        <w:rPr>
          <w:rStyle w:val="IntenseEmphasis"/>
          <w:b/>
          <w:color w:val="auto"/>
          <w:sz w:val="28"/>
          <w:szCs w:val="28"/>
        </w:rPr>
      </w:pPr>
      <w:r w:rsidRPr="0035689A">
        <w:rPr>
          <w:rFonts w:eastAsia="Times New Roman"/>
          <w:color w:val="auto"/>
        </w:rPr>
        <w:t>Performance Standard AOH.5.2 Soilless Growing Media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35689A" w:rsidRPr="001C565E" w:rsidTr="00C27E8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5689A" w:rsidRPr="001C565E" w:rsidRDefault="0035689A" w:rsidP="002E52BE">
            <w:pPr>
              <w:rPr>
                <w:rFonts w:eastAsia="Times New Roman"/>
                <w:b w:val="0"/>
              </w:rPr>
            </w:pPr>
            <w:r>
              <w:rPr>
                <w:rFonts w:eastAsia="Times New Roman"/>
                <w:b w:val="0"/>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5689A" w:rsidRPr="001C565E" w:rsidRDefault="0035689A" w:rsidP="002E52BE">
            <w:pPr>
              <w:rPr>
                <w:rFonts w:eastAsia="Times New Roman"/>
                <w:b w:val="0"/>
              </w:rPr>
            </w:pPr>
            <w:r w:rsidRPr="001C565E">
              <w:rPr>
                <w:rFonts w:eastAsia="Times New Roman"/>
                <w:b w:val="0"/>
              </w:rPr>
              <w:t xml:space="preserve">Justification: Provide examples from materials as evidence to support each response for this section. Provide </w:t>
            </w:r>
            <w:r w:rsidR="00121C2A">
              <w:rPr>
                <w:rFonts w:eastAsia="Times New Roman"/>
                <w:b w:val="0"/>
              </w:rPr>
              <w:t>descriptions</w:t>
            </w:r>
            <w:r w:rsidRPr="001C565E">
              <w:rPr>
                <w:rFonts w:eastAsia="Times New Roman"/>
                <w:b w:val="0"/>
              </w:rPr>
              <w:t>, not just page numbers.</w:t>
            </w:r>
          </w:p>
        </w:tc>
      </w:tr>
      <w:tr w:rsidR="0035689A" w:rsidRPr="00F2697E" w:rsidTr="00C27E80">
        <w:trPr>
          <w:trHeight w:val="783"/>
        </w:trPr>
        <w:tc>
          <w:tcPr>
            <w:tcW w:w="1857" w:type="pct"/>
            <w:tcBorders>
              <w:top w:val="single" w:sz="4" w:space="0" w:color="auto"/>
            </w:tcBorders>
            <w:noWrap/>
          </w:tcPr>
          <w:p w:rsidR="0035689A" w:rsidRPr="003C0814" w:rsidRDefault="0035689A" w:rsidP="0035689A">
            <w:r w:rsidRPr="003C0814">
              <w:t>CTE AOH.5.2.1 Identify the components and source of soilless growing media.</w:t>
            </w:r>
          </w:p>
        </w:tc>
        <w:tc>
          <w:tcPr>
            <w:tcW w:w="3143" w:type="pct"/>
            <w:tcBorders>
              <w:top w:val="single" w:sz="4" w:space="0" w:color="auto"/>
            </w:tcBorders>
          </w:tcPr>
          <w:p w:rsidR="0035689A" w:rsidRPr="00B45EF1" w:rsidRDefault="0035689A" w:rsidP="0035689A"/>
        </w:tc>
      </w:tr>
      <w:tr w:rsidR="0035689A" w:rsidRPr="00F2697E" w:rsidTr="00C27E80">
        <w:trPr>
          <w:trHeight w:val="783"/>
        </w:trPr>
        <w:tc>
          <w:tcPr>
            <w:tcW w:w="1857" w:type="pct"/>
            <w:noWrap/>
          </w:tcPr>
          <w:p w:rsidR="0035689A" w:rsidRPr="003C0814" w:rsidRDefault="0035689A" w:rsidP="0035689A">
            <w:r w:rsidRPr="003C0814">
              <w:t>CTE AOH.5.2.2 Describe the functions of growing media.</w:t>
            </w:r>
          </w:p>
        </w:tc>
        <w:tc>
          <w:tcPr>
            <w:tcW w:w="3143" w:type="pct"/>
          </w:tcPr>
          <w:p w:rsidR="0035689A" w:rsidRPr="00B45EF1" w:rsidRDefault="0035689A" w:rsidP="0035689A"/>
        </w:tc>
      </w:tr>
      <w:tr w:rsidR="0035689A" w:rsidRPr="00F2697E" w:rsidTr="00C27E80">
        <w:trPr>
          <w:trHeight w:val="783"/>
        </w:trPr>
        <w:tc>
          <w:tcPr>
            <w:tcW w:w="1857" w:type="pct"/>
            <w:noWrap/>
          </w:tcPr>
          <w:p w:rsidR="0035689A" w:rsidRPr="003C0814" w:rsidRDefault="0035689A" w:rsidP="0035689A">
            <w:r w:rsidRPr="003C0814">
              <w:t>CTE AOH.5.2.3 Determine desirable properties of growing media (i.e., drainage, organic matter, micro‐ organisms).</w:t>
            </w:r>
          </w:p>
        </w:tc>
        <w:tc>
          <w:tcPr>
            <w:tcW w:w="3143" w:type="pct"/>
          </w:tcPr>
          <w:p w:rsidR="0035689A" w:rsidRPr="00B45EF1" w:rsidRDefault="0035689A" w:rsidP="0035689A"/>
        </w:tc>
      </w:tr>
      <w:tr w:rsidR="0035689A" w:rsidRPr="00F2697E" w:rsidTr="00C27E80">
        <w:trPr>
          <w:trHeight w:val="783"/>
        </w:trPr>
        <w:tc>
          <w:tcPr>
            <w:tcW w:w="1857" w:type="pct"/>
            <w:noWrap/>
          </w:tcPr>
          <w:p w:rsidR="0035689A" w:rsidRDefault="0035689A" w:rsidP="0035689A">
            <w:r w:rsidRPr="003C0814">
              <w:t>CTE AOH.5.2.4 Evaluate the advantages and disadvantages of soilless media.</w:t>
            </w:r>
          </w:p>
        </w:tc>
        <w:tc>
          <w:tcPr>
            <w:tcW w:w="3143" w:type="pct"/>
          </w:tcPr>
          <w:p w:rsidR="0035689A" w:rsidRPr="00B45EF1" w:rsidRDefault="0035689A" w:rsidP="0035689A"/>
        </w:tc>
      </w:tr>
    </w:tbl>
    <w:p w:rsidR="0035689A" w:rsidRPr="00895824" w:rsidRDefault="0035689A" w:rsidP="0035689A">
      <w:pPr>
        <w:pStyle w:val="Heading3"/>
        <w:rPr>
          <w:rStyle w:val="IntenseEmphasis"/>
          <w:b/>
          <w:color w:val="auto"/>
          <w:sz w:val="28"/>
          <w:szCs w:val="28"/>
        </w:rPr>
      </w:pPr>
      <w:r w:rsidRPr="0035689A">
        <w:rPr>
          <w:rFonts w:eastAsia="Times New Roman"/>
          <w:color w:val="auto"/>
        </w:rPr>
        <w:t>Performance Standard AOH.5.3 Chemical Characteristics of Growing Media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35689A" w:rsidRPr="001C565E" w:rsidTr="00D87EC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5689A" w:rsidRPr="00D87EC1" w:rsidRDefault="0035689A" w:rsidP="002E52BE">
            <w:pPr>
              <w:rPr>
                <w:rFonts w:eastAsia="Times New Roman"/>
              </w:rPr>
            </w:pPr>
            <w:r w:rsidRPr="00D87EC1">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5689A" w:rsidRPr="00D87EC1" w:rsidRDefault="0035689A" w:rsidP="002E52BE">
            <w:pPr>
              <w:rPr>
                <w:rFonts w:eastAsia="Times New Roman"/>
              </w:rPr>
            </w:pPr>
            <w:r w:rsidRPr="00D87EC1">
              <w:rPr>
                <w:rFonts w:eastAsia="Times New Roman"/>
              </w:rPr>
              <w:t xml:space="preserve">Justification: Provide examples from materials as evidence to support each response for this section. Provide </w:t>
            </w:r>
            <w:r w:rsidR="00121C2A">
              <w:rPr>
                <w:rFonts w:eastAsia="Times New Roman"/>
              </w:rPr>
              <w:t>descriptions</w:t>
            </w:r>
            <w:r w:rsidRPr="00D87EC1">
              <w:rPr>
                <w:rFonts w:eastAsia="Times New Roman"/>
              </w:rPr>
              <w:t>, not just page numbers.</w:t>
            </w:r>
          </w:p>
        </w:tc>
      </w:tr>
      <w:tr w:rsidR="0035689A" w:rsidRPr="00F2697E" w:rsidTr="00D87EC1">
        <w:trPr>
          <w:trHeight w:val="783"/>
        </w:trPr>
        <w:tc>
          <w:tcPr>
            <w:tcW w:w="1857" w:type="pct"/>
            <w:tcBorders>
              <w:top w:val="single" w:sz="4" w:space="0" w:color="auto"/>
            </w:tcBorders>
            <w:noWrap/>
          </w:tcPr>
          <w:p w:rsidR="0035689A" w:rsidRPr="00E2145E" w:rsidRDefault="0035689A" w:rsidP="0035689A">
            <w:r w:rsidRPr="00E2145E">
              <w:t>CTE AOH.5.3.1 Test and determine pH level of various growing media.</w:t>
            </w:r>
          </w:p>
        </w:tc>
        <w:tc>
          <w:tcPr>
            <w:tcW w:w="3143" w:type="pct"/>
            <w:tcBorders>
              <w:top w:val="single" w:sz="4" w:space="0" w:color="auto"/>
            </w:tcBorders>
          </w:tcPr>
          <w:p w:rsidR="0035689A" w:rsidRPr="00B45EF1" w:rsidRDefault="0035689A" w:rsidP="0035689A"/>
        </w:tc>
      </w:tr>
      <w:tr w:rsidR="0035689A" w:rsidRPr="00F2697E" w:rsidTr="00D87EC1">
        <w:trPr>
          <w:trHeight w:val="783"/>
        </w:trPr>
        <w:tc>
          <w:tcPr>
            <w:tcW w:w="1857" w:type="pct"/>
            <w:noWrap/>
          </w:tcPr>
          <w:p w:rsidR="0035689A" w:rsidRPr="00E2145E" w:rsidRDefault="0035689A" w:rsidP="0035689A">
            <w:r w:rsidRPr="00E2145E">
              <w:t>CTE AOH.5.3.2 Interpret pH test results of a growing media sample.</w:t>
            </w:r>
          </w:p>
        </w:tc>
        <w:tc>
          <w:tcPr>
            <w:tcW w:w="3143" w:type="pct"/>
          </w:tcPr>
          <w:p w:rsidR="0035689A" w:rsidRPr="00B45EF1" w:rsidRDefault="0035689A" w:rsidP="0035689A"/>
        </w:tc>
      </w:tr>
      <w:tr w:rsidR="0035689A" w:rsidRPr="00F2697E" w:rsidTr="00D87EC1">
        <w:trPr>
          <w:trHeight w:val="783"/>
        </w:trPr>
        <w:tc>
          <w:tcPr>
            <w:tcW w:w="1857" w:type="pct"/>
            <w:noWrap/>
          </w:tcPr>
          <w:p w:rsidR="0035689A" w:rsidRPr="00E2145E" w:rsidRDefault="0035689A" w:rsidP="0035689A">
            <w:r w:rsidRPr="00E2145E">
              <w:t>CTE AOH.5.3.3 Test and determine the electrical conductivity (EC) of various growing media.</w:t>
            </w:r>
          </w:p>
        </w:tc>
        <w:tc>
          <w:tcPr>
            <w:tcW w:w="3143" w:type="pct"/>
          </w:tcPr>
          <w:p w:rsidR="0035689A" w:rsidRPr="00B45EF1" w:rsidRDefault="0035689A" w:rsidP="0035689A"/>
        </w:tc>
      </w:tr>
      <w:tr w:rsidR="0035689A" w:rsidRPr="00F2697E" w:rsidTr="00D87EC1">
        <w:trPr>
          <w:trHeight w:val="783"/>
        </w:trPr>
        <w:tc>
          <w:tcPr>
            <w:tcW w:w="1857" w:type="pct"/>
            <w:noWrap/>
          </w:tcPr>
          <w:p w:rsidR="0035689A" w:rsidRPr="00E2145E" w:rsidRDefault="0035689A" w:rsidP="0035689A">
            <w:r w:rsidRPr="00E2145E">
              <w:lastRenderedPageBreak/>
              <w:t>CTE AOH.5.3.4 Interpret EC test results of a growing media sample.</w:t>
            </w:r>
          </w:p>
        </w:tc>
        <w:tc>
          <w:tcPr>
            <w:tcW w:w="3143" w:type="pct"/>
          </w:tcPr>
          <w:p w:rsidR="0035689A" w:rsidRPr="00B45EF1" w:rsidRDefault="0035689A" w:rsidP="0035689A"/>
        </w:tc>
      </w:tr>
      <w:tr w:rsidR="0035689A" w:rsidRPr="00F2697E" w:rsidTr="00D87EC1">
        <w:trPr>
          <w:trHeight w:val="783"/>
        </w:trPr>
        <w:tc>
          <w:tcPr>
            <w:tcW w:w="1857" w:type="pct"/>
            <w:noWrap/>
          </w:tcPr>
          <w:p w:rsidR="0035689A" w:rsidRPr="00E2145E" w:rsidRDefault="0035689A" w:rsidP="0035689A">
            <w:r w:rsidRPr="00E2145E">
              <w:t>CTE AOH.5.3.5 Interpret soil test results and make recommendation accordingly.</w:t>
            </w:r>
          </w:p>
        </w:tc>
        <w:tc>
          <w:tcPr>
            <w:tcW w:w="3143" w:type="pct"/>
          </w:tcPr>
          <w:p w:rsidR="0035689A" w:rsidRPr="00B45EF1" w:rsidRDefault="0035689A" w:rsidP="0035689A"/>
        </w:tc>
      </w:tr>
      <w:tr w:rsidR="0035689A" w:rsidRPr="00F2697E" w:rsidTr="00D87EC1">
        <w:trPr>
          <w:trHeight w:val="783"/>
        </w:trPr>
        <w:tc>
          <w:tcPr>
            <w:tcW w:w="1857" w:type="pct"/>
            <w:noWrap/>
          </w:tcPr>
          <w:p w:rsidR="0035689A" w:rsidRDefault="0035689A" w:rsidP="0035689A">
            <w:r w:rsidRPr="00E2145E">
              <w:t>CTE AOH.5.3.6 Analyze the relationship between soil media and nutrient availability.</w:t>
            </w:r>
          </w:p>
        </w:tc>
        <w:tc>
          <w:tcPr>
            <w:tcW w:w="3143" w:type="pct"/>
          </w:tcPr>
          <w:p w:rsidR="0035689A" w:rsidRPr="00B45EF1" w:rsidRDefault="0035689A" w:rsidP="0035689A"/>
        </w:tc>
      </w:tr>
    </w:tbl>
    <w:p w:rsidR="0035689A" w:rsidRPr="00895824" w:rsidRDefault="0035689A" w:rsidP="0035689A">
      <w:pPr>
        <w:pStyle w:val="Heading3"/>
        <w:rPr>
          <w:rStyle w:val="IntenseEmphasis"/>
          <w:b/>
          <w:color w:val="auto"/>
          <w:sz w:val="28"/>
          <w:szCs w:val="28"/>
        </w:rPr>
      </w:pPr>
      <w:r w:rsidRPr="0035689A">
        <w:rPr>
          <w:rFonts w:eastAsia="Times New Roman"/>
          <w:color w:val="auto"/>
        </w:rPr>
        <w:t>Performance Standard AOH.5.4 Water-Holding Capacity (WHC)</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35689A" w:rsidRPr="00D87EC1" w:rsidTr="00D87EC1">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5689A" w:rsidRPr="00D87EC1" w:rsidRDefault="0035689A" w:rsidP="002E52BE">
            <w:pPr>
              <w:rPr>
                <w:rFonts w:eastAsia="Times New Roman"/>
              </w:rPr>
            </w:pPr>
            <w:r w:rsidRPr="00D87EC1">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5689A" w:rsidRPr="00D87EC1" w:rsidRDefault="0035689A" w:rsidP="002E52BE">
            <w:pPr>
              <w:rPr>
                <w:rFonts w:eastAsia="Times New Roman"/>
              </w:rPr>
            </w:pPr>
            <w:r w:rsidRPr="00D87EC1">
              <w:rPr>
                <w:rFonts w:eastAsia="Times New Roman"/>
              </w:rPr>
              <w:t xml:space="preserve">Justification: Provide examples from materials as evidence to support each response for this section. Provide </w:t>
            </w:r>
            <w:r w:rsidR="00121C2A">
              <w:rPr>
                <w:rFonts w:eastAsia="Times New Roman"/>
              </w:rPr>
              <w:t>descriptions</w:t>
            </w:r>
            <w:r w:rsidRPr="00D87EC1">
              <w:rPr>
                <w:rFonts w:eastAsia="Times New Roman"/>
              </w:rPr>
              <w:t>, not just page numbers.</w:t>
            </w:r>
          </w:p>
        </w:tc>
      </w:tr>
      <w:tr w:rsidR="0035689A" w:rsidRPr="00F2697E" w:rsidTr="00D87EC1">
        <w:trPr>
          <w:trHeight w:val="783"/>
        </w:trPr>
        <w:tc>
          <w:tcPr>
            <w:tcW w:w="1857" w:type="pct"/>
            <w:tcBorders>
              <w:top w:val="single" w:sz="4" w:space="0" w:color="auto"/>
            </w:tcBorders>
            <w:noWrap/>
          </w:tcPr>
          <w:p w:rsidR="0035689A" w:rsidRPr="00E231F7" w:rsidRDefault="0035689A" w:rsidP="0035689A">
            <w:r w:rsidRPr="00E231F7">
              <w:t>Performance Standard AOH.5.4 Water-Holding Capacity (WHC)</w:t>
            </w:r>
          </w:p>
        </w:tc>
        <w:tc>
          <w:tcPr>
            <w:tcW w:w="3143" w:type="pct"/>
            <w:tcBorders>
              <w:top w:val="single" w:sz="4" w:space="0" w:color="auto"/>
            </w:tcBorders>
          </w:tcPr>
          <w:p w:rsidR="0035689A" w:rsidRPr="00B45EF1" w:rsidRDefault="0035689A" w:rsidP="0035689A"/>
        </w:tc>
      </w:tr>
      <w:tr w:rsidR="0035689A" w:rsidRPr="00F2697E" w:rsidTr="00D87EC1">
        <w:trPr>
          <w:trHeight w:val="783"/>
        </w:trPr>
        <w:tc>
          <w:tcPr>
            <w:tcW w:w="1857" w:type="pct"/>
            <w:noWrap/>
          </w:tcPr>
          <w:p w:rsidR="0035689A" w:rsidRPr="00E231F7" w:rsidRDefault="0035689A" w:rsidP="0035689A">
            <w:r w:rsidRPr="00E231F7">
              <w:t>CTE AOH.5.4.1 Describe water‐holding capacity of soils and its relationship to the water cycle.</w:t>
            </w:r>
          </w:p>
        </w:tc>
        <w:tc>
          <w:tcPr>
            <w:tcW w:w="3143" w:type="pct"/>
          </w:tcPr>
          <w:p w:rsidR="0035689A" w:rsidRPr="00B45EF1" w:rsidRDefault="0035689A" w:rsidP="0035689A"/>
        </w:tc>
      </w:tr>
    </w:tbl>
    <w:p w:rsidR="00B45EF1" w:rsidRDefault="00B45EF1" w:rsidP="00FE7526">
      <w:pPr>
        <w:rPr>
          <w:rStyle w:val="IntenseEmphasis"/>
          <w:color w:val="417FD0" w:themeColor="text2" w:themeTint="99"/>
          <w:sz w:val="28"/>
          <w:szCs w:val="28"/>
        </w:rPr>
      </w:pPr>
    </w:p>
    <w:p w:rsidR="00B45EF1" w:rsidRDefault="0035689A" w:rsidP="00895824">
      <w:pPr>
        <w:pStyle w:val="Heading3"/>
        <w:rPr>
          <w:rStyle w:val="IntenseEmphasis"/>
          <w:rFonts w:eastAsiaTheme="minorHAnsi" w:cstheme="minorBidi"/>
          <w:b/>
          <w:color w:val="417FD0" w:themeColor="text2" w:themeTint="99"/>
          <w:sz w:val="28"/>
          <w:szCs w:val="28"/>
        </w:rPr>
      </w:pPr>
      <w:r w:rsidRPr="0035689A">
        <w:rPr>
          <w:rStyle w:val="IntenseEmphasis"/>
          <w:rFonts w:eastAsiaTheme="minorHAnsi" w:cstheme="minorBidi"/>
          <w:b/>
          <w:color w:val="417FD0" w:themeColor="text2" w:themeTint="99"/>
          <w:sz w:val="28"/>
          <w:szCs w:val="28"/>
        </w:rPr>
        <w:t>Standard AOH.6.0: Plant Nutrition</w:t>
      </w:r>
    </w:p>
    <w:p w:rsidR="00FE7526" w:rsidRPr="00895824" w:rsidRDefault="0035689A" w:rsidP="00895824">
      <w:pPr>
        <w:pStyle w:val="Heading3"/>
        <w:rPr>
          <w:rStyle w:val="IntenseEmphasis"/>
          <w:b/>
          <w:color w:val="auto"/>
          <w:sz w:val="28"/>
          <w:szCs w:val="28"/>
        </w:rPr>
      </w:pPr>
      <w:r w:rsidRPr="0035689A">
        <w:rPr>
          <w:color w:val="auto"/>
        </w:rPr>
        <w:t>Performance Standard AOH.6.1 Fertilizer Formulation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D87EC1">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014FA1">
            <w:pPr>
              <w:rPr>
                <w:b w:val="0"/>
              </w:rPr>
            </w:pPr>
            <w:r w:rsidRPr="00DD56D6">
              <w:rPr>
                <w:b w:val="0"/>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014FA1">
            <w:pPr>
              <w:rPr>
                <w:b w:val="0"/>
              </w:rPr>
            </w:pPr>
            <w:r w:rsidRPr="00DD56D6">
              <w:rPr>
                <w:b w:val="0"/>
              </w:rPr>
              <w:t xml:space="preserve">Justification: Provide examples from materials as evidence to support each response for this section. Provide </w:t>
            </w:r>
            <w:r w:rsidR="00121C2A">
              <w:rPr>
                <w:b w:val="0"/>
              </w:rPr>
              <w:t>descriptions</w:t>
            </w:r>
            <w:r w:rsidRPr="00DD56D6">
              <w:rPr>
                <w:b w:val="0"/>
              </w:rPr>
              <w:t>, not just page numbers.</w:t>
            </w:r>
          </w:p>
        </w:tc>
      </w:tr>
      <w:tr w:rsidR="0035689A" w:rsidRPr="00F2697E" w:rsidTr="00D87EC1">
        <w:trPr>
          <w:trHeight w:val="783"/>
        </w:trPr>
        <w:tc>
          <w:tcPr>
            <w:tcW w:w="1813" w:type="pct"/>
            <w:tcBorders>
              <w:top w:val="single" w:sz="4" w:space="0" w:color="auto"/>
            </w:tcBorders>
            <w:noWrap/>
          </w:tcPr>
          <w:p w:rsidR="0035689A" w:rsidRPr="001C3FFD" w:rsidRDefault="0035689A" w:rsidP="0035689A">
            <w:r w:rsidRPr="001C3FFD">
              <w:t>CTE AOH.6.1.1 Differentiate between macronutrients and micronutrients.</w:t>
            </w:r>
          </w:p>
        </w:tc>
        <w:tc>
          <w:tcPr>
            <w:tcW w:w="3187" w:type="pct"/>
            <w:tcBorders>
              <w:top w:val="single" w:sz="4" w:space="0" w:color="auto"/>
            </w:tcBorders>
          </w:tcPr>
          <w:p w:rsidR="0035689A" w:rsidRPr="00B45EF1" w:rsidRDefault="0035689A" w:rsidP="0035689A"/>
        </w:tc>
      </w:tr>
      <w:tr w:rsidR="0035689A" w:rsidRPr="00F2697E" w:rsidTr="00D87EC1">
        <w:trPr>
          <w:trHeight w:val="783"/>
        </w:trPr>
        <w:tc>
          <w:tcPr>
            <w:tcW w:w="1813" w:type="pct"/>
            <w:noWrap/>
          </w:tcPr>
          <w:p w:rsidR="0035689A" w:rsidRPr="001C3FFD" w:rsidRDefault="0035689A" w:rsidP="0035689A">
            <w:r w:rsidRPr="001C3FFD">
              <w:t>CTE AOH.6.1.2 Measure pH and describe how it is modified.</w:t>
            </w:r>
          </w:p>
        </w:tc>
        <w:tc>
          <w:tcPr>
            <w:tcW w:w="3187" w:type="pct"/>
          </w:tcPr>
          <w:p w:rsidR="0035689A" w:rsidRPr="00B45EF1" w:rsidRDefault="0035689A" w:rsidP="0035689A"/>
        </w:tc>
      </w:tr>
      <w:tr w:rsidR="0035689A" w:rsidRPr="00F2697E" w:rsidTr="00D87EC1">
        <w:trPr>
          <w:trHeight w:val="783"/>
        </w:trPr>
        <w:tc>
          <w:tcPr>
            <w:tcW w:w="1813" w:type="pct"/>
            <w:noWrap/>
          </w:tcPr>
          <w:p w:rsidR="0035689A" w:rsidRPr="001C3FFD" w:rsidRDefault="0035689A" w:rsidP="0035689A">
            <w:r w:rsidRPr="001C3FFD">
              <w:t xml:space="preserve">CTE AOH.6.1.3 Identify the components of a fertilizer and </w:t>
            </w:r>
            <w:r w:rsidRPr="001C3FFD">
              <w:lastRenderedPageBreak/>
              <w:t>their role in the biochemical cycle.</w:t>
            </w:r>
          </w:p>
        </w:tc>
        <w:tc>
          <w:tcPr>
            <w:tcW w:w="3187" w:type="pct"/>
          </w:tcPr>
          <w:p w:rsidR="0035689A" w:rsidRPr="00B45EF1" w:rsidRDefault="0035689A" w:rsidP="0035689A"/>
        </w:tc>
      </w:tr>
      <w:tr w:rsidR="0035689A" w:rsidRPr="00F2697E" w:rsidTr="00D87EC1">
        <w:trPr>
          <w:trHeight w:val="783"/>
        </w:trPr>
        <w:tc>
          <w:tcPr>
            <w:tcW w:w="1813" w:type="pct"/>
            <w:noWrap/>
          </w:tcPr>
          <w:p w:rsidR="0035689A" w:rsidRPr="001C3FFD" w:rsidRDefault="0035689A" w:rsidP="0035689A">
            <w:r w:rsidRPr="001C3FFD">
              <w:t>CTE AOH.6.1.4 Interpret a fertilizer label.</w:t>
            </w:r>
          </w:p>
        </w:tc>
        <w:tc>
          <w:tcPr>
            <w:tcW w:w="3187" w:type="pct"/>
          </w:tcPr>
          <w:p w:rsidR="0035689A" w:rsidRPr="00B45EF1" w:rsidRDefault="0035689A" w:rsidP="0035689A"/>
        </w:tc>
      </w:tr>
      <w:tr w:rsidR="0035689A" w:rsidRPr="00F2697E" w:rsidTr="00D87EC1">
        <w:trPr>
          <w:trHeight w:val="783"/>
        </w:trPr>
        <w:tc>
          <w:tcPr>
            <w:tcW w:w="1813" w:type="pct"/>
            <w:noWrap/>
          </w:tcPr>
          <w:p w:rsidR="0035689A" w:rsidRPr="001C3FFD" w:rsidRDefault="0035689A" w:rsidP="0035689A">
            <w:r w:rsidRPr="001C3FFD">
              <w:t>CTE AOH.6.1.5 Categorize methods of application (i.e., granular, time released, injector, foliar).</w:t>
            </w:r>
          </w:p>
        </w:tc>
        <w:tc>
          <w:tcPr>
            <w:tcW w:w="3187" w:type="pct"/>
          </w:tcPr>
          <w:p w:rsidR="0035689A" w:rsidRPr="00B45EF1" w:rsidRDefault="0035689A" w:rsidP="0035689A"/>
        </w:tc>
      </w:tr>
      <w:tr w:rsidR="0035689A" w:rsidRPr="00F2697E" w:rsidTr="00D87EC1">
        <w:trPr>
          <w:trHeight w:val="783"/>
        </w:trPr>
        <w:tc>
          <w:tcPr>
            <w:tcW w:w="1813" w:type="pct"/>
            <w:noWrap/>
          </w:tcPr>
          <w:p w:rsidR="0035689A" w:rsidRPr="001C3FFD" w:rsidRDefault="0035689A" w:rsidP="0035689A">
            <w:r w:rsidRPr="001C3FFD">
              <w:t>CTE AOH.6.1.6 Evaluate application methods to ornamental crops.</w:t>
            </w:r>
          </w:p>
        </w:tc>
        <w:tc>
          <w:tcPr>
            <w:tcW w:w="3187" w:type="pct"/>
          </w:tcPr>
          <w:p w:rsidR="0035689A" w:rsidRPr="00B45EF1" w:rsidRDefault="0035689A" w:rsidP="0035689A"/>
        </w:tc>
      </w:tr>
      <w:tr w:rsidR="0035689A" w:rsidRPr="00F2697E" w:rsidTr="00D87EC1">
        <w:trPr>
          <w:trHeight w:val="783"/>
        </w:trPr>
        <w:tc>
          <w:tcPr>
            <w:tcW w:w="1813" w:type="pct"/>
            <w:noWrap/>
          </w:tcPr>
          <w:p w:rsidR="0035689A" w:rsidRDefault="0035689A" w:rsidP="0035689A">
            <w:r w:rsidRPr="001C3FFD">
              <w:t>CTE AOH.6.1.7 Develop a fertilizer management plan for an ornamental crop.</w:t>
            </w:r>
          </w:p>
        </w:tc>
        <w:tc>
          <w:tcPr>
            <w:tcW w:w="3187" w:type="pct"/>
          </w:tcPr>
          <w:p w:rsidR="0035689A" w:rsidRPr="00B45EF1" w:rsidRDefault="0035689A" w:rsidP="0035689A"/>
        </w:tc>
      </w:tr>
    </w:tbl>
    <w:p w:rsidR="00895824" w:rsidRPr="00895824" w:rsidRDefault="00A35B2E" w:rsidP="00895824">
      <w:pPr>
        <w:pStyle w:val="Heading3"/>
        <w:rPr>
          <w:color w:val="auto"/>
        </w:rPr>
      </w:pPr>
      <w:r w:rsidRPr="00A35B2E">
        <w:rPr>
          <w:rFonts w:eastAsia="Times New Roman"/>
          <w:color w:val="auto"/>
        </w:rPr>
        <w:t>Performance Standard AOH.6.2 Plant Nutrients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863FB2">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b w:val="0"/>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b w:val="0"/>
              </w:rPr>
              <w:t xml:space="preserve">Justification: Provide examples from materials as evidence to support each response for this section. Provide </w:t>
            </w:r>
            <w:r w:rsidR="00121C2A">
              <w:rPr>
                <w:rFonts w:eastAsia="Times New Roman"/>
                <w:b w:val="0"/>
              </w:rPr>
              <w:t>descriptions</w:t>
            </w:r>
            <w:r w:rsidRPr="001C565E">
              <w:rPr>
                <w:rFonts w:eastAsia="Times New Roman"/>
                <w:b w:val="0"/>
              </w:rPr>
              <w:t>, not just page numbers.</w:t>
            </w:r>
          </w:p>
        </w:tc>
      </w:tr>
      <w:tr w:rsidR="00A35B2E" w:rsidRPr="00F2697E" w:rsidTr="00863FB2">
        <w:trPr>
          <w:trHeight w:val="783"/>
        </w:trPr>
        <w:tc>
          <w:tcPr>
            <w:tcW w:w="1813" w:type="pct"/>
            <w:tcBorders>
              <w:top w:val="single" w:sz="4" w:space="0" w:color="auto"/>
            </w:tcBorders>
            <w:noWrap/>
          </w:tcPr>
          <w:p w:rsidR="00A35B2E" w:rsidRPr="002E6AAA" w:rsidRDefault="00A35B2E" w:rsidP="00A35B2E">
            <w:r w:rsidRPr="002E6AAA">
              <w:t>CTE AOH.6.2.1 Correlate plant symptoms to the appropriate nutritional deficiency.</w:t>
            </w:r>
          </w:p>
        </w:tc>
        <w:tc>
          <w:tcPr>
            <w:tcW w:w="3187" w:type="pct"/>
            <w:tcBorders>
              <w:top w:val="single" w:sz="4" w:space="0" w:color="auto"/>
            </w:tcBorders>
          </w:tcPr>
          <w:p w:rsidR="00A35B2E" w:rsidRPr="00B45EF1" w:rsidRDefault="00A35B2E" w:rsidP="00A35B2E"/>
        </w:tc>
      </w:tr>
      <w:tr w:rsidR="00A35B2E" w:rsidRPr="00F2697E" w:rsidTr="00863FB2">
        <w:trPr>
          <w:trHeight w:val="783"/>
        </w:trPr>
        <w:tc>
          <w:tcPr>
            <w:tcW w:w="1813" w:type="pct"/>
            <w:noWrap/>
          </w:tcPr>
          <w:p w:rsidR="00A35B2E" w:rsidRDefault="00A35B2E" w:rsidP="00A35B2E">
            <w:r w:rsidRPr="002E6AAA">
              <w:t>CTE AOH.6.2.2 Correlate plant symptoms to the appropriate plant toxicity.</w:t>
            </w:r>
          </w:p>
        </w:tc>
        <w:tc>
          <w:tcPr>
            <w:tcW w:w="3187" w:type="pct"/>
          </w:tcPr>
          <w:p w:rsidR="00A35B2E" w:rsidRPr="00B45EF1" w:rsidRDefault="00A35B2E" w:rsidP="00A35B2E"/>
        </w:tc>
      </w:tr>
    </w:tbl>
    <w:p w:rsidR="00A35B2E" w:rsidRDefault="00A35B2E" w:rsidP="00DD56D6">
      <w:pPr>
        <w:pStyle w:val="Heading3"/>
        <w:rPr>
          <w:rStyle w:val="IntenseEmphasis"/>
          <w:b/>
          <w:color w:val="417FD0" w:themeColor="text2" w:themeTint="99"/>
          <w:sz w:val="28"/>
          <w:szCs w:val="28"/>
        </w:rPr>
      </w:pPr>
    </w:p>
    <w:p w:rsidR="00A35B2E" w:rsidRDefault="00A35B2E" w:rsidP="00A35B2E">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A35B2E" w:rsidP="00DD56D6">
      <w:pPr>
        <w:pStyle w:val="Heading3"/>
        <w:rPr>
          <w:rStyle w:val="IntenseEmphasis"/>
          <w:rFonts w:eastAsiaTheme="minorHAnsi" w:cstheme="minorBidi"/>
          <w:b/>
          <w:bCs/>
          <w:color w:val="417FD0" w:themeColor="text2" w:themeTint="99"/>
          <w:sz w:val="28"/>
          <w:szCs w:val="28"/>
        </w:rPr>
      </w:pPr>
      <w:r w:rsidRPr="00A35B2E">
        <w:rPr>
          <w:rStyle w:val="IntenseEmphasis"/>
          <w:b/>
          <w:color w:val="417FD0" w:themeColor="text2" w:themeTint="99"/>
          <w:sz w:val="28"/>
          <w:szCs w:val="28"/>
        </w:rPr>
        <w:lastRenderedPageBreak/>
        <w:t>Standard AOH.7.0: Integrated Pest Management (IOM)</w:t>
      </w:r>
    </w:p>
    <w:p w:rsidR="00FE7526" w:rsidRPr="00DD56D6" w:rsidRDefault="00A35B2E" w:rsidP="00DD56D6">
      <w:pPr>
        <w:pStyle w:val="Heading3"/>
        <w:rPr>
          <w:rStyle w:val="IntenseEmphasis"/>
          <w:b/>
          <w:color w:val="auto"/>
          <w:sz w:val="28"/>
          <w:szCs w:val="28"/>
        </w:rPr>
      </w:pPr>
      <w:r w:rsidRPr="00A35B2E">
        <w:rPr>
          <w:rFonts w:eastAsia="Times New Roman"/>
          <w:color w:val="auto"/>
        </w:rPr>
        <w:t>Performance Standard AOH.7.1 Integrated Pest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863FB2" w:rsidTr="00863FB2">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863FB2" w:rsidRDefault="00FE7526" w:rsidP="003411D8">
            <w:pPr>
              <w:rPr>
                <w:rFonts w:eastAsia="Times New Roman"/>
              </w:rPr>
            </w:pPr>
            <w:r w:rsidRPr="00863FB2">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863FB2" w:rsidRDefault="00FE7526" w:rsidP="003411D8">
            <w:pPr>
              <w:rPr>
                <w:rFonts w:eastAsia="Times New Roman"/>
              </w:rPr>
            </w:pPr>
            <w:r w:rsidRPr="00863FB2">
              <w:rPr>
                <w:rFonts w:eastAsia="Times New Roman"/>
              </w:rPr>
              <w:t xml:space="preserve">Justification: Provide examples from materials as evidence to support each response for this section. Provide </w:t>
            </w:r>
            <w:r w:rsidR="00121C2A">
              <w:rPr>
                <w:rFonts w:eastAsia="Times New Roman"/>
              </w:rPr>
              <w:t>descriptions</w:t>
            </w:r>
            <w:r w:rsidRPr="00863FB2">
              <w:rPr>
                <w:rFonts w:eastAsia="Times New Roman"/>
              </w:rPr>
              <w:t>, not just page numbers.</w:t>
            </w:r>
          </w:p>
        </w:tc>
      </w:tr>
      <w:tr w:rsidR="00A35B2E" w:rsidRPr="00F2697E" w:rsidTr="00863FB2">
        <w:trPr>
          <w:trHeight w:val="85"/>
        </w:trPr>
        <w:tc>
          <w:tcPr>
            <w:tcW w:w="1813" w:type="pct"/>
            <w:tcBorders>
              <w:top w:val="single" w:sz="4" w:space="0" w:color="auto"/>
            </w:tcBorders>
            <w:noWrap/>
          </w:tcPr>
          <w:p w:rsidR="00A35B2E" w:rsidRPr="009B5E75" w:rsidRDefault="00A35B2E" w:rsidP="00A35B2E">
            <w:r w:rsidRPr="009B5E75">
              <w:t>CTE AOH.7.1.1 Define Integrated Pest Management (IPM).</w:t>
            </w:r>
          </w:p>
        </w:tc>
        <w:tc>
          <w:tcPr>
            <w:tcW w:w="3187" w:type="pct"/>
            <w:tcBorders>
              <w:top w:val="single" w:sz="4" w:space="0" w:color="auto"/>
            </w:tcBorders>
          </w:tcPr>
          <w:p w:rsidR="00A35B2E" w:rsidRPr="003411D8" w:rsidRDefault="00A35B2E" w:rsidP="00A35B2E"/>
        </w:tc>
      </w:tr>
      <w:tr w:rsidR="00A35B2E" w:rsidRPr="00F2697E" w:rsidTr="00863FB2">
        <w:trPr>
          <w:trHeight w:val="1016"/>
        </w:trPr>
        <w:tc>
          <w:tcPr>
            <w:tcW w:w="1813" w:type="pct"/>
            <w:noWrap/>
          </w:tcPr>
          <w:p w:rsidR="00A35B2E" w:rsidRDefault="00A35B2E" w:rsidP="00A35B2E">
            <w:r w:rsidRPr="009B5E75">
              <w:t>CTE AOH.7.1.2 Summarize the benefits of IPM.</w:t>
            </w:r>
          </w:p>
        </w:tc>
        <w:tc>
          <w:tcPr>
            <w:tcW w:w="3187" w:type="pct"/>
          </w:tcPr>
          <w:p w:rsidR="00A35B2E" w:rsidRPr="003411D8" w:rsidRDefault="00A35B2E" w:rsidP="00A35B2E"/>
        </w:tc>
      </w:tr>
    </w:tbl>
    <w:p w:rsidR="003411D8" w:rsidRPr="00DD56D6" w:rsidRDefault="00A35B2E" w:rsidP="003411D8">
      <w:pPr>
        <w:pStyle w:val="Heading3"/>
        <w:rPr>
          <w:rStyle w:val="IntenseEmphasis"/>
          <w:b/>
          <w:color w:val="auto"/>
          <w:sz w:val="28"/>
          <w:szCs w:val="28"/>
        </w:rPr>
      </w:pPr>
      <w:r w:rsidRPr="00A35B2E">
        <w:rPr>
          <w:rFonts w:eastAsia="Times New Roman"/>
          <w:color w:val="auto"/>
        </w:rPr>
        <w:t>Performance Standard AOH.7.2 Common Pests and Diseases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863FB2" w:rsidTr="00863FB2">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863FB2" w:rsidRDefault="003411D8" w:rsidP="003411D8">
            <w:pPr>
              <w:rPr>
                <w:rFonts w:eastAsia="Times New Roman"/>
              </w:rPr>
            </w:pPr>
            <w:r w:rsidRPr="00863FB2">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863FB2" w:rsidRDefault="003411D8" w:rsidP="003411D8">
            <w:pPr>
              <w:rPr>
                <w:rFonts w:eastAsia="Times New Roman"/>
              </w:rPr>
            </w:pPr>
            <w:r w:rsidRPr="00863FB2">
              <w:rPr>
                <w:rFonts w:eastAsia="Times New Roman"/>
              </w:rPr>
              <w:t xml:space="preserve">Justification: Provide examples from materials as evidence to support each response for this section. Provide </w:t>
            </w:r>
            <w:r w:rsidR="00121C2A">
              <w:rPr>
                <w:rFonts w:eastAsia="Times New Roman"/>
              </w:rPr>
              <w:t>descriptions</w:t>
            </w:r>
            <w:r w:rsidRPr="00863FB2">
              <w:rPr>
                <w:rFonts w:eastAsia="Times New Roman"/>
              </w:rPr>
              <w:t>, not just page numbers.</w:t>
            </w:r>
          </w:p>
        </w:tc>
      </w:tr>
      <w:tr w:rsidR="00570FDA" w:rsidRPr="00F2697E" w:rsidTr="00863FB2">
        <w:trPr>
          <w:trHeight w:val="85"/>
        </w:trPr>
        <w:tc>
          <w:tcPr>
            <w:tcW w:w="1813" w:type="pct"/>
            <w:tcBorders>
              <w:top w:val="single" w:sz="4" w:space="0" w:color="auto"/>
            </w:tcBorders>
            <w:noWrap/>
          </w:tcPr>
          <w:p w:rsidR="00570FDA" w:rsidRPr="008F686B" w:rsidRDefault="00570FDA" w:rsidP="00570FDA">
            <w:r w:rsidRPr="008F686B">
              <w:t>CTE AOH.7.2.1 Identify types of plant pests and diseases.</w:t>
            </w:r>
          </w:p>
        </w:tc>
        <w:tc>
          <w:tcPr>
            <w:tcW w:w="3187" w:type="pct"/>
            <w:tcBorders>
              <w:top w:val="single" w:sz="4" w:space="0" w:color="auto"/>
            </w:tcBorders>
          </w:tcPr>
          <w:p w:rsidR="00570FDA" w:rsidRPr="003411D8" w:rsidRDefault="00570FDA" w:rsidP="00570FDA"/>
        </w:tc>
      </w:tr>
      <w:tr w:rsidR="00570FDA" w:rsidRPr="00F2697E" w:rsidTr="00863FB2">
        <w:trPr>
          <w:trHeight w:val="1016"/>
        </w:trPr>
        <w:tc>
          <w:tcPr>
            <w:tcW w:w="1813" w:type="pct"/>
            <w:noWrap/>
          </w:tcPr>
          <w:p w:rsidR="00570FDA" w:rsidRPr="008F686B" w:rsidRDefault="00570FDA" w:rsidP="00570FDA">
            <w:r w:rsidRPr="008F686B">
              <w:t>CTE AOH.7.2.2 Identify weed, insect, rodent, and fungi pests.</w:t>
            </w:r>
          </w:p>
        </w:tc>
        <w:tc>
          <w:tcPr>
            <w:tcW w:w="3187" w:type="pct"/>
          </w:tcPr>
          <w:p w:rsidR="00570FDA" w:rsidRPr="003411D8" w:rsidRDefault="00570FDA" w:rsidP="00570FDA"/>
        </w:tc>
      </w:tr>
      <w:tr w:rsidR="00570FDA" w:rsidRPr="003411D8" w:rsidTr="00863FB2">
        <w:trPr>
          <w:trHeight w:val="1016"/>
        </w:trPr>
        <w:tc>
          <w:tcPr>
            <w:tcW w:w="1813" w:type="pct"/>
            <w:noWrap/>
          </w:tcPr>
          <w:p w:rsidR="00570FDA" w:rsidRPr="008F686B" w:rsidRDefault="00570FDA" w:rsidP="00570FDA">
            <w:r w:rsidRPr="008F686B">
              <w:t>CTE AOH.7.2.3 Differentiate between infectious and noninfectious diseases.</w:t>
            </w:r>
          </w:p>
        </w:tc>
        <w:tc>
          <w:tcPr>
            <w:tcW w:w="3187" w:type="pct"/>
          </w:tcPr>
          <w:p w:rsidR="00570FDA" w:rsidRPr="003411D8" w:rsidRDefault="00570FDA" w:rsidP="00570FDA"/>
        </w:tc>
      </w:tr>
      <w:tr w:rsidR="00570FDA" w:rsidRPr="00F2697E" w:rsidTr="00863FB2">
        <w:trPr>
          <w:trHeight w:val="1016"/>
        </w:trPr>
        <w:tc>
          <w:tcPr>
            <w:tcW w:w="1813" w:type="pct"/>
            <w:noWrap/>
          </w:tcPr>
          <w:p w:rsidR="00570FDA" w:rsidRDefault="00570FDA" w:rsidP="00570FDA">
            <w:r w:rsidRPr="008F686B">
              <w:t>CTE AOH.7.2.4 Identify abiotic plant injuries.</w:t>
            </w:r>
          </w:p>
        </w:tc>
        <w:tc>
          <w:tcPr>
            <w:tcW w:w="3187" w:type="pct"/>
          </w:tcPr>
          <w:p w:rsidR="00570FDA" w:rsidRPr="003411D8" w:rsidRDefault="00570FDA" w:rsidP="00570FDA"/>
        </w:tc>
      </w:tr>
    </w:tbl>
    <w:p w:rsidR="003411D8" w:rsidRPr="00DD56D6" w:rsidRDefault="00570FDA" w:rsidP="003411D8">
      <w:pPr>
        <w:pStyle w:val="Heading3"/>
        <w:rPr>
          <w:rStyle w:val="IntenseEmphasis"/>
          <w:b/>
          <w:color w:val="auto"/>
          <w:sz w:val="28"/>
          <w:szCs w:val="28"/>
        </w:rPr>
      </w:pPr>
      <w:r w:rsidRPr="00570FDA">
        <w:rPr>
          <w:rFonts w:eastAsia="Times New Roman"/>
          <w:color w:val="auto"/>
        </w:rPr>
        <w:t>Performance Standard AOH.7.3 Safe Handling, Use, and Storage of Pesticides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863FB2" w:rsidTr="00863FB2">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863FB2" w:rsidRDefault="003411D8" w:rsidP="003411D8">
            <w:pPr>
              <w:rPr>
                <w:rFonts w:eastAsia="Times New Roman"/>
              </w:rPr>
            </w:pPr>
            <w:r w:rsidRPr="00863FB2">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863FB2" w:rsidRDefault="003411D8" w:rsidP="003411D8">
            <w:pPr>
              <w:rPr>
                <w:rFonts w:eastAsia="Times New Roman"/>
              </w:rPr>
            </w:pPr>
            <w:r w:rsidRPr="00863FB2">
              <w:rPr>
                <w:rFonts w:eastAsia="Times New Roman"/>
              </w:rPr>
              <w:t xml:space="preserve">Justification: Provide examples from materials as evidence to support each response for this section. Provide </w:t>
            </w:r>
            <w:r w:rsidR="00121C2A">
              <w:rPr>
                <w:rFonts w:eastAsia="Times New Roman"/>
              </w:rPr>
              <w:t>descriptions</w:t>
            </w:r>
            <w:r w:rsidRPr="00863FB2">
              <w:rPr>
                <w:rFonts w:eastAsia="Times New Roman"/>
              </w:rPr>
              <w:t>, not just page numbers.</w:t>
            </w:r>
          </w:p>
        </w:tc>
      </w:tr>
      <w:tr w:rsidR="00570FDA" w:rsidRPr="00F2697E" w:rsidTr="00863FB2">
        <w:trPr>
          <w:trHeight w:val="85"/>
        </w:trPr>
        <w:tc>
          <w:tcPr>
            <w:tcW w:w="1813" w:type="pct"/>
            <w:tcBorders>
              <w:top w:val="single" w:sz="4" w:space="0" w:color="auto"/>
            </w:tcBorders>
            <w:noWrap/>
          </w:tcPr>
          <w:p w:rsidR="00570FDA" w:rsidRPr="00783AA3" w:rsidRDefault="00570FDA" w:rsidP="00570FDA">
            <w:r w:rsidRPr="00783AA3">
              <w:t>CTE AOH.7.3.1 Identify and utilize appropriate safety measures when applying pesticides.</w:t>
            </w:r>
          </w:p>
        </w:tc>
        <w:tc>
          <w:tcPr>
            <w:tcW w:w="3187" w:type="pct"/>
            <w:tcBorders>
              <w:top w:val="single" w:sz="4" w:space="0" w:color="auto"/>
            </w:tcBorders>
          </w:tcPr>
          <w:p w:rsidR="00570FDA" w:rsidRPr="003411D8" w:rsidRDefault="00570FDA" w:rsidP="00570FDA"/>
        </w:tc>
      </w:tr>
      <w:tr w:rsidR="00570FDA" w:rsidRPr="00F2697E" w:rsidTr="00863FB2">
        <w:trPr>
          <w:trHeight w:val="1016"/>
        </w:trPr>
        <w:tc>
          <w:tcPr>
            <w:tcW w:w="1813" w:type="pct"/>
            <w:noWrap/>
          </w:tcPr>
          <w:p w:rsidR="00570FDA" w:rsidRPr="00783AA3" w:rsidRDefault="00570FDA" w:rsidP="00570FDA">
            <w:r w:rsidRPr="00783AA3">
              <w:lastRenderedPageBreak/>
              <w:t>CTE AOH.7.3.2 Interpret pesticide labels.</w:t>
            </w:r>
          </w:p>
        </w:tc>
        <w:tc>
          <w:tcPr>
            <w:tcW w:w="3187" w:type="pct"/>
          </w:tcPr>
          <w:p w:rsidR="00570FDA" w:rsidRPr="003411D8" w:rsidRDefault="00570FDA" w:rsidP="00570FDA"/>
        </w:tc>
      </w:tr>
      <w:tr w:rsidR="00570FDA" w:rsidRPr="003411D8" w:rsidTr="00863FB2">
        <w:trPr>
          <w:trHeight w:val="1016"/>
        </w:trPr>
        <w:tc>
          <w:tcPr>
            <w:tcW w:w="1813" w:type="pct"/>
            <w:noWrap/>
          </w:tcPr>
          <w:p w:rsidR="00570FDA" w:rsidRPr="00783AA3" w:rsidRDefault="00570FDA" w:rsidP="00570FDA">
            <w:r w:rsidRPr="00783AA3">
              <w:t>CTE AOH.7.3.3 Explain procedures for storing and disposing of pesticides.</w:t>
            </w:r>
          </w:p>
        </w:tc>
        <w:tc>
          <w:tcPr>
            <w:tcW w:w="3187" w:type="pct"/>
          </w:tcPr>
          <w:p w:rsidR="00570FDA" w:rsidRPr="003411D8" w:rsidRDefault="00570FDA" w:rsidP="00570FDA"/>
        </w:tc>
      </w:tr>
      <w:tr w:rsidR="00570FDA" w:rsidRPr="00F2697E" w:rsidTr="00863FB2">
        <w:trPr>
          <w:trHeight w:val="1016"/>
        </w:trPr>
        <w:tc>
          <w:tcPr>
            <w:tcW w:w="1813" w:type="pct"/>
            <w:noWrap/>
          </w:tcPr>
          <w:p w:rsidR="00570FDA" w:rsidRPr="00783AA3" w:rsidRDefault="00570FDA" w:rsidP="00570FDA">
            <w:r w:rsidRPr="00783AA3">
              <w:t>CTE AOH.7.3.4 Evaluate environmental and consumer concerns regarding pest management and biodiversity.</w:t>
            </w:r>
          </w:p>
        </w:tc>
        <w:tc>
          <w:tcPr>
            <w:tcW w:w="3187" w:type="pct"/>
          </w:tcPr>
          <w:p w:rsidR="00570FDA" w:rsidRPr="003411D8" w:rsidRDefault="00570FDA" w:rsidP="00570FDA"/>
        </w:tc>
      </w:tr>
      <w:tr w:rsidR="00570FDA" w:rsidRPr="00F2697E" w:rsidTr="00863FB2">
        <w:trPr>
          <w:trHeight w:val="1016"/>
        </w:trPr>
        <w:tc>
          <w:tcPr>
            <w:tcW w:w="1813" w:type="pct"/>
            <w:noWrap/>
          </w:tcPr>
          <w:p w:rsidR="00570FDA" w:rsidRPr="00783AA3" w:rsidRDefault="00570FDA" w:rsidP="00570FDA">
            <w:r w:rsidRPr="00783AA3">
              <w:t>CTE AOH.7.3.5 Demonstrate how to mix pesticides according to label directions.</w:t>
            </w:r>
          </w:p>
        </w:tc>
        <w:tc>
          <w:tcPr>
            <w:tcW w:w="3187" w:type="pct"/>
          </w:tcPr>
          <w:p w:rsidR="00570FDA" w:rsidRPr="003411D8" w:rsidRDefault="00570FDA" w:rsidP="00570FDA"/>
        </w:tc>
      </w:tr>
      <w:tr w:rsidR="00570FDA" w:rsidRPr="00F2697E" w:rsidTr="00863FB2">
        <w:trPr>
          <w:trHeight w:val="1016"/>
        </w:trPr>
        <w:tc>
          <w:tcPr>
            <w:tcW w:w="1813" w:type="pct"/>
            <w:noWrap/>
          </w:tcPr>
          <w:p w:rsidR="00570FDA" w:rsidRPr="00783AA3" w:rsidRDefault="00570FDA" w:rsidP="00570FDA">
            <w:r w:rsidRPr="00783AA3">
              <w:t>CTE AOH.7.3.6 Calibrate common application equipment and calculate application rate.</w:t>
            </w:r>
          </w:p>
        </w:tc>
        <w:tc>
          <w:tcPr>
            <w:tcW w:w="3187" w:type="pct"/>
          </w:tcPr>
          <w:p w:rsidR="00570FDA" w:rsidRPr="003411D8" w:rsidRDefault="00570FDA" w:rsidP="00570FDA"/>
        </w:tc>
      </w:tr>
      <w:tr w:rsidR="00570FDA" w:rsidRPr="00F2697E" w:rsidTr="00863FB2">
        <w:trPr>
          <w:trHeight w:val="1016"/>
        </w:trPr>
        <w:tc>
          <w:tcPr>
            <w:tcW w:w="1813" w:type="pct"/>
            <w:noWrap/>
          </w:tcPr>
          <w:p w:rsidR="00570FDA" w:rsidRDefault="00570FDA" w:rsidP="00570FDA">
            <w:r w:rsidRPr="00783AA3">
              <w:t>CTE AOH.7.3.7 Explore requirements for obtaining pesticide applicator licenses.</w:t>
            </w:r>
          </w:p>
        </w:tc>
        <w:tc>
          <w:tcPr>
            <w:tcW w:w="3187" w:type="pct"/>
          </w:tcPr>
          <w:p w:rsidR="00570FDA" w:rsidRPr="003411D8" w:rsidRDefault="00570FDA" w:rsidP="00570FDA"/>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Pr="00570FDA" w:rsidRDefault="00570FDA" w:rsidP="00570FDA">
      <w:pPr>
        <w:pStyle w:val="Heading3"/>
        <w:rPr>
          <w:rStyle w:val="IntenseEmphasis"/>
          <w:rFonts w:eastAsiaTheme="minorHAnsi" w:cstheme="minorBidi"/>
          <w:b/>
          <w:color w:val="417FD0" w:themeColor="text2" w:themeTint="99"/>
          <w:sz w:val="28"/>
          <w:szCs w:val="28"/>
        </w:rPr>
      </w:pPr>
      <w:r w:rsidRPr="00570FDA">
        <w:rPr>
          <w:rStyle w:val="IntenseEmphasis"/>
          <w:rFonts w:eastAsiaTheme="minorHAnsi" w:cstheme="minorBidi"/>
          <w:b/>
          <w:color w:val="417FD0" w:themeColor="text2" w:themeTint="99"/>
          <w:sz w:val="28"/>
          <w:szCs w:val="28"/>
        </w:rPr>
        <w:lastRenderedPageBreak/>
        <w:t>Standard AOH.8.0: Plant Propagation</w:t>
      </w:r>
    </w:p>
    <w:p w:rsidR="00FE7526" w:rsidRPr="00895824" w:rsidRDefault="00570FDA" w:rsidP="00895824">
      <w:pPr>
        <w:pStyle w:val="Heading3"/>
        <w:rPr>
          <w:rStyle w:val="IntenseEmphasis"/>
          <w:b/>
          <w:color w:val="auto"/>
          <w:sz w:val="28"/>
          <w:szCs w:val="28"/>
        </w:rPr>
      </w:pPr>
      <w:r w:rsidRPr="00570FDA">
        <w:rPr>
          <w:rFonts w:eastAsia="Times New Roman"/>
          <w:color w:val="auto"/>
        </w:rPr>
        <w:t>Performance Standard AOH.8.1 Sexual Propagation of Ornamental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2B39F6" w:rsidRDefault="00570FDA" w:rsidP="00570FDA">
            <w:r w:rsidRPr="002B39F6">
              <w:t>CTE AOH.8.1.1 Compare the difference between sexual and asexual propagation.</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2B39F6" w:rsidRDefault="00570FDA" w:rsidP="00570FDA">
            <w:r w:rsidRPr="002B39F6">
              <w:t>CTE AOH.8.1.2 Diagram the process of seed germination.</w:t>
            </w:r>
          </w:p>
        </w:tc>
        <w:tc>
          <w:tcPr>
            <w:tcW w:w="3187" w:type="pct"/>
          </w:tcPr>
          <w:p w:rsidR="00570FDA" w:rsidRPr="003411D8" w:rsidRDefault="00570FDA" w:rsidP="00570FDA"/>
        </w:tc>
      </w:tr>
      <w:tr w:rsidR="00570FDA" w:rsidTr="00DD7D36">
        <w:trPr>
          <w:trHeight w:val="602"/>
        </w:trPr>
        <w:tc>
          <w:tcPr>
            <w:tcW w:w="1813" w:type="pct"/>
            <w:noWrap/>
          </w:tcPr>
          <w:p w:rsidR="00570FDA" w:rsidRPr="002B39F6" w:rsidRDefault="00570FDA" w:rsidP="00570FDA">
            <w:r w:rsidRPr="002B39F6">
              <w:t>CTE AOH.8.1.3 Identify the conditions needed for seed germination.</w:t>
            </w:r>
          </w:p>
        </w:tc>
        <w:tc>
          <w:tcPr>
            <w:tcW w:w="3187" w:type="pct"/>
          </w:tcPr>
          <w:p w:rsidR="00570FDA" w:rsidRPr="003411D8" w:rsidRDefault="00570FDA" w:rsidP="00570FDA"/>
        </w:tc>
      </w:tr>
      <w:tr w:rsidR="00570FDA" w:rsidTr="00DD7D36">
        <w:trPr>
          <w:trHeight w:val="602"/>
        </w:trPr>
        <w:tc>
          <w:tcPr>
            <w:tcW w:w="1813" w:type="pct"/>
            <w:noWrap/>
          </w:tcPr>
          <w:p w:rsidR="00570FDA" w:rsidRPr="002B39F6" w:rsidRDefault="00570FDA" w:rsidP="00570FDA">
            <w:r w:rsidRPr="002B39F6">
              <w:t>CTE AOH.8.1.4 Compare the methods of seed preparation.</w:t>
            </w:r>
          </w:p>
        </w:tc>
        <w:tc>
          <w:tcPr>
            <w:tcW w:w="3187" w:type="pct"/>
          </w:tcPr>
          <w:p w:rsidR="00570FDA" w:rsidRPr="003411D8" w:rsidRDefault="00570FDA" w:rsidP="00570FDA"/>
        </w:tc>
      </w:tr>
      <w:tr w:rsidR="00570FDA" w:rsidTr="00DD7D36">
        <w:trPr>
          <w:trHeight w:val="602"/>
        </w:trPr>
        <w:tc>
          <w:tcPr>
            <w:tcW w:w="1813" w:type="pct"/>
            <w:noWrap/>
          </w:tcPr>
          <w:p w:rsidR="00570FDA" w:rsidRPr="002B39F6" w:rsidRDefault="00570FDA" w:rsidP="00570FDA">
            <w:r w:rsidRPr="002B39F6">
              <w:t>CTE AOH.8.1.5 Demonstrate techniques for sowing seeds.</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2B39F6">
              <w:t>CTE AOH.8.1.6 Determine germination percent.</w:t>
            </w:r>
          </w:p>
        </w:tc>
        <w:tc>
          <w:tcPr>
            <w:tcW w:w="3187" w:type="pct"/>
          </w:tcPr>
          <w:p w:rsidR="00570FDA" w:rsidRPr="003411D8" w:rsidRDefault="00570FDA" w:rsidP="00570FDA"/>
        </w:tc>
      </w:tr>
    </w:tbl>
    <w:p w:rsidR="003411D8" w:rsidRPr="00895824" w:rsidRDefault="00570FDA" w:rsidP="003411D8">
      <w:pPr>
        <w:pStyle w:val="Heading3"/>
        <w:rPr>
          <w:rStyle w:val="IntenseEmphasis"/>
          <w:b/>
          <w:color w:val="auto"/>
          <w:sz w:val="28"/>
          <w:szCs w:val="28"/>
        </w:rPr>
      </w:pPr>
      <w:r w:rsidRPr="00570FDA">
        <w:rPr>
          <w:rFonts w:eastAsia="Times New Roman"/>
          <w:color w:val="auto"/>
        </w:rPr>
        <w:t>Performance Standard AOH.8.2 Asexual Propagation of Ornamental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B97E45" w:rsidRDefault="00570FDA" w:rsidP="00570FDA">
            <w:r w:rsidRPr="00B97E45">
              <w:t>CTE AOH.8.2.1 Summarize optimum conditions for asexual propagation.</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B97E45" w:rsidRDefault="00570FDA" w:rsidP="00570FDA">
            <w:r w:rsidRPr="00B97E45">
              <w:t>CTE AOH.8.2.2 Demonstrate techniques used to propagate plants by cutting.</w:t>
            </w:r>
          </w:p>
        </w:tc>
        <w:tc>
          <w:tcPr>
            <w:tcW w:w="3187" w:type="pct"/>
          </w:tcPr>
          <w:p w:rsidR="00570FDA" w:rsidRPr="003411D8" w:rsidRDefault="00570FDA" w:rsidP="00570FDA"/>
        </w:tc>
      </w:tr>
      <w:tr w:rsidR="00570FDA" w:rsidTr="00DD7D36">
        <w:trPr>
          <w:trHeight w:val="602"/>
        </w:trPr>
        <w:tc>
          <w:tcPr>
            <w:tcW w:w="1813" w:type="pct"/>
            <w:noWrap/>
          </w:tcPr>
          <w:p w:rsidR="00570FDA" w:rsidRPr="00B97E45" w:rsidRDefault="00570FDA" w:rsidP="00570FDA">
            <w:r w:rsidRPr="00B97E45">
              <w:t>CTE AOH.8.2.3 Demonstrate techniques used to propagate plants by division.</w:t>
            </w:r>
          </w:p>
        </w:tc>
        <w:tc>
          <w:tcPr>
            <w:tcW w:w="3187" w:type="pct"/>
          </w:tcPr>
          <w:p w:rsidR="00570FDA" w:rsidRPr="003411D8" w:rsidRDefault="00570FDA" w:rsidP="00570FDA"/>
        </w:tc>
      </w:tr>
      <w:tr w:rsidR="00570FDA" w:rsidTr="00DD7D36">
        <w:trPr>
          <w:trHeight w:val="602"/>
        </w:trPr>
        <w:tc>
          <w:tcPr>
            <w:tcW w:w="1813" w:type="pct"/>
            <w:noWrap/>
          </w:tcPr>
          <w:p w:rsidR="00570FDA" w:rsidRPr="00B97E45" w:rsidRDefault="00570FDA" w:rsidP="00570FDA">
            <w:r w:rsidRPr="00B97E45">
              <w:lastRenderedPageBreak/>
              <w:t>CTE AOH.8.2.4 Demonstrate techniques used to propagate plants by separation.</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B97E45">
              <w:t>CTE AOH.8.2.5 Demonstrate techniques used to propagate plants by layering.</w:t>
            </w:r>
          </w:p>
        </w:tc>
        <w:tc>
          <w:tcPr>
            <w:tcW w:w="3187" w:type="pct"/>
          </w:tcPr>
          <w:p w:rsidR="00570FDA" w:rsidRPr="003411D8" w:rsidRDefault="00570FDA" w:rsidP="00570FDA"/>
        </w:tc>
      </w:tr>
    </w:tbl>
    <w:p w:rsidR="003411D8" w:rsidRDefault="003411D8" w:rsidP="003411D8">
      <w:pPr>
        <w:pStyle w:val="Heading3"/>
        <w:rPr>
          <w:rStyle w:val="IntenseEmphasis"/>
          <w:rFonts w:eastAsiaTheme="minorHAnsi" w:cstheme="minorBidi"/>
          <w:b/>
          <w:color w:val="417FD0" w:themeColor="text2" w:themeTint="99"/>
          <w:sz w:val="28"/>
          <w:szCs w:val="28"/>
        </w:rPr>
      </w:pPr>
    </w:p>
    <w:p w:rsidR="003411D8" w:rsidRPr="00570FDA" w:rsidRDefault="00570FDA" w:rsidP="00570FDA">
      <w:pPr>
        <w:pStyle w:val="Heading3"/>
        <w:rPr>
          <w:rStyle w:val="IntenseEmphasis"/>
          <w:rFonts w:eastAsiaTheme="minorHAnsi" w:cstheme="minorBidi"/>
          <w:b/>
          <w:color w:val="417FD0" w:themeColor="text2" w:themeTint="99"/>
          <w:sz w:val="28"/>
          <w:szCs w:val="28"/>
        </w:rPr>
      </w:pPr>
      <w:r w:rsidRPr="00570FDA">
        <w:rPr>
          <w:rStyle w:val="IntenseEmphasis"/>
          <w:rFonts w:eastAsiaTheme="minorHAnsi" w:cstheme="minorBidi"/>
          <w:b/>
          <w:color w:val="417FD0" w:themeColor="text2" w:themeTint="99"/>
          <w:sz w:val="28"/>
          <w:szCs w:val="28"/>
        </w:rPr>
        <w:t>Standard AOH.9.0: Ornamental Horticulture Crops</w:t>
      </w:r>
    </w:p>
    <w:p w:rsidR="003411D8" w:rsidRPr="00895824" w:rsidRDefault="00570FDA" w:rsidP="003411D8">
      <w:pPr>
        <w:pStyle w:val="Heading3"/>
        <w:rPr>
          <w:rStyle w:val="IntenseEmphasis"/>
          <w:b/>
          <w:color w:val="auto"/>
          <w:sz w:val="28"/>
          <w:szCs w:val="28"/>
        </w:rPr>
      </w:pPr>
      <w:r w:rsidRPr="00570FDA">
        <w:rPr>
          <w:rFonts w:eastAsia="Times New Roman"/>
          <w:color w:val="auto"/>
        </w:rPr>
        <w:t>Performance Standard AOH.9.1 Crop Production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831C8B" w:rsidRDefault="00570FDA" w:rsidP="00570FDA">
            <w:r w:rsidRPr="00831C8B">
              <w:t>CTE AOH.9.1.1 Plan a growing schedule to maximize the production of a growing facility.</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831C8B" w:rsidRDefault="00570FDA" w:rsidP="00570FDA">
            <w:r w:rsidRPr="00831C8B">
              <w:t>CTE AOH.9.1.2 Utilize best management practices when spacing crops.</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831C8B">
              <w:t>CTE AOH.9.1.3 Select appropriate containers and medium for a crop.</w:t>
            </w:r>
          </w:p>
        </w:tc>
        <w:tc>
          <w:tcPr>
            <w:tcW w:w="3187" w:type="pct"/>
          </w:tcPr>
          <w:p w:rsidR="00570FDA" w:rsidRPr="003411D8" w:rsidRDefault="00570FDA" w:rsidP="00570FDA"/>
        </w:tc>
      </w:tr>
    </w:tbl>
    <w:p w:rsidR="00570FDA" w:rsidRPr="00895824" w:rsidRDefault="00570FDA" w:rsidP="00570FDA">
      <w:pPr>
        <w:pStyle w:val="Heading3"/>
        <w:rPr>
          <w:rStyle w:val="IntenseEmphasis"/>
          <w:b/>
          <w:color w:val="auto"/>
          <w:sz w:val="28"/>
          <w:szCs w:val="28"/>
        </w:rPr>
      </w:pPr>
      <w:r w:rsidRPr="00570FDA">
        <w:rPr>
          <w:rFonts w:eastAsia="Times New Roman"/>
          <w:color w:val="auto"/>
        </w:rPr>
        <w:t>Performance Standard AOH.9.2 Growth Maintenance Procedures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570FD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70FDA" w:rsidRPr="001C565E" w:rsidRDefault="00570FDA"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70FDA" w:rsidRPr="001C565E" w:rsidRDefault="00570FDA"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B2206B" w:rsidRDefault="00570FDA" w:rsidP="00570FDA">
            <w:r w:rsidRPr="00B2206B">
              <w:t>CTE AOH.9.2.1 Compare and contrast hard and soft pinches.</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B2206B" w:rsidRDefault="00570FDA" w:rsidP="00570FDA">
            <w:r w:rsidRPr="00B2206B">
              <w:t>CTE AOH.9.2.2 Pinch plants using best management practices.</w:t>
            </w:r>
          </w:p>
        </w:tc>
        <w:tc>
          <w:tcPr>
            <w:tcW w:w="3187" w:type="pct"/>
          </w:tcPr>
          <w:p w:rsidR="00570FDA" w:rsidRPr="003411D8" w:rsidRDefault="00570FDA" w:rsidP="00570FDA"/>
        </w:tc>
      </w:tr>
      <w:tr w:rsidR="00570FDA" w:rsidTr="00DD7D36">
        <w:trPr>
          <w:trHeight w:val="602"/>
        </w:trPr>
        <w:tc>
          <w:tcPr>
            <w:tcW w:w="1813" w:type="pct"/>
            <w:noWrap/>
          </w:tcPr>
          <w:p w:rsidR="00570FDA" w:rsidRPr="00B2206B" w:rsidRDefault="00570FDA" w:rsidP="00570FDA">
            <w:r w:rsidRPr="00B2206B">
              <w:lastRenderedPageBreak/>
              <w:t>CTE AOH.9.2.3 Examine proper pruning techniques.</w:t>
            </w:r>
          </w:p>
        </w:tc>
        <w:tc>
          <w:tcPr>
            <w:tcW w:w="3187" w:type="pct"/>
          </w:tcPr>
          <w:p w:rsidR="00570FDA" w:rsidRPr="003411D8" w:rsidRDefault="00570FDA" w:rsidP="00570FDA"/>
        </w:tc>
      </w:tr>
      <w:tr w:rsidR="00570FDA" w:rsidTr="00DD7D36">
        <w:trPr>
          <w:trHeight w:val="602"/>
        </w:trPr>
        <w:tc>
          <w:tcPr>
            <w:tcW w:w="1813" w:type="pct"/>
            <w:noWrap/>
          </w:tcPr>
          <w:p w:rsidR="00570FDA" w:rsidRPr="00B2206B" w:rsidRDefault="00570FDA" w:rsidP="00570FDA">
            <w:r w:rsidRPr="00B2206B">
              <w:t>CTE AOH.9.2.4 Demonstrate proper watering techniques.</w:t>
            </w:r>
          </w:p>
        </w:tc>
        <w:tc>
          <w:tcPr>
            <w:tcW w:w="3187" w:type="pct"/>
          </w:tcPr>
          <w:p w:rsidR="00570FDA" w:rsidRPr="003411D8" w:rsidRDefault="00570FDA" w:rsidP="00570FDA"/>
        </w:tc>
      </w:tr>
      <w:tr w:rsidR="00570FDA" w:rsidTr="00DD7D36">
        <w:trPr>
          <w:trHeight w:val="602"/>
        </w:trPr>
        <w:tc>
          <w:tcPr>
            <w:tcW w:w="1813" w:type="pct"/>
            <w:noWrap/>
          </w:tcPr>
          <w:p w:rsidR="00570FDA" w:rsidRPr="00B2206B" w:rsidRDefault="00570FDA" w:rsidP="00570FDA">
            <w:r w:rsidRPr="00B2206B">
              <w:t>CTE AOH.9.2.5 Develop a plant lighting schedule for a crop.</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B2206B">
              <w:t>CTE AOH.9.2.6 Develop a fertilizer schedule for a crop.</w:t>
            </w:r>
          </w:p>
        </w:tc>
        <w:tc>
          <w:tcPr>
            <w:tcW w:w="3187" w:type="pct"/>
          </w:tcPr>
          <w:p w:rsidR="00570FDA" w:rsidRPr="003411D8" w:rsidRDefault="00570FDA" w:rsidP="00570FDA"/>
        </w:tc>
      </w:tr>
    </w:tbl>
    <w:p w:rsidR="00570FDA" w:rsidRPr="00895824" w:rsidRDefault="00570FDA" w:rsidP="00570FDA">
      <w:pPr>
        <w:pStyle w:val="Heading3"/>
        <w:rPr>
          <w:rStyle w:val="IntenseEmphasis"/>
          <w:b/>
          <w:color w:val="auto"/>
          <w:sz w:val="28"/>
          <w:szCs w:val="28"/>
        </w:rPr>
      </w:pPr>
      <w:r w:rsidRPr="00570FDA">
        <w:rPr>
          <w:rFonts w:eastAsia="Times New Roman"/>
          <w:color w:val="auto"/>
        </w:rPr>
        <w:t>Performance Standard AOH.9.3 Transplanting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570FD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70FDA" w:rsidRPr="001C565E" w:rsidRDefault="00570FDA"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70FDA" w:rsidRPr="001C565E" w:rsidRDefault="00570FDA"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617377" w:rsidRDefault="00570FDA" w:rsidP="00570FDA">
            <w:r w:rsidRPr="00617377">
              <w:t>CTE AOH.9.3.1 Identify the proper stage of plant growth for transplanting.</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617377" w:rsidRDefault="00570FDA" w:rsidP="00570FDA">
            <w:r w:rsidRPr="00617377">
              <w:t>CTE AOH.9.3.2 Select appropriate plants for transplanting.</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617377">
              <w:t>CTE AOH.9.3.3 Demonstrate transplanting procedures to industry standards.</w:t>
            </w:r>
          </w:p>
        </w:tc>
        <w:tc>
          <w:tcPr>
            <w:tcW w:w="3187" w:type="pct"/>
          </w:tcPr>
          <w:p w:rsidR="00570FDA" w:rsidRPr="003411D8" w:rsidRDefault="00570FDA" w:rsidP="00570FDA"/>
        </w:tc>
      </w:tr>
    </w:tbl>
    <w:p w:rsidR="00570FDA" w:rsidRPr="00895824" w:rsidRDefault="00570FDA" w:rsidP="00570FDA">
      <w:pPr>
        <w:pStyle w:val="Heading3"/>
        <w:rPr>
          <w:rStyle w:val="IntenseEmphasis"/>
          <w:b/>
          <w:color w:val="auto"/>
          <w:sz w:val="28"/>
          <w:szCs w:val="28"/>
        </w:rPr>
      </w:pPr>
      <w:r w:rsidRPr="00570FDA">
        <w:rPr>
          <w:rFonts w:eastAsia="Times New Roman"/>
          <w:color w:val="auto"/>
        </w:rPr>
        <w:t>Performance Standard AOH.9.4 Production Standards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570FD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70FDA" w:rsidRPr="001C565E" w:rsidRDefault="00570FDA"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70FDA" w:rsidRPr="001C565E" w:rsidRDefault="00570FDA"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A85148" w:rsidRDefault="00570FDA" w:rsidP="00570FDA">
            <w:r w:rsidRPr="00A85148">
              <w:t>CTE AOH.9.4.1 Compare hardening processes.</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A85148" w:rsidRDefault="00570FDA" w:rsidP="00570FDA">
            <w:r w:rsidRPr="00A85148">
              <w:t>CTE AOH.9.4.2 Prepare plants for sale using best management practices.</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A85148">
              <w:lastRenderedPageBreak/>
              <w:t>CTE AOH.9.4.3 Examine current industry crop standards (i.e. ANSI, ASNS, NALP).</w:t>
            </w:r>
          </w:p>
        </w:tc>
        <w:tc>
          <w:tcPr>
            <w:tcW w:w="3187" w:type="pct"/>
          </w:tcPr>
          <w:p w:rsidR="00570FDA" w:rsidRPr="003411D8" w:rsidRDefault="00570FDA" w:rsidP="00570FDA"/>
        </w:tc>
      </w:tr>
    </w:tbl>
    <w:p w:rsidR="00FE7526" w:rsidRDefault="00FE7526" w:rsidP="00FE7526">
      <w:pPr>
        <w:rPr>
          <w:rStyle w:val="IntenseEmphasis"/>
          <w:b w:val="0"/>
          <w:color w:val="417FD0" w:themeColor="text2" w:themeTint="99"/>
          <w:sz w:val="28"/>
          <w:szCs w:val="28"/>
        </w:rPr>
      </w:pPr>
    </w:p>
    <w:p w:rsidR="0009565A" w:rsidRDefault="00570FDA" w:rsidP="003411D8">
      <w:pPr>
        <w:pStyle w:val="Heading3"/>
        <w:rPr>
          <w:rStyle w:val="IntenseEmphasis"/>
          <w:rFonts w:eastAsiaTheme="minorHAnsi" w:cstheme="minorBidi"/>
          <w:b/>
          <w:color w:val="417FD0" w:themeColor="text2" w:themeTint="99"/>
          <w:sz w:val="28"/>
          <w:szCs w:val="28"/>
        </w:rPr>
      </w:pPr>
      <w:r w:rsidRPr="00570FDA">
        <w:rPr>
          <w:rStyle w:val="IntenseEmphasis"/>
          <w:rFonts w:eastAsiaTheme="minorHAnsi" w:cstheme="minorBidi"/>
          <w:b/>
          <w:color w:val="417FD0" w:themeColor="text2" w:themeTint="99"/>
          <w:sz w:val="28"/>
          <w:szCs w:val="28"/>
        </w:rPr>
        <w:t>Standard AOH.10.0: Business Concepts</w:t>
      </w:r>
    </w:p>
    <w:p w:rsidR="003411D8" w:rsidRDefault="0009565A" w:rsidP="003411D8">
      <w:pPr>
        <w:pStyle w:val="Heading3"/>
        <w:rPr>
          <w:rFonts w:eastAsia="Times New Roman"/>
          <w:color w:val="auto"/>
        </w:rPr>
      </w:pPr>
      <w:r w:rsidRPr="0009565A">
        <w:rPr>
          <w:rFonts w:eastAsia="Times New Roman"/>
          <w:color w:val="auto"/>
        </w:rPr>
        <w:t>Performance Standard A</w:t>
      </w:r>
      <w:r w:rsidR="00570FDA">
        <w:rPr>
          <w:rFonts w:eastAsia="Times New Roman"/>
          <w:color w:val="auto"/>
        </w:rPr>
        <w:t>OH</w:t>
      </w:r>
      <w:r w:rsidRPr="0009565A">
        <w:rPr>
          <w:rFonts w:eastAsia="Times New Roman"/>
          <w:color w:val="auto"/>
        </w:rPr>
        <w:t xml:space="preserve">.10.1 </w:t>
      </w:r>
      <w:r w:rsidR="00570FDA">
        <w:rPr>
          <w:rFonts w:eastAsia="Times New Roman"/>
          <w:color w:val="auto"/>
        </w:rPr>
        <w:t>Basics of Marketing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570FDA" w:rsidTr="00DD7D36">
        <w:trPr>
          <w:trHeight w:val="602"/>
        </w:trPr>
        <w:tc>
          <w:tcPr>
            <w:tcW w:w="1813" w:type="pct"/>
            <w:tcBorders>
              <w:top w:val="single" w:sz="4" w:space="0" w:color="auto"/>
            </w:tcBorders>
            <w:noWrap/>
          </w:tcPr>
          <w:p w:rsidR="00570FDA" w:rsidRPr="00940595" w:rsidRDefault="00570FDA" w:rsidP="00570FDA">
            <w:r w:rsidRPr="00940595">
              <w:t>CTE AOH.10.1.1 Compare and contrast advertising methods.</w:t>
            </w:r>
          </w:p>
        </w:tc>
        <w:tc>
          <w:tcPr>
            <w:tcW w:w="3187" w:type="pct"/>
            <w:tcBorders>
              <w:top w:val="single" w:sz="4" w:space="0" w:color="auto"/>
            </w:tcBorders>
          </w:tcPr>
          <w:p w:rsidR="00570FDA" w:rsidRPr="003411D8" w:rsidRDefault="00570FDA" w:rsidP="00570FDA"/>
        </w:tc>
      </w:tr>
      <w:tr w:rsidR="00570FDA" w:rsidTr="00DD7D36">
        <w:trPr>
          <w:trHeight w:val="602"/>
        </w:trPr>
        <w:tc>
          <w:tcPr>
            <w:tcW w:w="1813" w:type="pct"/>
            <w:noWrap/>
          </w:tcPr>
          <w:p w:rsidR="00570FDA" w:rsidRPr="00940595" w:rsidRDefault="00570FDA" w:rsidP="00570FDA">
            <w:r w:rsidRPr="00940595">
              <w:t>CTE AOH.10.1.2 Define the purpose for developing a marketing plan.</w:t>
            </w:r>
          </w:p>
        </w:tc>
        <w:tc>
          <w:tcPr>
            <w:tcW w:w="3187" w:type="pct"/>
          </w:tcPr>
          <w:p w:rsidR="00570FDA" w:rsidRPr="003411D8" w:rsidRDefault="00570FDA" w:rsidP="00570FDA"/>
        </w:tc>
      </w:tr>
      <w:tr w:rsidR="00570FDA" w:rsidTr="00DD7D36">
        <w:trPr>
          <w:trHeight w:val="602"/>
        </w:trPr>
        <w:tc>
          <w:tcPr>
            <w:tcW w:w="1813" w:type="pct"/>
            <w:noWrap/>
          </w:tcPr>
          <w:p w:rsidR="00570FDA" w:rsidRDefault="00570FDA" w:rsidP="00570FDA">
            <w:r w:rsidRPr="00940595">
              <w:t>CTE AOH.10.1.3 Create a business display to a target market.</w:t>
            </w:r>
          </w:p>
        </w:tc>
        <w:tc>
          <w:tcPr>
            <w:tcW w:w="3187" w:type="pct"/>
          </w:tcPr>
          <w:p w:rsidR="00570FDA" w:rsidRPr="003411D8" w:rsidRDefault="00570FDA" w:rsidP="00570FDA"/>
        </w:tc>
      </w:tr>
    </w:tbl>
    <w:p w:rsidR="0009565A" w:rsidRPr="00895824" w:rsidRDefault="00570FDA" w:rsidP="0009565A">
      <w:pPr>
        <w:pStyle w:val="Heading3"/>
        <w:rPr>
          <w:rStyle w:val="IntenseEmphasis"/>
          <w:b/>
          <w:color w:val="auto"/>
          <w:sz w:val="28"/>
          <w:szCs w:val="28"/>
        </w:rPr>
      </w:pPr>
      <w:r w:rsidRPr="00570FDA">
        <w:rPr>
          <w:rFonts w:eastAsia="Times New Roman"/>
          <w:color w:val="auto"/>
        </w:rPr>
        <w:t>Performance Standard AOH.10.2 Principles of Sales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9565A" w:rsidRPr="001C565E" w:rsidRDefault="0009565A" w:rsidP="00AC0E97">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9565A" w:rsidRPr="001C565E" w:rsidRDefault="0009565A" w:rsidP="00AC0E97">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D241C3" w:rsidRDefault="00DB626D" w:rsidP="00DB626D">
            <w:r w:rsidRPr="00D241C3">
              <w:t>CTE AOH.10.2.1 Compare and contrast the relationship between marketing and selling.</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AOH.10.2.2 Calculate markup.</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AOH.10.2.3 Complete a sales ticket.</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AOH.10.2.4 Complete a pre‐sale and post‐sale plant inventory.</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lastRenderedPageBreak/>
              <w:t>CTE AOH.10.2.5 Determine cost of sales.</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AOH.10.2.6 Complete estimates and bids (cost analysis).</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AOH.10.2.7 Identify the characteristics of an effective salesperson, and define related terms.</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AOH.10.2.8 Analyze the customer buying process.</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AOH.10.2.9 Identify the steps involved in the selling process.</w:t>
            </w:r>
          </w:p>
        </w:tc>
        <w:tc>
          <w:tcPr>
            <w:tcW w:w="3187" w:type="pct"/>
          </w:tcPr>
          <w:p w:rsidR="00DB626D" w:rsidRPr="003411D8" w:rsidRDefault="00DB626D" w:rsidP="00DB626D"/>
        </w:tc>
      </w:tr>
      <w:tr w:rsidR="00DB626D" w:rsidTr="00DD7D36">
        <w:trPr>
          <w:trHeight w:val="602"/>
        </w:trPr>
        <w:tc>
          <w:tcPr>
            <w:tcW w:w="1813" w:type="pct"/>
            <w:noWrap/>
          </w:tcPr>
          <w:p w:rsidR="00DB626D" w:rsidRPr="00D241C3" w:rsidRDefault="00DB626D" w:rsidP="00DB626D">
            <w:r w:rsidRPr="00D241C3">
              <w:t>CTE AOH.10.2.10 Identify the benefits of different types of sales, including website and e‐commerce.</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D241C3">
              <w:t>CTE AOH.10.2.11 Assess the basic components and content of a business website.</w:t>
            </w:r>
          </w:p>
        </w:tc>
        <w:tc>
          <w:tcPr>
            <w:tcW w:w="3187" w:type="pct"/>
          </w:tcPr>
          <w:p w:rsidR="00DB626D" w:rsidRPr="003411D8" w:rsidRDefault="00DB626D" w:rsidP="00DB626D"/>
        </w:tc>
      </w:tr>
    </w:tbl>
    <w:p w:rsidR="003411D8" w:rsidRDefault="003411D8" w:rsidP="00FE7526">
      <w:pPr>
        <w:rPr>
          <w:rStyle w:val="IntenseEmphasis"/>
          <w:b w:val="0"/>
          <w:color w:val="417FD0" w:themeColor="text2" w:themeTint="99"/>
          <w:sz w:val="28"/>
          <w:szCs w:val="28"/>
        </w:rPr>
      </w:pPr>
    </w:p>
    <w:p w:rsidR="0009565A" w:rsidRDefault="00DB626D" w:rsidP="003411D8">
      <w:pPr>
        <w:pStyle w:val="Heading3"/>
        <w:rPr>
          <w:rStyle w:val="IntenseEmphasis"/>
          <w:rFonts w:eastAsiaTheme="minorHAnsi" w:cstheme="minorBidi"/>
          <w:b/>
          <w:color w:val="417FD0" w:themeColor="text2" w:themeTint="99"/>
          <w:sz w:val="28"/>
          <w:szCs w:val="28"/>
        </w:rPr>
      </w:pPr>
      <w:r w:rsidRPr="00DB626D">
        <w:rPr>
          <w:rStyle w:val="IntenseEmphasis"/>
          <w:rFonts w:eastAsiaTheme="minorHAnsi" w:cstheme="minorBidi"/>
          <w:b/>
          <w:color w:val="417FD0" w:themeColor="text2" w:themeTint="99"/>
          <w:sz w:val="28"/>
          <w:szCs w:val="28"/>
        </w:rPr>
        <w:t>Standard AOH.11.0: Plant Technologies</w:t>
      </w:r>
    </w:p>
    <w:p w:rsidR="003411D8" w:rsidRPr="00895824" w:rsidRDefault="00DB626D" w:rsidP="003411D8">
      <w:pPr>
        <w:pStyle w:val="Heading3"/>
        <w:rPr>
          <w:rStyle w:val="IntenseEmphasis"/>
          <w:b/>
          <w:color w:val="auto"/>
          <w:sz w:val="28"/>
          <w:szCs w:val="28"/>
        </w:rPr>
      </w:pPr>
      <w:r w:rsidRPr="00DB626D">
        <w:rPr>
          <w:rFonts w:eastAsia="Times New Roman"/>
          <w:color w:val="auto"/>
        </w:rPr>
        <w:t>Performance Standard AO</w:t>
      </w:r>
      <w:r>
        <w:rPr>
          <w:rFonts w:eastAsia="Times New Roman"/>
          <w:color w:val="auto"/>
        </w:rPr>
        <w:t>H.11.1 Selective Plant Breeding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BA63D9" w:rsidRDefault="00DB626D" w:rsidP="00DB626D">
            <w:r w:rsidRPr="00BA63D9">
              <w:t>CTE AOH.11.1.1 Describe the selective plant breeding process.</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BA63D9" w:rsidRDefault="00DB626D" w:rsidP="00DB626D">
            <w:r w:rsidRPr="00BA63D9">
              <w:t>CTE AOH.11.1.2 Explain how to estimate the heritability of certain traits.</w:t>
            </w:r>
          </w:p>
        </w:tc>
        <w:tc>
          <w:tcPr>
            <w:tcW w:w="3187" w:type="pct"/>
          </w:tcPr>
          <w:p w:rsidR="00DB626D" w:rsidRPr="003411D8" w:rsidRDefault="00DB626D" w:rsidP="00DB626D"/>
        </w:tc>
      </w:tr>
      <w:tr w:rsidR="00DB626D" w:rsidTr="00DD7D36">
        <w:trPr>
          <w:trHeight w:val="602"/>
        </w:trPr>
        <w:tc>
          <w:tcPr>
            <w:tcW w:w="1813" w:type="pct"/>
            <w:noWrap/>
          </w:tcPr>
          <w:p w:rsidR="00DB626D" w:rsidRPr="00BA63D9" w:rsidRDefault="00DB626D" w:rsidP="00DB626D">
            <w:r w:rsidRPr="00BA63D9">
              <w:lastRenderedPageBreak/>
              <w:t>CTE AOH.11.1.3 Predict the genotypes and phenotypes from monohybrid and dihybrid crosses using a Punnett Square.</w:t>
            </w:r>
          </w:p>
        </w:tc>
        <w:tc>
          <w:tcPr>
            <w:tcW w:w="3187" w:type="pct"/>
          </w:tcPr>
          <w:p w:rsidR="00DB626D" w:rsidRPr="003411D8" w:rsidRDefault="00DB626D" w:rsidP="00DB626D"/>
        </w:tc>
      </w:tr>
      <w:tr w:rsidR="00DB626D" w:rsidTr="00DD7D36">
        <w:trPr>
          <w:trHeight w:val="602"/>
        </w:trPr>
        <w:tc>
          <w:tcPr>
            <w:tcW w:w="1813" w:type="pct"/>
            <w:noWrap/>
          </w:tcPr>
          <w:p w:rsidR="00DB626D" w:rsidRPr="00BA63D9" w:rsidRDefault="00DB626D" w:rsidP="00DB626D">
            <w:r w:rsidRPr="00BA63D9">
              <w:t>CTE AOH.11.1.4 Describe sex determination, linkage, crossover, and mutation.</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BA63D9">
              <w:t>CTE AOH.11.1.5 Describe how biotechnology tools are used to monitor and direct plant breeding.</w:t>
            </w:r>
          </w:p>
        </w:tc>
        <w:tc>
          <w:tcPr>
            <w:tcW w:w="3187" w:type="pct"/>
          </w:tcPr>
          <w:p w:rsidR="00DB626D" w:rsidRPr="003411D8" w:rsidRDefault="00DB626D" w:rsidP="00DB626D"/>
        </w:tc>
      </w:tr>
    </w:tbl>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AOH.11.2 Genetic Engineering of Plants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AA39A8" w:rsidRDefault="00DB626D" w:rsidP="00DB626D">
            <w:r w:rsidRPr="00AA39A8">
              <w:t>CTE AOH.11.2.1 Explain the advantages and disadvantages for genetic manipulation of plants.</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Default="00DB626D" w:rsidP="00DB626D">
            <w:r w:rsidRPr="00AA39A8">
              <w:t>CTE AOH.11.2.2 Identify transgenic plants on the market.</w:t>
            </w:r>
          </w:p>
        </w:tc>
        <w:tc>
          <w:tcPr>
            <w:tcW w:w="3187" w:type="pct"/>
          </w:tcPr>
          <w:p w:rsidR="00DB626D" w:rsidRPr="003411D8" w:rsidRDefault="00DB626D" w:rsidP="00DB626D"/>
        </w:tc>
      </w:tr>
    </w:tbl>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AOH.11.3 Micropropagation Techniques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AB4E80" w:rsidRDefault="00DB626D" w:rsidP="00DB626D">
            <w:r w:rsidRPr="00AB4E80">
              <w:t>CTE AOH.11.3.1 Define micropropagation and its importance.</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AB4E80" w:rsidRDefault="00DB626D" w:rsidP="00DB626D">
            <w:r w:rsidRPr="00AB4E80">
              <w:t>CTE AOH.11.3.2 Explain applications of micropropagation.</w:t>
            </w:r>
          </w:p>
        </w:tc>
        <w:tc>
          <w:tcPr>
            <w:tcW w:w="3187" w:type="pct"/>
          </w:tcPr>
          <w:p w:rsidR="00DB626D" w:rsidRPr="003411D8" w:rsidRDefault="00DB626D" w:rsidP="00DB626D"/>
        </w:tc>
      </w:tr>
      <w:tr w:rsidR="00DB626D" w:rsidTr="00DD7D36">
        <w:trPr>
          <w:trHeight w:val="602"/>
        </w:trPr>
        <w:tc>
          <w:tcPr>
            <w:tcW w:w="1813" w:type="pct"/>
            <w:noWrap/>
          </w:tcPr>
          <w:p w:rsidR="00DB626D" w:rsidRPr="00AB4E80" w:rsidRDefault="00DB626D" w:rsidP="00DB626D">
            <w:r w:rsidRPr="00AB4E80">
              <w:lastRenderedPageBreak/>
              <w:t>CTE AOH.11.3.3 Identify tools and materials for micropropagation procedures.</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AB4E80">
              <w:t>CTE AOH.11.3.4 Describe procedures used in micropropagation.</w:t>
            </w:r>
          </w:p>
        </w:tc>
        <w:tc>
          <w:tcPr>
            <w:tcW w:w="3187" w:type="pct"/>
          </w:tcPr>
          <w:p w:rsidR="00DB626D" w:rsidRPr="003411D8" w:rsidRDefault="00DB626D" w:rsidP="00DB626D"/>
        </w:tc>
      </w:tr>
    </w:tbl>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AOH.11.4 Hydroponic Techniques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916332" w:rsidRDefault="00DB626D" w:rsidP="00DB626D">
            <w:r w:rsidRPr="00916332">
              <w:t>CTE AOH.11.4.1 Define hydroponics and its importance to society.</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916332" w:rsidRDefault="00DB626D" w:rsidP="00DB626D">
            <w:r w:rsidRPr="00916332">
              <w:t>CTE AOH.11.4.2 Explain applications of hydroponics.</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916332">
              <w:t>CTE AOH.11.4.3 Describe procedures used in hydroponic plant production.</w:t>
            </w:r>
          </w:p>
        </w:tc>
        <w:tc>
          <w:tcPr>
            <w:tcW w:w="3187" w:type="pct"/>
          </w:tcPr>
          <w:p w:rsidR="00DB626D" w:rsidRPr="003411D8" w:rsidRDefault="00DB626D" w:rsidP="00DB626D"/>
        </w:tc>
      </w:tr>
    </w:tbl>
    <w:p w:rsidR="00DB626D" w:rsidRDefault="00DB626D" w:rsidP="00DB626D">
      <w:pPr>
        <w:pStyle w:val="Heading3"/>
        <w:rPr>
          <w:rStyle w:val="IntenseEmphasis"/>
          <w:rFonts w:eastAsiaTheme="minorHAnsi" w:cstheme="minorBidi"/>
          <w:b/>
          <w:color w:val="417FD0" w:themeColor="text2" w:themeTint="99"/>
          <w:sz w:val="28"/>
          <w:szCs w:val="28"/>
        </w:rPr>
      </w:pPr>
    </w:p>
    <w:p w:rsidR="00DB626D" w:rsidRDefault="00DB626D" w:rsidP="00DB626D">
      <w:pPr>
        <w:rPr>
          <w:rStyle w:val="IntenseEmphasis"/>
          <w:color w:val="417FD0" w:themeColor="text2" w:themeTint="99"/>
          <w:sz w:val="28"/>
          <w:szCs w:val="28"/>
        </w:rPr>
      </w:pPr>
      <w:r>
        <w:rPr>
          <w:rStyle w:val="IntenseEmphasis"/>
          <w:b w:val="0"/>
          <w:color w:val="417FD0" w:themeColor="text2" w:themeTint="99"/>
          <w:sz w:val="28"/>
          <w:szCs w:val="28"/>
        </w:rPr>
        <w:br w:type="page"/>
      </w:r>
    </w:p>
    <w:p w:rsidR="00DB626D" w:rsidRDefault="00DB626D" w:rsidP="00DB626D">
      <w:pPr>
        <w:pStyle w:val="Heading3"/>
        <w:rPr>
          <w:rStyle w:val="IntenseEmphasis"/>
          <w:rFonts w:eastAsiaTheme="minorHAnsi" w:cstheme="minorBidi"/>
          <w:b/>
          <w:color w:val="417FD0" w:themeColor="text2" w:themeTint="99"/>
          <w:sz w:val="28"/>
          <w:szCs w:val="28"/>
        </w:rPr>
      </w:pPr>
      <w:r w:rsidRPr="00B363C5">
        <w:rPr>
          <w:rStyle w:val="IntenseEmphasis"/>
          <w:b/>
          <w:color w:val="417FD0" w:themeColor="text2" w:themeTint="99"/>
          <w:sz w:val="28"/>
          <w:szCs w:val="28"/>
        </w:rPr>
        <w:lastRenderedPageBreak/>
        <w:t xml:space="preserve">Standard </w:t>
      </w:r>
      <w:r>
        <w:rPr>
          <w:rStyle w:val="IntenseEmphasis"/>
          <w:b/>
          <w:color w:val="417FD0" w:themeColor="text2" w:themeTint="99"/>
          <w:sz w:val="28"/>
          <w:szCs w:val="28"/>
        </w:rPr>
        <w:t>AOH.12.0</w:t>
      </w:r>
      <w:r w:rsidRPr="00B363C5">
        <w:rPr>
          <w:rStyle w:val="IntenseEmphasis"/>
          <w:b/>
          <w:color w:val="417FD0" w:themeColor="text2" w:themeTint="99"/>
          <w:sz w:val="28"/>
          <w:szCs w:val="28"/>
        </w:rPr>
        <w:t xml:space="preserve">: </w:t>
      </w:r>
      <w:r>
        <w:rPr>
          <w:rStyle w:val="IntenseEmphasis"/>
          <w:b/>
          <w:color w:val="417FD0" w:themeColor="text2" w:themeTint="99"/>
          <w:sz w:val="28"/>
          <w:szCs w:val="28"/>
        </w:rPr>
        <w:t>Ornamental Design Standards</w:t>
      </w:r>
    </w:p>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AOH.12.1 Pr</w:t>
      </w:r>
      <w:r>
        <w:rPr>
          <w:rFonts w:eastAsia="Times New Roman"/>
          <w:color w:val="auto"/>
        </w:rPr>
        <w:t>inciples and Elements of Design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D31859" w:rsidRDefault="00DB626D" w:rsidP="00DB626D">
            <w:r w:rsidRPr="00D31859">
              <w:t>CTE AOH.12.1.1 Compare and contrast balance using symmetry, asymmetry, and massing.</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D31859" w:rsidRDefault="00DB626D" w:rsidP="00DB626D">
            <w:r w:rsidRPr="00D31859">
              <w:t>CTE AOH.12.1.2 Explain how the principles of dominance and focal point are used in design.</w:t>
            </w:r>
          </w:p>
        </w:tc>
        <w:tc>
          <w:tcPr>
            <w:tcW w:w="3187" w:type="pct"/>
          </w:tcPr>
          <w:p w:rsidR="00DB626D" w:rsidRPr="003411D8" w:rsidRDefault="00DB626D" w:rsidP="00DB626D"/>
        </w:tc>
      </w:tr>
      <w:tr w:rsidR="00DB626D" w:rsidTr="00DD7D36">
        <w:trPr>
          <w:trHeight w:val="602"/>
        </w:trPr>
        <w:tc>
          <w:tcPr>
            <w:tcW w:w="1813" w:type="pct"/>
            <w:noWrap/>
          </w:tcPr>
          <w:p w:rsidR="00DB626D" w:rsidRPr="00D31859" w:rsidRDefault="00DB626D" w:rsidP="00DB626D">
            <w:r w:rsidRPr="00D31859">
              <w:t>CTE AOH.12.1.3 Determine appropriate proportion and scale in a design.</w:t>
            </w:r>
          </w:p>
        </w:tc>
        <w:tc>
          <w:tcPr>
            <w:tcW w:w="3187" w:type="pct"/>
          </w:tcPr>
          <w:p w:rsidR="00DB626D" w:rsidRPr="003411D8" w:rsidRDefault="00DB626D" w:rsidP="00DB626D"/>
        </w:tc>
      </w:tr>
      <w:tr w:rsidR="00DB626D" w:rsidTr="00DD7D36">
        <w:trPr>
          <w:trHeight w:val="602"/>
        </w:trPr>
        <w:tc>
          <w:tcPr>
            <w:tcW w:w="1813" w:type="pct"/>
            <w:noWrap/>
          </w:tcPr>
          <w:p w:rsidR="00DB626D" w:rsidRPr="00D31859" w:rsidRDefault="00DB626D" w:rsidP="00DB626D">
            <w:r w:rsidRPr="00D31859">
              <w:t>CTE AOH.12.1.4 Illustrate how to establish rhythm in a design.</w:t>
            </w:r>
          </w:p>
        </w:tc>
        <w:tc>
          <w:tcPr>
            <w:tcW w:w="3187" w:type="pct"/>
          </w:tcPr>
          <w:p w:rsidR="00DB626D" w:rsidRPr="003411D8" w:rsidRDefault="00DB626D" w:rsidP="00DB626D"/>
        </w:tc>
      </w:tr>
      <w:tr w:rsidR="00DB626D" w:rsidTr="00DD7D36">
        <w:trPr>
          <w:trHeight w:val="602"/>
        </w:trPr>
        <w:tc>
          <w:tcPr>
            <w:tcW w:w="1813" w:type="pct"/>
            <w:noWrap/>
          </w:tcPr>
          <w:p w:rsidR="00DB626D" w:rsidRPr="00D31859" w:rsidRDefault="00DB626D" w:rsidP="00DB626D">
            <w:r w:rsidRPr="00D31859">
              <w:t>CTE AOH.12.1.5 Discuss relationship of color to emotions/symbolism.</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D31859">
              <w:t>CTE AOH.12.1.6 Use color, texture, and form to create a desired atmosphere.</w:t>
            </w:r>
          </w:p>
        </w:tc>
        <w:tc>
          <w:tcPr>
            <w:tcW w:w="3187" w:type="pct"/>
          </w:tcPr>
          <w:p w:rsidR="00DB626D" w:rsidRPr="003411D8" w:rsidRDefault="00DB626D" w:rsidP="00DB626D"/>
        </w:tc>
      </w:tr>
    </w:tbl>
    <w:p w:rsidR="00DB626D" w:rsidRDefault="00DB626D" w:rsidP="00DB626D">
      <w:pPr>
        <w:pStyle w:val="Heading3"/>
        <w:rPr>
          <w:rFonts w:eastAsia="Times New Roman"/>
          <w:color w:val="auto"/>
        </w:rPr>
      </w:pPr>
    </w:p>
    <w:p w:rsidR="00DB626D" w:rsidRDefault="00DB626D" w:rsidP="00DB626D">
      <w:pPr>
        <w:rPr>
          <w:rFonts w:cstheme="majorBidi"/>
          <w:szCs w:val="24"/>
        </w:rPr>
      </w:pPr>
      <w:r>
        <w:br w:type="page"/>
      </w:r>
    </w:p>
    <w:p w:rsidR="00DB626D" w:rsidRPr="00895824" w:rsidRDefault="00DB626D" w:rsidP="00DB626D">
      <w:pPr>
        <w:pStyle w:val="Heading3"/>
        <w:rPr>
          <w:rStyle w:val="IntenseEmphasis"/>
          <w:b/>
          <w:color w:val="auto"/>
          <w:sz w:val="28"/>
          <w:szCs w:val="28"/>
        </w:rPr>
      </w:pPr>
      <w:r w:rsidRPr="00DB626D">
        <w:rPr>
          <w:rFonts w:eastAsia="Times New Roman"/>
          <w:color w:val="auto"/>
        </w:rPr>
        <w:lastRenderedPageBreak/>
        <w:t>Performance Standard AOH.12.2 Implementation of Principles and Elements of Design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0A52ED" w:rsidRDefault="00DB626D" w:rsidP="00DB626D">
            <w:r w:rsidRPr="000A52ED">
              <w:t>CTE AOH.12.2.1 Create a project using principles and elements of design.</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Default="00DB626D" w:rsidP="00DB626D">
            <w:r w:rsidRPr="000A52ED">
              <w:t>CTE AOH.12.2.2 Justify design choices of finished project.</w:t>
            </w:r>
          </w:p>
        </w:tc>
        <w:tc>
          <w:tcPr>
            <w:tcW w:w="3187" w:type="pct"/>
          </w:tcPr>
          <w:p w:rsidR="00DB626D" w:rsidRPr="003411D8" w:rsidRDefault="00DB626D" w:rsidP="00DB626D"/>
        </w:tc>
      </w:tr>
    </w:tbl>
    <w:p w:rsidR="0009565A" w:rsidRDefault="0009565A" w:rsidP="00FE7526">
      <w:pPr>
        <w:rPr>
          <w:rStyle w:val="IntenseEmphasis"/>
          <w:b w:val="0"/>
          <w:color w:val="417FD0" w:themeColor="text2" w:themeTint="99"/>
          <w:sz w:val="28"/>
          <w:szCs w:val="28"/>
        </w:rPr>
      </w:pPr>
    </w:p>
    <w:p w:rsidR="00DB626D" w:rsidRDefault="00DB626D" w:rsidP="00DB626D">
      <w:pPr>
        <w:pStyle w:val="Heading3"/>
        <w:rPr>
          <w:rStyle w:val="IntenseEmphasis"/>
          <w:rFonts w:eastAsiaTheme="minorHAnsi" w:cstheme="minorBidi"/>
          <w:b/>
          <w:color w:val="417FD0" w:themeColor="text2" w:themeTint="99"/>
          <w:sz w:val="28"/>
          <w:szCs w:val="28"/>
        </w:rPr>
      </w:pPr>
      <w:r w:rsidRPr="00DB626D">
        <w:rPr>
          <w:rStyle w:val="IntenseEmphasis"/>
          <w:b/>
          <w:color w:val="417FD0" w:themeColor="text2" w:themeTint="99"/>
          <w:sz w:val="28"/>
          <w:szCs w:val="28"/>
        </w:rPr>
        <w:t>Standard AOH.13.0: Career Opportunities in Ornamental Horticulture</w:t>
      </w:r>
    </w:p>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AOH.13.1 Car</w:t>
      </w:r>
      <w:r>
        <w:rPr>
          <w:rFonts w:eastAsia="Times New Roman"/>
          <w:color w:val="auto"/>
        </w:rPr>
        <w:t>eers in Ornamental Horticulture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DB626D" w:rsidTr="00DD7D36">
        <w:trPr>
          <w:trHeight w:val="602"/>
        </w:trPr>
        <w:tc>
          <w:tcPr>
            <w:tcW w:w="1813" w:type="pct"/>
            <w:tcBorders>
              <w:top w:val="single" w:sz="4" w:space="0" w:color="auto"/>
            </w:tcBorders>
            <w:noWrap/>
          </w:tcPr>
          <w:p w:rsidR="00DB626D" w:rsidRPr="00551624" w:rsidRDefault="00DB626D" w:rsidP="00DB626D">
            <w:r w:rsidRPr="00551624">
              <w:t>CTE AOH.13.1.1 Research potential careers in ornamental horticulture and plant science.</w:t>
            </w:r>
          </w:p>
        </w:tc>
        <w:tc>
          <w:tcPr>
            <w:tcW w:w="3187" w:type="pct"/>
            <w:tcBorders>
              <w:top w:val="single" w:sz="4" w:space="0" w:color="auto"/>
            </w:tcBorders>
          </w:tcPr>
          <w:p w:rsidR="00DB626D" w:rsidRPr="003411D8" w:rsidRDefault="00DB626D" w:rsidP="00DB626D"/>
        </w:tc>
      </w:tr>
      <w:tr w:rsidR="00DB626D" w:rsidTr="00DD7D36">
        <w:trPr>
          <w:trHeight w:val="602"/>
        </w:trPr>
        <w:tc>
          <w:tcPr>
            <w:tcW w:w="1813" w:type="pct"/>
            <w:noWrap/>
          </w:tcPr>
          <w:p w:rsidR="00DB626D" w:rsidRPr="00551624" w:rsidRDefault="00DB626D" w:rsidP="00DB626D">
            <w:r w:rsidRPr="00551624">
              <w:t>CTE AOH.13.1.2 Demonstrate employability skills for a career in the ornamental horticulture industry.</w:t>
            </w:r>
          </w:p>
        </w:tc>
        <w:tc>
          <w:tcPr>
            <w:tcW w:w="3187" w:type="pct"/>
          </w:tcPr>
          <w:p w:rsidR="00DB626D" w:rsidRPr="003411D8" w:rsidRDefault="00DB626D" w:rsidP="00DB626D"/>
        </w:tc>
      </w:tr>
      <w:tr w:rsidR="00DB626D" w:rsidTr="00DD7D36">
        <w:trPr>
          <w:trHeight w:val="602"/>
        </w:trPr>
        <w:tc>
          <w:tcPr>
            <w:tcW w:w="1813" w:type="pct"/>
            <w:noWrap/>
          </w:tcPr>
          <w:p w:rsidR="00DB626D" w:rsidRDefault="00DB626D" w:rsidP="00DB626D">
            <w:r w:rsidRPr="00551624">
              <w:t>CTE AOH.13.1.3 Research additional industry certifications available.</w:t>
            </w:r>
          </w:p>
        </w:tc>
        <w:tc>
          <w:tcPr>
            <w:tcW w:w="3187" w:type="pct"/>
          </w:tcPr>
          <w:p w:rsidR="00DB626D" w:rsidRPr="003411D8" w:rsidRDefault="00DB626D" w:rsidP="00DB626D"/>
        </w:tc>
      </w:tr>
    </w:tbl>
    <w:p w:rsidR="00DB626D" w:rsidRDefault="00DB626D" w:rsidP="00FE7526">
      <w:pPr>
        <w:rPr>
          <w:rStyle w:val="IntenseEmphasis"/>
          <w:b w:val="0"/>
          <w:color w:val="417FD0" w:themeColor="text2" w:themeTint="99"/>
          <w:sz w:val="28"/>
          <w:szCs w:val="28"/>
        </w:rPr>
      </w:pPr>
    </w:p>
    <w:p w:rsidR="00DB626D" w:rsidRDefault="00DB626D" w:rsidP="00DB626D">
      <w:pPr>
        <w:pStyle w:val="Heading3"/>
        <w:rPr>
          <w:rStyle w:val="IntenseEmphasis"/>
          <w:rFonts w:eastAsiaTheme="minorHAnsi" w:cstheme="minorBidi"/>
          <w:b/>
          <w:color w:val="417FD0" w:themeColor="text2" w:themeTint="99"/>
          <w:sz w:val="28"/>
          <w:szCs w:val="28"/>
        </w:rPr>
      </w:pPr>
      <w:r w:rsidRPr="00DB626D">
        <w:rPr>
          <w:rStyle w:val="IntenseEmphasis"/>
          <w:b/>
          <w:color w:val="417FD0" w:themeColor="text2" w:themeTint="99"/>
          <w:sz w:val="28"/>
          <w:szCs w:val="28"/>
        </w:rPr>
        <w:lastRenderedPageBreak/>
        <w:t>Standard AOH.14.0: Leadership Training Through Agricultural Education</w:t>
      </w:r>
    </w:p>
    <w:p w:rsidR="00DB626D" w:rsidRPr="00895824" w:rsidRDefault="00DB626D" w:rsidP="00DB626D">
      <w:pPr>
        <w:pStyle w:val="Heading3"/>
        <w:rPr>
          <w:rStyle w:val="IntenseEmphasis"/>
          <w:b/>
          <w:color w:val="auto"/>
          <w:sz w:val="28"/>
          <w:szCs w:val="28"/>
        </w:rPr>
      </w:pPr>
      <w:r w:rsidRPr="00DB626D">
        <w:rPr>
          <w:rFonts w:eastAsia="Times New Roman"/>
          <w:color w:val="auto"/>
        </w:rPr>
        <w:t>Performance Standard AOH.14.1 Effective Lea</w:t>
      </w:r>
      <w:r>
        <w:rPr>
          <w:rFonts w:eastAsia="Times New Roman"/>
          <w:color w:val="auto"/>
        </w:rPr>
        <w:t>dership and Leadership Training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B626D"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B626D" w:rsidRPr="001C565E" w:rsidRDefault="00DB626D"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B626D" w:rsidRPr="001C565E" w:rsidRDefault="00DB626D"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63045A" w:rsidTr="00DD7D36">
        <w:trPr>
          <w:trHeight w:val="602"/>
        </w:trPr>
        <w:tc>
          <w:tcPr>
            <w:tcW w:w="1813" w:type="pct"/>
            <w:tcBorders>
              <w:top w:val="single" w:sz="4" w:space="0" w:color="auto"/>
            </w:tcBorders>
            <w:noWrap/>
          </w:tcPr>
          <w:p w:rsidR="0063045A" w:rsidRPr="009D502B" w:rsidRDefault="0063045A" w:rsidP="0063045A">
            <w:r w:rsidRPr="009D502B">
              <w:t>CTE AOH.14.1.1 Expand leadership experience by participating in a chapter activity.</w:t>
            </w:r>
          </w:p>
        </w:tc>
        <w:tc>
          <w:tcPr>
            <w:tcW w:w="3187" w:type="pct"/>
            <w:tcBorders>
              <w:top w:val="single" w:sz="4" w:space="0" w:color="auto"/>
            </w:tcBorders>
          </w:tcPr>
          <w:p w:rsidR="0063045A" w:rsidRPr="003411D8" w:rsidRDefault="0063045A" w:rsidP="0063045A"/>
        </w:tc>
      </w:tr>
      <w:tr w:rsidR="0063045A" w:rsidTr="00DD7D36">
        <w:trPr>
          <w:trHeight w:val="602"/>
        </w:trPr>
        <w:tc>
          <w:tcPr>
            <w:tcW w:w="1813" w:type="pct"/>
            <w:noWrap/>
          </w:tcPr>
          <w:p w:rsidR="0063045A" w:rsidRPr="009D502B" w:rsidRDefault="0063045A" w:rsidP="0063045A">
            <w:r w:rsidRPr="009D502B">
              <w:t>CTE AOH.14.1.2 Participate in a career development event at the local level or above.</w:t>
            </w:r>
          </w:p>
        </w:tc>
        <w:tc>
          <w:tcPr>
            <w:tcW w:w="3187" w:type="pct"/>
          </w:tcPr>
          <w:p w:rsidR="0063045A" w:rsidRPr="003411D8" w:rsidRDefault="0063045A" w:rsidP="0063045A"/>
        </w:tc>
      </w:tr>
      <w:tr w:rsidR="0063045A" w:rsidTr="00DD7D36">
        <w:trPr>
          <w:trHeight w:val="602"/>
        </w:trPr>
        <w:tc>
          <w:tcPr>
            <w:tcW w:w="1813" w:type="pct"/>
            <w:noWrap/>
          </w:tcPr>
          <w:p w:rsidR="0063045A" w:rsidRPr="009D502B" w:rsidRDefault="0063045A" w:rsidP="0063045A">
            <w:r w:rsidRPr="009D502B">
              <w:t>CTE AOH.14.1.3 Exhibit leadership skills by demonstrating proper parliamentary procedure.</w:t>
            </w:r>
          </w:p>
        </w:tc>
        <w:tc>
          <w:tcPr>
            <w:tcW w:w="3187" w:type="pct"/>
          </w:tcPr>
          <w:p w:rsidR="0063045A" w:rsidRPr="003411D8" w:rsidRDefault="0063045A" w:rsidP="0063045A"/>
        </w:tc>
      </w:tr>
      <w:tr w:rsidR="0063045A" w:rsidTr="00DD7D36">
        <w:trPr>
          <w:trHeight w:val="602"/>
        </w:trPr>
        <w:tc>
          <w:tcPr>
            <w:tcW w:w="1813" w:type="pct"/>
            <w:noWrap/>
          </w:tcPr>
          <w:p w:rsidR="0063045A" w:rsidRDefault="0063045A" w:rsidP="0063045A">
            <w:r w:rsidRPr="009D502B">
              <w:t>CTE AOH.14.1.4 Participate in a speech or presentation activity.</w:t>
            </w:r>
          </w:p>
        </w:tc>
        <w:tc>
          <w:tcPr>
            <w:tcW w:w="3187" w:type="pct"/>
          </w:tcPr>
          <w:p w:rsidR="0063045A" w:rsidRPr="003411D8" w:rsidRDefault="0063045A" w:rsidP="0063045A"/>
        </w:tc>
      </w:tr>
    </w:tbl>
    <w:p w:rsidR="0063045A" w:rsidRPr="00895824" w:rsidRDefault="0063045A" w:rsidP="0063045A">
      <w:pPr>
        <w:pStyle w:val="Heading3"/>
        <w:rPr>
          <w:rStyle w:val="IntenseEmphasis"/>
          <w:b/>
          <w:color w:val="auto"/>
          <w:sz w:val="28"/>
          <w:szCs w:val="28"/>
        </w:rPr>
      </w:pPr>
      <w:r w:rsidRPr="0063045A">
        <w:rPr>
          <w:rFonts w:eastAsia="Times New Roman"/>
          <w:color w:val="auto"/>
        </w:rPr>
        <w:t>Performance Standard AOH.14.2</w:t>
      </w:r>
      <w:r>
        <w:rPr>
          <w:rFonts w:eastAsia="Times New Roman"/>
          <w:color w:val="auto"/>
        </w:rPr>
        <w:t xml:space="preserve"> School and Community Awareness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63045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63045A" w:rsidRPr="001C565E" w:rsidRDefault="0063045A" w:rsidP="002E52B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63045A" w:rsidRPr="001C565E" w:rsidRDefault="0063045A"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63045A" w:rsidTr="00DD7D36">
        <w:trPr>
          <w:trHeight w:val="602"/>
        </w:trPr>
        <w:tc>
          <w:tcPr>
            <w:tcW w:w="1813" w:type="pct"/>
            <w:tcBorders>
              <w:top w:val="single" w:sz="4" w:space="0" w:color="auto"/>
            </w:tcBorders>
            <w:noWrap/>
          </w:tcPr>
          <w:p w:rsidR="0063045A" w:rsidRPr="009D502B" w:rsidRDefault="0063045A" w:rsidP="002E52BE">
            <w:r w:rsidRPr="0063045A">
              <w:t>CTE AOH.14.2.1 Participate in a school improvement or community development project.</w:t>
            </w:r>
          </w:p>
        </w:tc>
        <w:tc>
          <w:tcPr>
            <w:tcW w:w="3187" w:type="pct"/>
            <w:tcBorders>
              <w:top w:val="single" w:sz="4" w:space="0" w:color="auto"/>
            </w:tcBorders>
          </w:tcPr>
          <w:p w:rsidR="0063045A" w:rsidRPr="003411D8" w:rsidRDefault="0063045A" w:rsidP="002E52BE"/>
        </w:tc>
      </w:tr>
    </w:tbl>
    <w:p w:rsidR="00DB626D" w:rsidRDefault="00DB626D" w:rsidP="00FE7526">
      <w:pPr>
        <w:rPr>
          <w:rStyle w:val="IntenseEmphasis"/>
          <w:b w:val="0"/>
          <w:color w:val="417FD0" w:themeColor="text2" w:themeTint="99"/>
          <w:sz w:val="28"/>
          <w:szCs w:val="28"/>
        </w:rPr>
      </w:pPr>
    </w:p>
    <w:p w:rsidR="0063045A" w:rsidRDefault="0063045A" w:rsidP="0063045A">
      <w:pPr>
        <w:pStyle w:val="Heading3"/>
        <w:rPr>
          <w:rStyle w:val="IntenseEmphasis"/>
          <w:rFonts w:eastAsiaTheme="minorHAnsi" w:cstheme="minorBidi"/>
          <w:b/>
          <w:color w:val="417FD0" w:themeColor="text2" w:themeTint="99"/>
          <w:sz w:val="28"/>
          <w:szCs w:val="28"/>
        </w:rPr>
      </w:pPr>
      <w:r w:rsidRPr="0063045A">
        <w:rPr>
          <w:rStyle w:val="IntenseEmphasis"/>
          <w:b/>
          <w:color w:val="417FD0" w:themeColor="text2" w:themeTint="99"/>
          <w:sz w:val="28"/>
          <w:szCs w:val="28"/>
        </w:rPr>
        <w:lastRenderedPageBreak/>
        <w:t>Standard AOH.15.0: Supervised Agricultural Experience (SAE) and Agricultural Career Preparation</w:t>
      </w:r>
    </w:p>
    <w:p w:rsidR="0063045A" w:rsidRPr="00895824" w:rsidRDefault="0063045A" w:rsidP="0063045A">
      <w:pPr>
        <w:pStyle w:val="Heading3"/>
        <w:rPr>
          <w:rStyle w:val="IntenseEmphasis"/>
          <w:b/>
          <w:color w:val="auto"/>
          <w:sz w:val="28"/>
          <w:szCs w:val="28"/>
        </w:rPr>
      </w:pPr>
      <w:r w:rsidRPr="0063045A">
        <w:rPr>
          <w:rFonts w:eastAsia="Times New Roman"/>
          <w:color w:val="auto"/>
        </w:rPr>
        <w:t>Performance Standard AOH.15.1 Maintain a Supervised Agricultural Experience (SAE)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63045A" w:rsidRPr="001C565E" w:rsidTr="00DD7D36">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63045A" w:rsidRPr="001C565E" w:rsidRDefault="0063045A" w:rsidP="002E52BE">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63045A" w:rsidRPr="001C565E" w:rsidRDefault="0063045A" w:rsidP="002E52BE">
            <w:pPr>
              <w:rPr>
                <w:rFonts w:eastAsia="Times New Roman"/>
                <w:b w:val="0"/>
              </w:rPr>
            </w:pPr>
            <w:r w:rsidRPr="001C565E">
              <w:rPr>
                <w:rFonts w:eastAsia="Times New Roman"/>
              </w:rPr>
              <w:t xml:space="preserve">Justification: Provide examples from materials as evidence to support each response for this section. Provide </w:t>
            </w:r>
            <w:r w:rsidR="00121C2A">
              <w:rPr>
                <w:rFonts w:eastAsia="Times New Roman"/>
              </w:rPr>
              <w:t>descriptions</w:t>
            </w:r>
            <w:r w:rsidRPr="001C565E">
              <w:rPr>
                <w:rFonts w:eastAsia="Times New Roman"/>
              </w:rPr>
              <w:t>, not just page numbers.</w:t>
            </w:r>
          </w:p>
        </w:tc>
      </w:tr>
      <w:tr w:rsidR="0063045A" w:rsidTr="00DD7D36">
        <w:trPr>
          <w:trHeight w:val="602"/>
        </w:trPr>
        <w:tc>
          <w:tcPr>
            <w:tcW w:w="1813" w:type="pct"/>
            <w:noWrap/>
          </w:tcPr>
          <w:p w:rsidR="0063045A" w:rsidRPr="00923987" w:rsidRDefault="0063045A" w:rsidP="0063045A">
            <w:r w:rsidRPr="00923987">
              <w:t>CTE AOH.15.1.1 Accurately maintain SAE record books.</w:t>
            </w:r>
          </w:p>
        </w:tc>
        <w:tc>
          <w:tcPr>
            <w:tcW w:w="3187" w:type="pct"/>
          </w:tcPr>
          <w:p w:rsidR="0063045A" w:rsidRPr="003411D8" w:rsidRDefault="0063045A" w:rsidP="0063045A"/>
        </w:tc>
      </w:tr>
      <w:tr w:rsidR="0063045A" w:rsidTr="00DD7D36">
        <w:trPr>
          <w:trHeight w:val="602"/>
        </w:trPr>
        <w:tc>
          <w:tcPr>
            <w:tcW w:w="1813" w:type="pct"/>
            <w:noWrap/>
          </w:tcPr>
          <w:p w:rsidR="0063045A" w:rsidRPr="00923987" w:rsidRDefault="0063045A" w:rsidP="0063045A">
            <w:r w:rsidRPr="00923987">
              <w:t>CTE AOH.15.1.2 Investigate the proficiency award areas related to SAE program area.</w:t>
            </w:r>
          </w:p>
        </w:tc>
        <w:tc>
          <w:tcPr>
            <w:tcW w:w="3187" w:type="pct"/>
          </w:tcPr>
          <w:p w:rsidR="0063045A" w:rsidRPr="003411D8" w:rsidRDefault="0063045A" w:rsidP="0063045A"/>
        </w:tc>
      </w:tr>
      <w:tr w:rsidR="0063045A" w:rsidTr="00DD7D36">
        <w:trPr>
          <w:trHeight w:val="602"/>
        </w:trPr>
        <w:tc>
          <w:tcPr>
            <w:tcW w:w="1813" w:type="pct"/>
            <w:noWrap/>
          </w:tcPr>
          <w:p w:rsidR="0063045A" w:rsidRDefault="0063045A" w:rsidP="0063045A">
            <w:r w:rsidRPr="00923987">
              <w:t>CTE AOH.15.1.3 Actively pursue necessary steps to receive higher degrees in FFA.</w:t>
            </w:r>
          </w:p>
        </w:tc>
        <w:tc>
          <w:tcPr>
            <w:tcW w:w="3187" w:type="pct"/>
          </w:tcPr>
          <w:p w:rsidR="0063045A" w:rsidRPr="003411D8" w:rsidRDefault="0063045A" w:rsidP="0063045A"/>
        </w:tc>
      </w:tr>
    </w:tbl>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3232C2" w:rsidRPr="00647901" w:rsidRDefault="003232C2" w:rsidP="003232C2">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3232C2" w:rsidRPr="00647901" w:rsidTr="00BD0807">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3232C2" w:rsidRPr="00647901" w:rsidRDefault="003232C2" w:rsidP="00BD0807">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3232C2" w:rsidRPr="00647901" w:rsidRDefault="003232C2" w:rsidP="00BD0807">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3232C2"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232C2" w:rsidRPr="002D3FFF" w:rsidRDefault="003232C2" w:rsidP="003232C2">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232C2" w:rsidRPr="00647901" w:rsidRDefault="003232C2" w:rsidP="00BD0807">
            <w:pPr>
              <w:spacing w:after="0" w:line="288" w:lineRule="auto"/>
              <w:rPr>
                <w:rFonts w:eastAsia="Arial" w:cs="Times New Roman"/>
                <w:color w:val="3B3B3B"/>
              </w:rPr>
            </w:pPr>
          </w:p>
        </w:tc>
      </w:tr>
      <w:tr w:rsidR="003232C2"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232C2" w:rsidRPr="002D3FFF" w:rsidRDefault="003232C2" w:rsidP="003232C2">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232C2" w:rsidRPr="00647901" w:rsidRDefault="003232C2" w:rsidP="00BD0807">
            <w:pPr>
              <w:spacing w:after="0"/>
              <w:rPr>
                <w:rFonts w:eastAsia="Arial" w:cs="Times New Roman"/>
                <w:color w:val="3B3B3B"/>
              </w:rPr>
            </w:pPr>
          </w:p>
        </w:tc>
      </w:tr>
      <w:tr w:rsidR="003232C2"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232C2" w:rsidRPr="002D3FFF" w:rsidRDefault="003232C2" w:rsidP="003232C2">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232C2" w:rsidRPr="00647901" w:rsidRDefault="003232C2" w:rsidP="00BD0807">
            <w:pPr>
              <w:spacing w:after="0"/>
              <w:rPr>
                <w:rFonts w:eastAsia="Arial" w:cs="Times New Roman"/>
                <w:color w:val="3B3B3B"/>
              </w:rPr>
            </w:pPr>
          </w:p>
        </w:tc>
      </w:tr>
      <w:tr w:rsidR="003232C2"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232C2" w:rsidRPr="002D3FFF" w:rsidRDefault="003232C2" w:rsidP="003232C2">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232C2" w:rsidRPr="00647901" w:rsidRDefault="003232C2" w:rsidP="00BD0807">
            <w:pPr>
              <w:spacing w:after="0"/>
              <w:rPr>
                <w:rFonts w:eastAsia="Arial" w:cs="Times New Roman"/>
                <w:color w:val="3B3B3B"/>
              </w:rPr>
            </w:pPr>
          </w:p>
        </w:tc>
      </w:tr>
      <w:tr w:rsidR="003232C2"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232C2" w:rsidRPr="002D3FFF" w:rsidRDefault="003232C2" w:rsidP="003232C2">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232C2" w:rsidRPr="00647901" w:rsidRDefault="003232C2" w:rsidP="00BD0807">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C2A" w:rsidRDefault="00121C2A">
      <w:pPr>
        <w:spacing w:after="0" w:line="240" w:lineRule="auto"/>
      </w:pPr>
      <w:r>
        <w:separator/>
      </w:r>
    </w:p>
  </w:endnote>
  <w:endnote w:type="continuationSeparator" w:id="0">
    <w:p w:rsidR="00121C2A" w:rsidRDefault="0012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2A" w:rsidRPr="00132C9E" w:rsidRDefault="00121C2A"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F335CF">
      <w:rPr>
        <w:rFonts w:ascii="Calibri" w:hAnsi="Calibri" w:cs="Open Sans"/>
        <w:color w:val="5C5C5C" w:themeColor="text1" w:themeTint="BF"/>
      </w:rPr>
      <w:t>01</w:t>
    </w:r>
    <w:r>
      <w:rPr>
        <w:rFonts w:ascii="Calibri" w:hAnsi="Calibri" w:cs="Open Sans"/>
        <w:color w:val="5C5C5C" w:themeColor="text1" w:themeTint="BF"/>
      </w:rPr>
      <w:t>/</w:t>
    </w:r>
    <w:r w:rsidR="00F335CF">
      <w:rPr>
        <w:rFonts w:ascii="Calibri" w:hAnsi="Calibri" w:cs="Open Sans"/>
        <w:color w:val="5C5C5C" w:themeColor="text1" w:themeTint="BF"/>
      </w:rPr>
      <w:t>31</w:t>
    </w:r>
    <w:r>
      <w:rPr>
        <w:rFonts w:ascii="Calibri" w:hAnsi="Calibri" w:cs="Open Sans"/>
        <w:color w:val="5C5C5C" w:themeColor="text1" w:themeTint="BF"/>
      </w:rPr>
      <w:t>/20</w:t>
    </w:r>
    <w:r w:rsidR="00F335CF">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Ornamental Horticulture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21C2A" w:rsidRPr="00D96187" w:rsidRDefault="00121C2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2A" w:rsidRPr="00132C9E" w:rsidRDefault="00121C2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12/12/2019</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Ornamental Horticulture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21C2A" w:rsidRPr="006B5881" w:rsidRDefault="00121C2A"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C2A" w:rsidRDefault="00121C2A">
      <w:pPr>
        <w:spacing w:after="0" w:line="240" w:lineRule="auto"/>
      </w:pPr>
      <w:r>
        <w:separator/>
      </w:r>
    </w:p>
  </w:footnote>
  <w:footnote w:type="continuationSeparator" w:id="0">
    <w:p w:rsidR="00121C2A" w:rsidRDefault="00121C2A">
      <w:pPr>
        <w:spacing w:after="0" w:line="240" w:lineRule="auto"/>
      </w:pPr>
      <w:r>
        <w:continuationSeparator/>
      </w:r>
    </w:p>
  </w:footnote>
  <w:footnote w:id="1">
    <w:p w:rsidR="00121C2A" w:rsidRDefault="00121C2A" w:rsidP="00A644B9">
      <w:pPr>
        <w:pStyle w:val="FootnoteText"/>
      </w:pPr>
      <w:r>
        <w:rPr>
          <w:rStyle w:val="FootnoteReference"/>
        </w:rPr>
        <w:footnoteRef/>
      </w:r>
      <w:r>
        <w:t xml:space="preserve"> </w:t>
      </w:r>
      <w:hyperlink r:id="rId1" w:tooltip="Ornamental Horticulture program standards" w:history="1">
        <w:r w:rsidRPr="002E52BE">
          <w:rPr>
            <w:rStyle w:val="Hyperlink"/>
          </w:rPr>
          <w:t>Idaho AFNR Ornamental Horticulture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C2A" w:rsidRDefault="00121C2A"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21C2A"/>
    <w:rsid w:val="00154031"/>
    <w:rsid w:val="00165E16"/>
    <w:rsid w:val="00180F84"/>
    <w:rsid w:val="0018288A"/>
    <w:rsid w:val="00196761"/>
    <w:rsid w:val="001B5314"/>
    <w:rsid w:val="0020177C"/>
    <w:rsid w:val="00245FA3"/>
    <w:rsid w:val="0025689F"/>
    <w:rsid w:val="0026476C"/>
    <w:rsid w:val="00281739"/>
    <w:rsid w:val="0029223D"/>
    <w:rsid w:val="002C4235"/>
    <w:rsid w:val="002D14F2"/>
    <w:rsid w:val="002E52BE"/>
    <w:rsid w:val="002F1BB5"/>
    <w:rsid w:val="003232C2"/>
    <w:rsid w:val="003328C8"/>
    <w:rsid w:val="003411D8"/>
    <w:rsid w:val="00347EBE"/>
    <w:rsid w:val="0035689A"/>
    <w:rsid w:val="00392BB4"/>
    <w:rsid w:val="003A5AAF"/>
    <w:rsid w:val="003D0540"/>
    <w:rsid w:val="003D5F75"/>
    <w:rsid w:val="0042685F"/>
    <w:rsid w:val="004667B3"/>
    <w:rsid w:val="00492A4E"/>
    <w:rsid w:val="004D7031"/>
    <w:rsid w:val="004E05E7"/>
    <w:rsid w:val="004F6D5A"/>
    <w:rsid w:val="00537CCA"/>
    <w:rsid w:val="005538F4"/>
    <w:rsid w:val="00570FDA"/>
    <w:rsid w:val="005B1976"/>
    <w:rsid w:val="005F35B6"/>
    <w:rsid w:val="00613391"/>
    <w:rsid w:val="00615807"/>
    <w:rsid w:val="0063045A"/>
    <w:rsid w:val="00631317"/>
    <w:rsid w:val="00631D4D"/>
    <w:rsid w:val="00646404"/>
    <w:rsid w:val="00665F83"/>
    <w:rsid w:val="006A1028"/>
    <w:rsid w:val="006B5881"/>
    <w:rsid w:val="006C6691"/>
    <w:rsid w:val="006E5F0C"/>
    <w:rsid w:val="006F76E8"/>
    <w:rsid w:val="00715120"/>
    <w:rsid w:val="007334DA"/>
    <w:rsid w:val="00746AF6"/>
    <w:rsid w:val="00791D1B"/>
    <w:rsid w:val="007A7CDA"/>
    <w:rsid w:val="007D6485"/>
    <w:rsid w:val="007E114F"/>
    <w:rsid w:val="007F55DA"/>
    <w:rsid w:val="00807835"/>
    <w:rsid w:val="00837F0F"/>
    <w:rsid w:val="00853C51"/>
    <w:rsid w:val="00863FB2"/>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13685"/>
    <w:rsid w:val="00A35B2E"/>
    <w:rsid w:val="00A50A58"/>
    <w:rsid w:val="00A644B9"/>
    <w:rsid w:val="00A85CAB"/>
    <w:rsid w:val="00A95A66"/>
    <w:rsid w:val="00AB724D"/>
    <w:rsid w:val="00AC0E97"/>
    <w:rsid w:val="00AD1E5A"/>
    <w:rsid w:val="00AD4B8D"/>
    <w:rsid w:val="00AD7F3B"/>
    <w:rsid w:val="00AE0F6C"/>
    <w:rsid w:val="00B17D56"/>
    <w:rsid w:val="00B325E2"/>
    <w:rsid w:val="00B33BBD"/>
    <w:rsid w:val="00B45EF1"/>
    <w:rsid w:val="00B565A2"/>
    <w:rsid w:val="00B64B14"/>
    <w:rsid w:val="00BB7C99"/>
    <w:rsid w:val="00BC210C"/>
    <w:rsid w:val="00BC3467"/>
    <w:rsid w:val="00BD1383"/>
    <w:rsid w:val="00C1074F"/>
    <w:rsid w:val="00C27E80"/>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87EC1"/>
    <w:rsid w:val="00D96187"/>
    <w:rsid w:val="00DB626D"/>
    <w:rsid w:val="00DC2220"/>
    <w:rsid w:val="00DD56D6"/>
    <w:rsid w:val="00DD7D36"/>
    <w:rsid w:val="00DE08A1"/>
    <w:rsid w:val="00DE1415"/>
    <w:rsid w:val="00DE52FA"/>
    <w:rsid w:val="00DF27A6"/>
    <w:rsid w:val="00E80235"/>
    <w:rsid w:val="00EB2D92"/>
    <w:rsid w:val="00EC4660"/>
    <w:rsid w:val="00ED18BD"/>
    <w:rsid w:val="00ED76D3"/>
    <w:rsid w:val="00EE766D"/>
    <w:rsid w:val="00F144BF"/>
    <w:rsid w:val="00F174FF"/>
    <w:rsid w:val="00F3077F"/>
    <w:rsid w:val="00F335C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4232">
      <w:bodyDiv w:val="1"/>
      <w:marLeft w:val="0"/>
      <w:marRight w:val="0"/>
      <w:marTop w:val="0"/>
      <w:marBottom w:val="0"/>
      <w:divBdr>
        <w:top w:val="none" w:sz="0" w:space="0" w:color="auto"/>
        <w:left w:val="none" w:sz="0" w:space="0" w:color="auto"/>
        <w:bottom w:val="none" w:sz="0" w:space="0" w:color="auto"/>
        <w:right w:val="none" w:sz="0" w:space="0" w:color="auto"/>
      </w:divBdr>
    </w:div>
    <w:div w:id="415202739">
      <w:bodyDiv w:val="1"/>
      <w:marLeft w:val="0"/>
      <w:marRight w:val="0"/>
      <w:marTop w:val="0"/>
      <w:marBottom w:val="0"/>
      <w:divBdr>
        <w:top w:val="none" w:sz="0" w:space="0" w:color="auto"/>
        <w:left w:val="none" w:sz="0" w:space="0" w:color="auto"/>
        <w:bottom w:val="none" w:sz="0" w:space="0" w:color="auto"/>
        <w:right w:val="none" w:sz="0" w:space="0" w:color="auto"/>
      </w:divBdr>
    </w:div>
    <w:div w:id="863710517">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Ornamental_Horticulture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FF35A3B-C146-45D4-ABB0-4DFD9240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33</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2020-01-31T16:13:00Z</dcterms:created>
  <dcterms:modified xsi:type="dcterms:W3CDTF">2020-01-31T16:13:00Z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